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C9" w:rsidRPr="003001FC" w:rsidRDefault="00660BC9" w:rsidP="003001FC">
      <w:pPr>
        <w:pStyle w:val="Kop1"/>
        <w:widowControl/>
        <w:numPr>
          <w:ilvl w:val="0"/>
          <w:numId w:val="0"/>
        </w:numPr>
        <w:tabs>
          <w:tab w:val="clear" w:pos="851"/>
        </w:tabs>
        <w:spacing w:line="312" w:lineRule="auto"/>
        <w:rPr>
          <w:rFonts w:ascii="Arial" w:hAnsi="Arial" w:cs="Arial"/>
          <w:bCs/>
          <w:snapToGrid/>
          <w:color w:val="000000"/>
          <w:sz w:val="28"/>
          <w:szCs w:val="24"/>
          <w:lang w:val="nl-NL"/>
        </w:rPr>
      </w:pPr>
    </w:p>
    <w:tbl>
      <w:tblPr>
        <w:tblStyle w:val="Tabelraster"/>
        <w:tblW w:w="0" w:type="auto"/>
        <w:tblLook w:val="04A0" w:firstRow="1" w:lastRow="0" w:firstColumn="1" w:lastColumn="0" w:noHBand="0" w:noVBand="1"/>
      </w:tblPr>
      <w:tblGrid>
        <w:gridCol w:w="9212"/>
      </w:tblGrid>
      <w:tr w:rsidR="00660BC9" w:rsidTr="00660BC9">
        <w:tc>
          <w:tcPr>
            <w:tcW w:w="9212" w:type="dxa"/>
          </w:tcPr>
          <w:p w:rsidR="00E01639" w:rsidRDefault="00E01639" w:rsidP="00660BC9">
            <w:pPr>
              <w:pStyle w:val="Kop1"/>
              <w:widowControl/>
              <w:numPr>
                <w:ilvl w:val="0"/>
                <w:numId w:val="0"/>
              </w:numPr>
              <w:tabs>
                <w:tab w:val="clear" w:pos="851"/>
              </w:tabs>
              <w:spacing w:line="312" w:lineRule="auto"/>
              <w:rPr>
                <w:rFonts w:ascii="Arial" w:hAnsi="Arial" w:cs="Arial"/>
                <w:bCs/>
                <w:snapToGrid/>
                <w:color w:val="000000"/>
                <w:sz w:val="28"/>
                <w:szCs w:val="24"/>
                <w:lang w:val="nl-NL"/>
              </w:rPr>
            </w:pPr>
            <w:r>
              <w:rPr>
                <w:rFonts w:ascii="Arial" w:hAnsi="Arial" w:cs="Arial"/>
                <w:bCs/>
                <w:snapToGrid/>
                <w:color w:val="000000"/>
                <w:sz w:val="28"/>
                <w:szCs w:val="24"/>
                <w:lang w:val="nl-NL"/>
              </w:rPr>
              <w:t>Besluitenlijst</w:t>
            </w:r>
          </w:p>
          <w:p w:rsidR="00660BC9" w:rsidRPr="00660BC9" w:rsidRDefault="00FF2ED7" w:rsidP="00660BC9">
            <w:pPr>
              <w:pStyle w:val="Kop1"/>
              <w:widowControl/>
              <w:numPr>
                <w:ilvl w:val="0"/>
                <w:numId w:val="0"/>
              </w:numPr>
              <w:tabs>
                <w:tab w:val="clear" w:pos="851"/>
              </w:tabs>
              <w:spacing w:line="312" w:lineRule="auto"/>
              <w:rPr>
                <w:rFonts w:ascii="Arial" w:hAnsi="Arial" w:cs="Arial"/>
                <w:b w:val="0"/>
                <w:bCs/>
                <w:snapToGrid/>
                <w:color w:val="000000"/>
                <w:sz w:val="28"/>
                <w:szCs w:val="24"/>
                <w:lang w:val="nl-NL"/>
              </w:rPr>
            </w:pPr>
            <w:r>
              <w:rPr>
                <w:rFonts w:ascii="Arial" w:hAnsi="Arial" w:cs="Arial"/>
                <w:bCs/>
                <w:snapToGrid/>
                <w:color w:val="000000"/>
                <w:sz w:val="28"/>
                <w:szCs w:val="24"/>
                <w:lang w:val="nl-NL"/>
              </w:rPr>
              <w:t>BESTUURLIJ</w:t>
            </w:r>
            <w:r w:rsidR="004A2A68">
              <w:rPr>
                <w:rFonts w:ascii="Arial" w:hAnsi="Arial" w:cs="Arial"/>
                <w:bCs/>
                <w:snapToGrid/>
                <w:color w:val="000000"/>
                <w:sz w:val="28"/>
                <w:szCs w:val="24"/>
                <w:lang w:val="nl-NL"/>
              </w:rPr>
              <w:t xml:space="preserve">K REGIOTREKKERSOVERLEG </w:t>
            </w:r>
          </w:p>
        </w:tc>
      </w:tr>
    </w:tbl>
    <w:p w:rsidR="00A32E78" w:rsidRDefault="00A32E78" w:rsidP="00A32E78"/>
    <w:p w:rsidR="00A32E78" w:rsidRPr="003001FC" w:rsidRDefault="004A2A68" w:rsidP="00A32E78">
      <w:pPr>
        <w:rPr>
          <w:rFonts w:ascii="Arial" w:hAnsi="Arial" w:cs="Arial"/>
          <w:b/>
        </w:rPr>
      </w:pPr>
      <w:r>
        <w:rPr>
          <w:rFonts w:ascii="Arial" w:hAnsi="Arial" w:cs="Arial"/>
          <w:b/>
        </w:rPr>
        <w:t xml:space="preserve">Datum: </w:t>
      </w:r>
      <w:r>
        <w:rPr>
          <w:rFonts w:ascii="Arial" w:hAnsi="Arial" w:cs="Arial"/>
          <w:b/>
        </w:rPr>
        <w:tab/>
        <w:t>07 maart 2018</w:t>
      </w:r>
    </w:p>
    <w:p w:rsidR="00A32E78" w:rsidRPr="003001FC" w:rsidRDefault="00A32E78" w:rsidP="00A32E78">
      <w:pPr>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4A2A68">
        <w:rPr>
          <w:rFonts w:ascii="Arial" w:hAnsi="Arial" w:cs="Arial"/>
          <w:b/>
        </w:rPr>
        <w:t>Maria Theresialaan 99 Roermond (kantoor Waterschap Limburg)</w:t>
      </w:r>
    </w:p>
    <w:p w:rsidR="00660BC9" w:rsidRPr="003001FC" w:rsidRDefault="009D79EB" w:rsidP="00A32E78">
      <w:pPr>
        <w:rPr>
          <w:rFonts w:ascii="Arial" w:hAnsi="Arial" w:cs="Arial"/>
          <w:b/>
        </w:rPr>
      </w:pPr>
      <w:r>
        <w:rPr>
          <w:rFonts w:ascii="Arial" w:hAnsi="Arial" w:cs="Arial"/>
          <w:b/>
        </w:rPr>
        <w:t>Tijd:</w:t>
      </w:r>
      <w:r>
        <w:rPr>
          <w:rFonts w:ascii="Arial" w:hAnsi="Arial" w:cs="Arial"/>
          <w:b/>
        </w:rPr>
        <w:tab/>
      </w:r>
      <w:r>
        <w:rPr>
          <w:rFonts w:ascii="Arial" w:hAnsi="Arial" w:cs="Arial"/>
          <w:b/>
        </w:rPr>
        <w:tab/>
      </w:r>
      <w:r w:rsidR="004A2A68">
        <w:rPr>
          <w:rFonts w:ascii="Arial" w:hAnsi="Arial" w:cs="Arial"/>
          <w:b/>
        </w:rPr>
        <w:t>van 13.30 tot 16.00</w:t>
      </w:r>
      <w:r w:rsidR="00660BC9" w:rsidRPr="003001FC">
        <w:rPr>
          <w:rFonts w:ascii="Arial" w:hAnsi="Arial" w:cs="Arial"/>
          <w:b/>
        </w:rPr>
        <w:t xml:space="preserve"> uur</w:t>
      </w:r>
    </w:p>
    <w:p w:rsidR="00660BC9" w:rsidRPr="003001FC" w:rsidRDefault="00660BC9" w:rsidP="00A32E78">
      <w:pPr>
        <w:rPr>
          <w:rFonts w:ascii="Arial" w:hAnsi="Arial" w:cs="Arial"/>
          <w:b/>
        </w:rPr>
      </w:pPr>
      <w:r w:rsidRPr="003001FC">
        <w:rPr>
          <w:rFonts w:ascii="Arial" w:hAnsi="Arial" w:cs="Arial"/>
          <w:b/>
        </w:rPr>
        <w:t>Ruimte:</w:t>
      </w:r>
      <w:r w:rsidR="004A2A68">
        <w:rPr>
          <w:rFonts w:ascii="Arial" w:hAnsi="Arial" w:cs="Arial"/>
          <w:b/>
        </w:rPr>
        <w:tab/>
        <w:t>Kamer 208</w:t>
      </w:r>
      <w:r w:rsidR="008F1875">
        <w:rPr>
          <w:rFonts w:ascii="Arial" w:hAnsi="Arial" w:cs="Arial"/>
          <w:b/>
        </w:rPr>
        <w:t>.</w:t>
      </w:r>
    </w:p>
    <w:p w:rsidR="00660BC9" w:rsidRPr="003001FC" w:rsidRDefault="00660BC9" w:rsidP="003001FC">
      <w:pPr>
        <w:tabs>
          <w:tab w:val="left" w:pos="708"/>
          <w:tab w:val="left" w:pos="1416"/>
          <w:tab w:val="left" w:pos="2128"/>
        </w:tabs>
        <w:rPr>
          <w:rFonts w:ascii="Arial" w:hAnsi="Arial" w:cs="Arial"/>
          <w:b/>
        </w:rPr>
      </w:pPr>
      <w:r w:rsidRPr="00A779FF">
        <w:rPr>
          <w:rFonts w:ascii="Arial" w:hAnsi="Arial" w:cs="Arial"/>
          <w:b/>
        </w:rPr>
        <w:t>Bijlagen</w:t>
      </w:r>
      <w:r w:rsidR="00C33685" w:rsidRPr="00A779FF">
        <w:rPr>
          <w:rFonts w:ascii="Arial" w:hAnsi="Arial" w:cs="Arial"/>
          <w:b/>
        </w:rPr>
        <w:t>:</w:t>
      </w:r>
      <w:r w:rsidR="00C33685" w:rsidRPr="00A779FF">
        <w:rPr>
          <w:rFonts w:ascii="Arial" w:hAnsi="Arial" w:cs="Arial"/>
          <w:b/>
        </w:rPr>
        <w:tab/>
      </w:r>
      <w:r w:rsidR="00D026B5">
        <w:rPr>
          <w:rFonts w:ascii="Arial" w:hAnsi="Arial" w:cs="Arial"/>
          <w:b/>
        </w:rPr>
        <w:t>Diversen</w:t>
      </w:r>
    </w:p>
    <w:p w:rsidR="003001FC" w:rsidRDefault="003001FC" w:rsidP="003001FC">
      <w:pPr>
        <w:tabs>
          <w:tab w:val="left" w:pos="708"/>
          <w:tab w:val="left" w:pos="1416"/>
          <w:tab w:val="left" w:pos="2128"/>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080"/>
        <w:gridCol w:w="6442"/>
      </w:tblGrid>
      <w:tr w:rsidR="0033274C" w:rsidRPr="00067D98" w:rsidTr="0046731F">
        <w:tc>
          <w:tcPr>
            <w:tcW w:w="9212" w:type="dxa"/>
            <w:gridSpan w:val="3"/>
            <w:shd w:val="clear" w:color="auto" w:fill="C0C0C0"/>
          </w:tcPr>
          <w:p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Voorzitter</w:t>
            </w:r>
            <w:r w:rsidRPr="00067D98">
              <w:rPr>
                <w:rFonts w:ascii="Arial" w:hAnsi="Arial" w:cs="Arial"/>
                <w:b/>
                <w:sz w:val="20"/>
                <w:szCs w:val="20"/>
              </w:rPr>
              <w:t>:</w:t>
            </w:r>
          </w:p>
        </w:tc>
        <w:tc>
          <w:tcPr>
            <w:tcW w:w="7522" w:type="dxa"/>
            <w:gridSpan w:val="2"/>
          </w:tcPr>
          <w:p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rsidTr="0046731F">
        <w:trPr>
          <w:trHeight w:val="258"/>
        </w:trPr>
        <w:tc>
          <w:tcPr>
            <w:tcW w:w="1690" w:type="dxa"/>
            <w:vMerge w:val="restart"/>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rsidR="0033274C" w:rsidRPr="00067D98" w:rsidRDefault="0033274C" w:rsidP="0090372D">
            <w:pPr>
              <w:rPr>
                <w:rFonts w:ascii="Arial" w:hAnsi="Arial" w:cs="Arial"/>
                <w:sz w:val="20"/>
                <w:szCs w:val="20"/>
              </w:rPr>
            </w:pPr>
            <w:r>
              <w:rPr>
                <w:rFonts w:ascii="Arial" w:hAnsi="Arial" w:cs="Arial"/>
                <w:sz w:val="20"/>
                <w:szCs w:val="20"/>
              </w:rPr>
              <w:t>Paul Driessen (Horst aan de Maas)</w:t>
            </w:r>
            <w:r w:rsidR="009D79EB">
              <w:rPr>
                <w:rFonts w:ascii="Arial" w:hAnsi="Arial" w:cs="Arial"/>
                <w:sz w:val="20"/>
                <w:szCs w:val="20"/>
              </w:rPr>
              <w:t xml:space="preserve"> en Ik</w:t>
            </w:r>
            <w:r w:rsidR="00634F52">
              <w:rPr>
                <w:rFonts w:ascii="Arial" w:hAnsi="Arial" w:cs="Arial"/>
                <w:sz w:val="20"/>
                <w:szCs w:val="20"/>
              </w:rPr>
              <w:t>e</w:t>
            </w:r>
            <w:r w:rsidR="009D79EB">
              <w:rPr>
                <w:rFonts w:ascii="Arial" w:hAnsi="Arial" w:cs="Arial"/>
                <w:sz w:val="20"/>
                <w:szCs w:val="20"/>
              </w:rPr>
              <w:t xml:space="preserve"> </w:t>
            </w:r>
            <w:proofErr w:type="spellStart"/>
            <w:r w:rsidR="009D79EB">
              <w:rPr>
                <w:rFonts w:ascii="Arial" w:hAnsi="Arial" w:cs="Arial"/>
                <w:sz w:val="20"/>
                <w:szCs w:val="20"/>
              </w:rPr>
              <w:t>Busser</w:t>
            </w:r>
            <w:proofErr w:type="spellEnd"/>
            <w:r w:rsidR="009D79EB">
              <w:rPr>
                <w:rFonts w:ascii="Arial" w:hAnsi="Arial" w:cs="Arial"/>
                <w:sz w:val="20"/>
                <w:szCs w:val="20"/>
              </w:rPr>
              <w:t xml:space="preserve"> (Venray)</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rsidR="0033274C" w:rsidRDefault="00124428" w:rsidP="0090372D">
            <w:pPr>
              <w:rPr>
                <w:rFonts w:ascii="Arial" w:hAnsi="Arial" w:cs="Arial"/>
                <w:sz w:val="20"/>
                <w:szCs w:val="20"/>
              </w:rPr>
            </w:pPr>
            <w:r>
              <w:rPr>
                <w:rFonts w:ascii="Arial" w:hAnsi="Arial" w:cs="Arial"/>
                <w:sz w:val="20"/>
                <w:szCs w:val="20"/>
              </w:rPr>
              <w:t>Chrit Wolfhagen (Roerdalen)</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rsidR="0033274C" w:rsidRDefault="0033274C" w:rsidP="0090372D">
            <w:pPr>
              <w:rPr>
                <w:rFonts w:ascii="Arial" w:hAnsi="Arial" w:cs="Arial"/>
                <w:sz w:val="20"/>
                <w:szCs w:val="20"/>
              </w:rPr>
            </w:pPr>
            <w:r>
              <w:rPr>
                <w:rFonts w:ascii="Arial" w:hAnsi="Arial" w:cs="Arial"/>
                <w:sz w:val="20"/>
                <w:szCs w:val="20"/>
              </w:rPr>
              <w:t xml:space="preserve">Leon Geilen (Sittard-Geleen) </w:t>
            </w: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33274C" w:rsidP="0090372D">
            <w:pPr>
              <w:rPr>
                <w:rFonts w:ascii="Arial" w:hAnsi="Arial" w:cs="Arial"/>
                <w:sz w:val="20"/>
                <w:szCs w:val="20"/>
              </w:rPr>
            </w:pPr>
            <w:r>
              <w:rPr>
                <w:rFonts w:ascii="Arial" w:hAnsi="Arial" w:cs="Arial"/>
                <w:sz w:val="20"/>
                <w:szCs w:val="20"/>
              </w:rPr>
              <w:t>WML</w:t>
            </w:r>
          </w:p>
        </w:tc>
        <w:tc>
          <w:tcPr>
            <w:tcW w:w="6442" w:type="dxa"/>
          </w:tcPr>
          <w:p w:rsidR="0033274C" w:rsidRDefault="0033274C" w:rsidP="0090372D">
            <w:pPr>
              <w:rPr>
                <w:rFonts w:ascii="Arial" w:hAnsi="Arial" w:cs="Arial"/>
                <w:sz w:val="20"/>
                <w:szCs w:val="20"/>
              </w:rPr>
            </w:pPr>
          </w:p>
        </w:tc>
      </w:tr>
      <w:tr w:rsidR="0033274C" w:rsidRPr="00067D98" w:rsidTr="0046731F">
        <w:trPr>
          <w:trHeight w:val="253"/>
        </w:trPr>
        <w:tc>
          <w:tcPr>
            <w:tcW w:w="1690" w:type="dxa"/>
            <w:vMerge/>
          </w:tcPr>
          <w:p w:rsidR="0033274C" w:rsidRDefault="0033274C" w:rsidP="0090372D">
            <w:pPr>
              <w:tabs>
                <w:tab w:val="left" w:pos="3600"/>
              </w:tabs>
              <w:rPr>
                <w:rFonts w:ascii="Arial" w:hAnsi="Arial" w:cs="Arial"/>
                <w:b/>
                <w:sz w:val="20"/>
                <w:szCs w:val="20"/>
              </w:rPr>
            </w:pPr>
          </w:p>
        </w:tc>
        <w:tc>
          <w:tcPr>
            <w:tcW w:w="1080" w:type="dxa"/>
          </w:tcPr>
          <w:p w:rsidR="0033274C" w:rsidRDefault="005E2C68" w:rsidP="0090372D">
            <w:pPr>
              <w:rPr>
                <w:rFonts w:ascii="Arial" w:hAnsi="Arial" w:cs="Arial"/>
                <w:sz w:val="20"/>
                <w:szCs w:val="20"/>
              </w:rPr>
            </w:pPr>
            <w:r>
              <w:rPr>
                <w:rFonts w:ascii="Arial" w:hAnsi="Arial" w:cs="Arial"/>
                <w:sz w:val="20"/>
                <w:szCs w:val="20"/>
              </w:rPr>
              <w:t>WL</w:t>
            </w:r>
          </w:p>
        </w:tc>
        <w:tc>
          <w:tcPr>
            <w:tcW w:w="6442" w:type="dxa"/>
          </w:tcPr>
          <w:p w:rsidR="0033274C" w:rsidRDefault="005E2C68" w:rsidP="0090372D">
            <w:pPr>
              <w:rPr>
                <w:rFonts w:ascii="Arial" w:hAnsi="Arial" w:cs="Arial"/>
                <w:sz w:val="20"/>
                <w:szCs w:val="20"/>
              </w:rPr>
            </w:pPr>
            <w:proofErr w:type="spellStart"/>
            <w:r>
              <w:rPr>
                <w:rFonts w:ascii="Arial" w:hAnsi="Arial" w:cs="Arial"/>
                <w:sz w:val="20"/>
                <w:szCs w:val="20"/>
              </w:rPr>
              <w:t>Josette</w:t>
            </w:r>
            <w:proofErr w:type="spellEnd"/>
            <w:r>
              <w:rPr>
                <w:rFonts w:ascii="Arial" w:hAnsi="Arial" w:cs="Arial"/>
                <w:sz w:val="20"/>
                <w:szCs w:val="20"/>
              </w:rPr>
              <w:t xml:space="preserve"> van Wersch (</w:t>
            </w:r>
            <w:r w:rsidR="0040347A">
              <w:rPr>
                <w:rFonts w:ascii="Arial" w:hAnsi="Arial" w:cs="Arial"/>
                <w:sz w:val="20"/>
                <w:szCs w:val="20"/>
              </w:rPr>
              <w:t>lid</w:t>
            </w:r>
            <w:r>
              <w:rPr>
                <w:rFonts w:ascii="Arial" w:hAnsi="Arial" w:cs="Arial"/>
                <w:sz w:val="20"/>
                <w:szCs w:val="20"/>
              </w:rPr>
              <w:t xml:space="preserve"> DB WL), Michel Bouts (lid DB WL)</w:t>
            </w:r>
          </w:p>
        </w:tc>
      </w:tr>
      <w:tr w:rsidR="0033274C" w:rsidRPr="00067D98" w:rsidTr="0046731F">
        <w:tc>
          <w:tcPr>
            <w:tcW w:w="1690" w:type="dxa"/>
          </w:tcPr>
          <w:p w:rsidR="0033274C" w:rsidRPr="00067D98" w:rsidRDefault="0033274C" w:rsidP="0090372D">
            <w:pPr>
              <w:tabs>
                <w:tab w:val="left" w:pos="3600"/>
              </w:tabs>
              <w:rPr>
                <w:rFonts w:ascii="Arial" w:hAnsi="Arial" w:cs="Arial"/>
                <w:b/>
                <w:sz w:val="20"/>
                <w:szCs w:val="20"/>
              </w:rPr>
            </w:pPr>
            <w:r>
              <w:rPr>
                <w:rFonts w:ascii="Arial" w:hAnsi="Arial" w:cs="Arial"/>
                <w:b/>
                <w:sz w:val="20"/>
                <w:szCs w:val="20"/>
              </w:rPr>
              <w:t>Verslaglegging:</w:t>
            </w:r>
          </w:p>
        </w:tc>
        <w:tc>
          <w:tcPr>
            <w:tcW w:w="7522" w:type="dxa"/>
            <w:gridSpan w:val="2"/>
          </w:tcPr>
          <w:p w:rsidR="0033274C" w:rsidRPr="00067D98" w:rsidRDefault="0033274C" w:rsidP="0090372D">
            <w:pPr>
              <w:tabs>
                <w:tab w:val="left" w:pos="3600"/>
              </w:tabs>
              <w:rPr>
                <w:rFonts w:ascii="Arial" w:hAnsi="Arial" w:cs="Arial"/>
                <w:sz w:val="20"/>
                <w:szCs w:val="20"/>
              </w:rPr>
            </w:pPr>
            <w:r>
              <w:rPr>
                <w:rFonts w:ascii="Arial" w:hAnsi="Arial" w:cs="Arial"/>
                <w:sz w:val="20"/>
                <w:szCs w:val="20"/>
              </w:rPr>
              <w:t>Twan Huyskens (coördinator waterketen Limburg)</w:t>
            </w:r>
          </w:p>
        </w:tc>
      </w:tr>
      <w:tr w:rsidR="0033274C" w:rsidRPr="00067D98" w:rsidTr="0046731F">
        <w:tc>
          <w:tcPr>
            <w:tcW w:w="1690" w:type="dxa"/>
          </w:tcPr>
          <w:p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rsidR="001822A3" w:rsidRPr="00067D98" w:rsidRDefault="001E5FF9" w:rsidP="0090372D">
            <w:pPr>
              <w:rPr>
                <w:rFonts w:ascii="Arial" w:hAnsi="Arial" w:cs="Arial"/>
                <w:sz w:val="20"/>
                <w:szCs w:val="20"/>
              </w:rPr>
            </w:pPr>
            <w:r>
              <w:rPr>
                <w:rFonts w:ascii="Arial" w:hAnsi="Arial" w:cs="Arial"/>
                <w:sz w:val="20"/>
                <w:szCs w:val="20"/>
              </w:rPr>
              <w:t xml:space="preserve">Agendapunt  6 </w:t>
            </w:r>
            <w:r w:rsidR="001822A3">
              <w:rPr>
                <w:rFonts w:ascii="Arial" w:hAnsi="Arial" w:cs="Arial"/>
                <w:sz w:val="20"/>
                <w:szCs w:val="20"/>
              </w:rPr>
              <w:t>Ben Buiting</w:t>
            </w:r>
          </w:p>
        </w:tc>
      </w:tr>
      <w:tr w:rsidR="0033274C" w:rsidRPr="00067D98" w:rsidTr="0046731F">
        <w:tc>
          <w:tcPr>
            <w:tcW w:w="1690" w:type="dxa"/>
          </w:tcPr>
          <w:p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rsidR="001822A3" w:rsidRPr="003E2355" w:rsidRDefault="00D026B5" w:rsidP="00E34E94">
            <w:pPr>
              <w:rPr>
                <w:rFonts w:ascii="Arial" w:hAnsi="Arial" w:cs="Arial"/>
                <w:sz w:val="20"/>
                <w:szCs w:val="20"/>
              </w:rPr>
            </w:pPr>
            <w:r w:rsidRPr="003E2355">
              <w:rPr>
                <w:rFonts w:ascii="Arial" w:hAnsi="Arial" w:cs="Arial"/>
                <w:sz w:val="20"/>
                <w:szCs w:val="20"/>
              </w:rPr>
              <w:t xml:space="preserve">Danny Hendrix (Stein), Gert Jan Krabbendam (Maastricht), Carlo Vankan (Valkenburg </w:t>
            </w:r>
            <w:proofErr w:type="spellStart"/>
            <w:r w:rsidRPr="003E2355">
              <w:rPr>
                <w:rFonts w:ascii="Arial" w:hAnsi="Arial" w:cs="Arial"/>
                <w:sz w:val="20"/>
                <w:szCs w:val="20"/>
              </w:rPr>
              <w:t>a</w:t>
            </w:r>
            <w:r w:rsidR="00E34E94">
              <w:rPr>
                <w:rFonts w:ascii="Arial" w:hAnsi="Arial" w:cs="Arial"/>
                <w:sz w:val="20"/>
                <w:szCs w:val="20"/>
              </w:rPr>
              <w:t>.</w:t>
            </w:r>
            <w:r w:rsidRPr="003E2355">
              <w:rPr>
                <w:rFonts w:ascii="Arial" w:hAnsi="Arial" w:cs="Arial"/>
                <w:sz w:val="20"/>
                <w:szCs w:val="20"/>
              </w:rPr>
              <w:t>d.</w:t>
            </w:r>
            <w:proofErr w:type="spellEnd"/>
            <w:r w:rsidRPr="003E2355">
              <w:rPr>
                <w:rFonts w:ascii="Arial" w:hAnsi="Arial" w:cs="Arial"/>
                <w:sz w:val="20"/>
                <w:szCs w:val="20"/>
              </w:rPr>
              <w:t xml:space="preserve"> Geul), Raja </w:t>
            </w:r>
            <w:proofErr w:type="spellStart"/>
            <w:r w:rsidRPr="003E2355">
              <w:rPr>
                <w:rFonts w:ascii="Arial" w:hAnsi="Arial" w:cs="Arial"/>
                <w:sz w:val="20"/>
                <w:szCs w:val="20"/>
              </w:rPr>
              <w:t>Fick</w:t>
            </w:r>
            <w:proofErr w:type="spellEnd"/>
            <w:r w:rsidRPr="003E2355">
              <w:rPr>
                <w:rFonts w:ascii="Arial" w:hAnsi="Arial" w:cs="Arial"/>
                <w:sz w:val="20"/>
                <w:szCs w:val="20"/>
              </w:rPr>
              <w:t xml:space="preserve"> </w:t>
            </w:r>
            <w:r w:rsidR="00E34E94">
              <w:rPr>
                <w:rFonts w:ascii="Arial" w:hAnsi="Arial" w:cs="Arial"/>
                <w:sz w:val="20"/>
                <w:szCs w:val="20"/>
              </w:rPr>
              <w:t>(</w:t>
            </w:r>
            <w:r w:rsidRPr="003E2355">
              <w:rPr>
                <w:rFonts w:ascii="Arial" w:hAnsi="Arial" w:cs="Arial"/>
                <w:sz w:val="20"/>
                <w:szCs w:val="20"/>
              </w:rPr>
              <w:t>Roermond</w:t>
            </w:r>
            <w:r w:rsidR="00E34E94">
              <w:rPr>
                <w:rFonts w:ascii="Arial" w:hAnsi="Arial" w:cs="Arial"/>
                <w:sz w:val="20"/>
                <w:szCs w:val="20"/>
              </w:rPr>
              <w:t>)</w:t>
            </w:r>
            <w:r w:rsidRPr="003E2355">
              <w:rPr>
                <w:rFonts w:ascii="Arial" w:hAnsi="Arial" w:cs="Arial"/>
                <w:sz w:val="20"/>
                <w:szCs w:val="20"/>
              </w:rPr>
              <w:t xml:space="preserve">, Marlies Dreissen </w:t>
            </w:r>
            <w:r w:rsidR="00E01639" w:rsidRPr="003E2355">
              <w:rPr>
                <w:rFonts w:ascii="Arial" w:hAnsi="Arial" w:cs="Arial"/>
                <w:sz w:val="20"/>
                <w:szCs w:val="20"/>
              </w:rPr>
              <w:t>(</w:t>
            </w:r>
            <w:r w:rsidRPr="003E2355">
              <w:rPr>
                <w:rFonts w:ascii="Arial" w:hAnsi="Arial" w:cs="Arial"/>
                <w:sz w:val="20"/>
                <w:szCs w:val="20"/>
              </w:rPr>
              <w:t>Landgraaf</w:t>
            </w:r>
            <w:r w:rsidR="00E01639" w:rsidRPr="003E2355">
              <w:rPr>
                <w:rFonts w:ascii="Arial" w:hAnsi="Arial" w:cs="Arial"/>
                <w:sz w:val="20"/>
                <w:szCs w:val="20"/>
              </w:rPr>
              <w:t>), Nico Aarts (Heerlen), Da</w:t>
            </w:r>
            <w:r w:rsidR="00E34E94">
              <w:rPr>
                <w:rFonts w:ascii="Arial" w:hAnsi="Arial" w:cs="Arial"/>
                <w:sz w:val="20"/>
                <w:szCs w:val="20"/>
              </w:rPr>
              <w:t xml:space="preserve">an Prevoo (Provincie Limburg) en </w:t>
            </w:r>
            <w:r w:rsidR="00E01639" w:rsidRPr="003E2355">
              <w:rPr>
                <w:rFonts w:ascii="Arial" w:hAnsi="Arial" w:cs="Arial"/>
                <w:sz w:val="20"/>
                <w:szCs w:val="20"/>
              </w:rPr>
              <w:t xml:space="preserve">Ria Doedel (WML) </w:t>
            </w:r>
          </w:p>
        </w:tc>
      </w:tr>
    </w:tbl>
    <w:p w:rsidR="003001FC" w:rsidRDefault="003001FC" w:rsidP="00F564B4">
      <w:pPr>
        <w:rPr>
          <w:b/>
        </w:rPr>
      </w:pPr>
    </w:p>
    <w:p w:rsidR="002F4295" w:rsidRPr="002F4295" w:rsidRDefault="002F4295" w:rsidP="002F4295">
      <w:pPr>
        <w:shd w:val="clear" w:color="auto" w:fill="EEECE1" w:themeFill="background2"/>
        <w:rPr>
          <w:b/>
          <w:color w:val="000000" w:themeColor="text1"/>
        </w:rPr>
      </w:pPr>
      <w:r w:rsidRPr="002F4295">
        <w:rPr>
          <w:b/>
          <w:color w:val="000000" w:themeColor="text1"/>
        </w:rPr>
        <w:t>AGENDA</w:t>
      </w:r>
    </w:p>
    <w:p w:rsidR="002F4295" w:rsidRDefault="002F4295" w:rsidP="00F564B4">
      <w:pPr>
        <w:rPr>
          <w:rFonts w:ascii="Arial" w:hAnsi="Arial" w:cs="Arial"/>
          <w:b/>
          <w:sz w:val="20"/>
          <w:szCs w:val="20"/>
        </w:rPr>
      </w:pPr>
    </w:p>
    <w:p w:rsidR="000431BB"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Opening</w:t>
      </w:r>
    </w:p>
    <w:p w:rsidR="00F564B4" w:rsidRDefault="00F564B4" w:rsidP="00F564B4">
      <w:pPr>
        <w:ind w:left="360"/>
        <w:rPr>
          <w:rFonts w:ascii="Arial" w:hAnsi="Arial" w:cs="Arial"/>
          <w:b/>
          <w:sz w:val="20"/>
          <w:szCs w:val="20"/>
        </w:rPr>
      </w:pPr>
    </w:p>
    <w:p w:rsidR="00F564B4" w:rsidRDefault="00F564B4"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Vaststelling</w:t>
      </w:r>
      <w:r w:rsidR="000C40F5">
        <w:rPr>
          <w:rFonts w:ascii="Arial" w:hAnsi="Arial" w:cs="Arial"/>
          <w:b/>
          <w:sz w:val="20"/>
          <w:szCs w:val="20"/>
        </w:rPr>
        <w:t xml:space="preserve"> agenda</w:t>
      </w:r>
    </w:p>
    <w:p w:rsidR="00F564B4" w:rsidRDefault="00F564B4" w:rsidP="00F564B4">
      <w:pPr>
        <w:pStyle w:val="Lijstalinea"/>
        <w:rPr>
          <w:rFonts w:ascii="Arial" w:hAnsi="Arial" w:cs="Arial"/>
          <w:b/>
          <w:sz w:val="20"/>
          <w:szCs w:val="20"/>
        </w:rPr>
      </w:pPr>
    </w:p>
    <w:p w:rsidR="00F564B4" w:rsidRPr="00F564B4" w:rsidRDefault="009D00BB" w:rsidP="002F4295">
      <w:pPr>
        <w:numPr>
          <w:ilvl w:val="0"/>
          <w:numId w:val="20"/>
        </w:numPr>
        <w:shd w:val="clear" w:color="auto" w:fill="EEECE1" w:themeFill="background2"/>
        <w:rPr>
          <w:rFonts w:ascii="Arial" w:hAnsi="Arial" w:cs="Arial"/>
          <w:b/>
          <w:sz w:val="20"/>
          <w:szCs w:val="20"/>
        </w:rPr>
      </w:pPr>
      <w:r>
        <w:rPr>
          <w:rFonts w:ascii="Arial" w:hAnsi="Arial" w:cs="Arial"/>
          <w:b/>
          <w:sz w:val="20"/>
          <w:szCs w:val="20"/>
        </w:rPr>
        <w:t xml:space="preserve">Vastellingen besluitenlijst </w:t>
      </w:r>
      <w:r w:rsidR="00E76DFA">
        <w:rPr>
          <w:rFonts w:ascii="Arial" w:hAnsi="Arial" w:cs="Arial"/>
          <w:b/>
          <w:sz w:val="20"/>
          <w:szCs w:val="20"/>
        </w:rPr>
        <w:t xml:space="preserve"> BROL </w:t>
      </w:r>
      <w:r>
        <w:rPr>
          <w:rFonts w:ascii="Arial" w:hAnsi="Arial" w:cs="Arial"/>
          <w:b/>
          <w:sz w:val="20"/>
          <w:szCs w:val="20"/>
        </w:rPr>
        <w:t>14 december 2017</w:t>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r>
      <w:r w:rsidR="00742214">
        <w:rPr>
          <w:rFonts w:ascii="Arial" w:hAnsi="Arial" w:cs="Arial"/>
          <w:b/>
          <w:sz w:val="20"/>
          <w:szCs w:val="20"/>
        </w:rPr>
        <w:tab/>
        <w:t xml:space="preserve">   </w:t>
      </w:r>
      <w:r w:rsidR="009D79EB">
        <w:rPr>
          <w:rFonts w:ascii="Arial" w:hAnsi="Arial" w:cs="Arial"/>
          <w:b/>
          <w:sz w:val="20"/>
          <w:szCs w:val="20"/>
        </w:rPr>
        <w:t xml:space="preserve">             </w:t>
      </w:r>
      <w:r w:rsidR="0063141D">
        <w:rPr>
          <w:rFonts w:ascii="Arial" w:hAnsi="Arial" w:cs="Arial"/>
          <w:b/>
          <w:sz w:val="20"/>
          <w:szCs w:val="20"/>
        </w:rPr>
        <w:tab/>
      </w:r>
      <w:r w:rsidR="009D79EB">
        <w:rPr>
          <w:rFonts w:ascii="Arial" w:hAnsi="Arial" w:cs="Arial"/>
          <w:b/>
          <w:sz w:val="20"/>
          <w:szCs w:val="20"/>
        </w:rPr>
        <w:t xml:space="preserve"> </w:t>
      </w:r>
    </w:p>
    <w:p w:rsidR="00F564B4" w:rsidRDefault="000C40F5" w:rsidP="00824F21">
      <w:pPr>
        <w:pStyle w:val="Geenafstand"/>
        <w:wordWrap/>
        <w:ind w:left="708"/>
        <w:rPr>
          <w:rFonts w:ascii="Arial" w:hAnsi="Arial" w:cs="Arial"/>
          <w:lang w:val="nl-NL"/>
        </w:rPr>
      </w:pPr>
      <w:r>
        <w:rPr>
          <w:rFonts w:ascii="Arial" w:hAnsi="Arial" w:cs="Arial"/>
          <w:lang w:val="nl-NL"/>
        </w:rPr>
        <w:t xml:space="preserve">De </w:t>
      </w:r>
      <w:r w:rsidR="00634F52">
        <w:rPr>
          <w:rFonts w:ascii="Arial" w:hAnsi="Arial" w:cs="Arial"/>
          <w:lang w:val="nl-NL"/>
        </w:rPr>
        <w:t xml:space="preserve">besluitenlijst </w:t>
      </w:r>
      <w:r w:rsidR="00E01639">
        <w:rPr>
          <w:rFonts w:ascii="Arial" w:hAnsi="Arial" w:cs="Arial"/>
          <w:lang w:val="nl-NL"/>
        </w:rPr>
        <w:t>wordt conform vastgesteld.</w:t>
      </w:r>
    </w:p>
    <w:p w:rsidR="008A659E" w:rsidRDefault="008A659E" w:rsidP="00824F21">
      <w:pPr>
        <w:pStyle w:val="Geenafstand"/>
        <w:wordWrap/>
        <w:ind w:left="708"/>
        <w:rPr>
          <w:rFonts w:ascii="Arial" w:hAnsi="Arial" w:cs="Arial"/>
          <w:lang w:val="nl-NL"/>
        </w:rPr>
      </w:pPr>
      <w:r>
        <w:rPr>
          <w:rFonts w:ascii="Arial" w:hAnsi="Arial" w:cs="Arial"/>
          <w:lang w:val="nl-NL"/>
        </w:rPr>
        <w:t xml:space="preserve">Naar aanleiding van de besluitenlijst deelt </w:t>
      </w:r>
      <w:proofErr w:type="spellStart"/>
      <w:r>
        <w:rPr>
          <w:rFonts w:ascii="Arial" w:hAnsi="Arial" w:cs="Arial"/>
          <w:lang w:val="nl-NL"/>
        </w:rPr>
        <w:t>Josette</w:t>
      </w:r>
      <w:proofErr w:type="spellEnd"/>
      <w:r>
        <w:rPr>
          <w:rFonts w:ascii="Arial" w:hAnsi="Arial" w:cs="Arial"/>
          <w:lang w:val="nl-NL"/>
        </w:rPr>
        <w:t xml:space="preserve"> van Wersch mede:</w:t>
      </w:r>
    </w:p>
    <w:p w:rsidR="008A659E" w:rsidRDefault="008A659E" w:rsidP="008A659E">
      <w:pPr>
        <w:pStyle w:val="Geenafstand"/>
        <w:numPr>
          <w:ilvl w:val="0"/>
          <w:numId w:val="38"/>
        </w:numPr>
        <w:wordWrap/>
        <w:rPr>
          <w:rFonts w:ascii="Arial" w:hAnsi="Arial" w:cs="Arial"/>
          <w:lang w:val="nl-NL"/>
        </w:rPr>
      </w:pPr>
      <w:r>
        <w:rPr>
          <w:rFonts w:ascii="Arial" w:hAnsi="Arial" w:cs="Arial"/>
          <w:lang w:val="nl-NL"/>
        </w:rPr>
        <w:t>Dat er ten aanzien van de aanpak van KRW overstorten inmiddels door het projectbureau een mail is verzonden met het verzoek om informatie;</w:t>
      </w:r>
    </w:p>
    <w:p w:rsidR="008A659E" w:rsidRDefault="008A659E" w:rsidP="008A659E">
      <w:pPr>
        <w:pStyle w:val="Geenafstand"/>
        <w:numPr>
          <w:ilvl w:val="0"/>
          <w:numId w:val="38"/>
        </w:numPr>
        <w:wordWrap/>
        <w:rPr>
          <w:rFonts w:ascii="Arial" w:hAnsi="Arial" w:cs="Arial"/>
          <w:lang w:val="nl-NL"/>
        </w:rPr>
      </w:pPr>
      <w:r>
        <w:rPr>
          <w:rFonts w:ascii="Arial" w:hAnsi="Arial" w:cs="Arial"/>
          <w:lang w:val="nl-NL"/>
        </w:rPr>
        <w:t>Dat er landelijk geen middelen beschikbaar zijn di</w:t>
      </w:r>
      <w:r w:rsidR="00E34E94">
        <w:rPr>
          <w:rFonts w:ascii="Arial" w:hAnsi="Arial" w:cs="Arial"/>
          <w:lang w:val="nl-NL"/>
        </w:rPr>
        <w:t>e</w:t>
      </w:r>
      <w:r>
        <w:rPr>
          <w:rFonts w:ascii="Arial" w:hAnsi="Arial" w:cs="Arial"/>
          <w:lang w:val="nl-NL"/>
        </w:rPr>
        <w:t xml:space="preserve"> zich richten op </w:t>
      </w:r>
      <w:proofErr w:type="spellStart"/>
      <w:r>
        <w:rPr>
          <w:rFonts w:ascii="Arial" w:hAnsi="Arial" w:cs="Arial"/>
          <w:lang w:val="nl-NL"/>
        </w:rPr>
        <w:t>riooloverstorten</w:t>
      </w:r>
      <w:proofErr w:type="spellEnd"/>
      <w:r>
        <w:rPr>
          <w:rFonts w:ascii="Arial" w:hAnsi="Arial" w:cs="Arial"/>
          <w:lang w:val="nl-NL"/>
        </w:rPr>
        <w:t>.</w:t>
      </w:r>
    </w:p>
    <w:p w:rsidR="00364A31" w:rsidRDefault="00364A31" w:rsidP="004709B4">
      <w:pPr>
        <w:pStyle w:val="Geenafstand"/>
        <w:wordWrap/>
        <w:rPr>
          <w:rFonts w:ascii="Arial" w:hAnsi="Arial"/>
          <w:lang w:val="nl-NL" w:eastAsia="en-US"/>
        </w:rPr>
      </w:pPr>
    </w:p>
    <w:p w:rsidR="00364A31" w:rsidRPr="00364A31" w:rsidRDefault="009D00BB" w:rsidP="00824F21">
      <w:pPr>
        <w:pStyle w:val="Geenafstand"/>
        <w:numPr>
          <w:ilvl w:val="0"/>
          <w:numId w:val="20"/>
        </w:numPr>
        <w:shd w:val="clear" w:color="auto" w:fill="EEECE1" w:themeFill="background2"/>
        <w:wordWrap/>
        <w:rPr>
          <w:rFonts w:ascii="Arial" w:hAnsi="Arial" w:cs="Arial"/>
          <w:lang w:val="nl-NL"/>
        </w:rPr>
      </w:pPr>
      <w:r>
        <w:rPr>
          <w:rFonts w:ascii="Arial" w:hAnsi="Arial" w:cs="Arial"/>
          <w:b/>
          <w:lang w:val="nl-NL"/>
        </w:rPr>
        <w:t xml:space="preserve">Kennisnemen van de </w:t>
      </w:r>
      <w:r w:rsidR="00824F21" w:rsidRPr="00364A31">
        <w:rPr>
          <w:rFonts w:ascii="Arial" w:hAnsi="Arial" w:cs="Arial"/>
          <w:b/>
          <w:lang w:val="nl-NL"/>
        </w:rPr>
        <w:t>besl</w:t>
      </w:r>
      <w:r>
        <w:rPr>
          <w:rFonts w:ascii="Arial" w:hAnsi="Arial" w:cs="Arial"/>
          <w:b/>
          <w:lang w:val="nl-NL"/>
        </w:rPr>
        <w:t xml:space="preserve">uitenlijst AROL-BROL </w:t>
      </w:r>
      <w:r w:rsidR="000C40F5">
        <w:rPr>
          <w:rFonts w:ascii="Arial" w:hAnsi="Arial" w:cs="Arial"/>
          <w:b/>
          <w:lang w:val="nl-NL"/>
        </w:rPr>
        <w:t xml:space="preserve"> 20 december </w:t>
      </w:r>
      <w:r>
        <w:rPr>
          <w:rFonts w:ascii="Arial" w:hAnsi="Arial" w:cs="Arial"/>
          <w:b/>
          <w:lang w:val="nl-NL"/>
        </w:rPr>
        <w:t>2017</w:t>
      </w:r>
      <w:r w:rsidR="00824F21" w:rsidRPr="00364A31">
        <w:rPr>
          <w:rFonts w:ascii="Arial" w:hAnsi="Arial" w:cs="Arial"/>
          <w:b/>
          <w:lang w:val="nl-NL"/>
        </w:rPr>
        <w:tab/>
      </w:r>
      <w:r w:rsidR="00824F21" w:rsidRPr="00364A31">
        <w:rPr>
          <w:rFonts w:ascii="Arial" w:hAnsi="Arial" w:cs="Arial"/>
          <w:b/>
          <w:lang w:val="nl-NL"/>
        </w:rPr>
        <w:tab/>
      </w:r>
      <w:r w:rsidR="00824F21" w:rsidRPr="00364A31">
        <w:rPr>
          <w:rFonts w:ascii="Arial" w:hAnsi="Arial" w:cs="Arial"/>
          <w:b/>
          <w:lang w:val="nl-NL"/>
        </w:rPr>
        <w:tab/>
      </w:r>
    </w:p>
    <w:p w:rsidR="00E01639" w:rsidRDefault="00E01639" w:rsidP="00E01639">
      <w:pPr>
        <w:pStyle w:val="Geenafstand"/>
        <w:wordWrap/>
        <w:ind w:left="720"/>
        <w:rPr>
          <w:rFonts w:ascii="Arial" w:hAnsi="Arial" w:cs="Arial"/>
          <w:color w:val="000000" w:themeColor="text1"/>
          <w:lang w:val="nl-NL"/>
        </w:rPr>
      </w:pPr>
      <w:r>
        <w:rPr>
          <w:rFonts w:ascii="Arial" w:hAnsi="Arial" w:cs="Arial"/>
          <w:color w:val="000000" w:themeColor="text1"/>
          <w:lang w:val="nl-NL"/>
        </w:rPr>
        <w:t>Vanuit de regio Maas en Mergland is bij dit agendapunt de volgende input verkregen:</w:t>
      </w:r>
    </w:p>
    <w:p w:rsidR="00D84C24" w:rsidRDefault="00D84C24" w:rsidP="00E01639">
      <w:pPr>
        <w:pStyle w:val="Geenafstand"/>
        <w:wordWrap/>
        <w:ind w:left="720"/>
        <w:rPr>
          <w:rFonts w:ascii="Arial" w:hAnsi="Arial" w:cs="Arial"/>
          <w:color w:val="000000" w:themeColor="text1"/>
          <w:lang w:val="nl-NL"/>
        </w:rPr>
      </w:pPr>
    </w:p>
    <w:p w:rsidR="00E01639" w:rsidRPr="00D84C24" w:rsidRDefault="00E01639" w:rsidP="00D84C24">
      <w:pPr>
        <w:pStyle w:val="Geenafstand"/>
        <w:wordWrap/>
        <w:ind w:left="708"/>
        <w:rPr>
          <w:rFonts w:ascii="Arial" w:hAnsi="Arial" w:cs="Arial"/>
          <w:lang w:val="nl-NL"/>
        </w:rPr>
      </w:pPr>
      <w:r w:rsidRPr="00D84C24">
        <w:rPr>
          <w:rFonts w:ascii="Arial" w:hAnsi="Arial" w:cs="Arial"/>
          <w:lang w:val="nl-NL"/>
        </w:rPr>
        <w:t xml:space="preserve">“Geen probleem, we hebben ons als regio afgevraagd of het niet verstandig is om ook een waterpanel </w:t>
      </w:r>
      <w:r w:rsidR="00E34E94">
        <w:rPr>
          <w:rFonts w:ascii="Arial" w:hAnsi="Arial" w:cs="Arial"/>
          <w:lang w:val="nl-NL"/>
        </w:rPr>
        <w:t>Z</w:t>
      </w:r>
      <w:r w:rsidRPr="00D84C24">
        <w:rPr>
          <w:rFonts w:ascii="Arial" w:hAnsi="Arial" w:cs="Arial"/>
          <w:lang w:val="nl-NL"/>
        </w:rPr>
        <w:t xml:space="preserve">uid te organiseren. De problematiek in zuid wijkt af van noord. In zuid zou het dan gaan om een meer intensieve samenwerking van de regio’s Parkstad en </w:t>
      </w:r>
      <w:r w:rsidR="00E34E94">
        <w:rPr>
          <w:rFonts w:ascii="Arial" w:hAnsi="Arial" w:cs="Arial"/>
          <w:lang w:val="nl-NL"/>
        </w:rPr>
        <w:t>W</w:t>
      </w:r>
      <w:r w:rsidRPr="00D84C24">
        <w:rPr>
          <w:rFonts w:ascii="Arial" w:hAnsi="Arial" w:cs="Arial"/>
          <w:lang w:val="nl-NL"/>
        </w:rPr>
        <w:t>estelijke Mijnstreek. (Overigens hebben wij al eens aangegeven dat het rendeme</w:t>
      </w:r>
      <w:r w:rsidR="00E34E94">
        <w:rPr>
          <w:rFonts w:ascii="Arial" w:hAnsi="Arial" w:cs="Arial"/>
          <w:lang w:val="nl-NL"/>
        </w:rPr>
        <w:t>nt van AROL/BROL nog te laag is</w:t>
      </w:r>
      <w:r w:rsidRPr="00D84C24">
        <w:rPr>
          <w:rFonts w:ascii="Arial" w:hAnsi="Arial" w:cs="Arial"/>
          <w:lang w:val="nl-NL"/>
        </w:rPr>
        <w:t>) Het is interessant om hierove</w:t>
      </w:r>
      <w:r w:rsidR="00E34E94">
        <w:rPr>
          <w:rFonts w:ascii="Arial" w:hAnsi="Arial" w:cs="Arial"/>
          <w:lang w:val="nl-NL"/>
        </w:rPr>
        <w:t>r de dialoog te voeren en keuze</w:t>
      </w:r>
      <w:r w:rsidRPr="00D84C24">
        <w:rPr>
          <w:rFonts w:ascii="Arial" w:hAnsi="Arial" w:cs="Arial"/>
          <w:lang w:val="nl-NL"/>
        </w:rPr>
        <w:t>s te maken”.</w:t>
      </w:r>
    </w:p>
    <w:p w:rsidR="00E01639" w:rsidRDefault="00E01639" w:rsidP="00E01639">
      <w:pPr>
        <w:pStyle w:val="Geenafstand"/>
        <w:wordWrap/>
        <w:ind w:left="708"/>
        <w:rPr>
          <w:rFonts w:ascii="Arial" w:hAnsi="Arial" w:cs="Arial"/>
          <w:lang w:val="nl-NL"/>
        </w:rPr>
      </w:pPr>
    </w:p>
    <w:p w:rsidR="00E01639" w:rsidRDefault="00E01639" w:rsidP="00E01639">
      <w:pPr>
        <w:pStyle w:val="Geenafstand"/>
        <w:wordWrap/>
        <w:ind w:left="708"/>
        <w:rPr>
          <w:rFonts w:ascii="Arial" w:hAnsi="Arial" w:cs="Arial"/>
          <w:lang w:val="nl-NL"/>
        </w:rPr>
      </w:pPr>
      <w:r>
        <w:rPr>
          <w:rFonts w:ascii="Arial" w:hAnsi="Arial" w:cs="Arial"/>
          <w:lang w:val="nl-NL"/>
        </w:rPr>
        <w:t>Besloten wordt:</w:t>
      </w:r>
    </w:p>
    <w:p w:rsidR="00824F21" w:rsidRDefault="000C40F5" w:rsidP="009D00BB">
      <w:pPr>
        <w:pStyle w:val="Geenafstand"/>
        <w:numPr>
          <w:ilvl w:val="0"/>
          <w:numId w:val="32"/>
        </w:numPr>
        <w:wordWrap/>
        <w:rPr>
          <w:rFonts w:ascii="Arial" w:hAnsi="Arial" w:cs="Arial"/>
          <w:lang w:val="nl-NL"/>
        </w:rPr>
      </w:pPr>
      <w:r>
        <w:rPr>
          <w:rFonts w:ascii="Arial" w:hAnsi="Arial" w:cs="Arial"/>
          <w:lang w:val="nl-NL"/>
        </w:rPr>
        <w:lastRenderedPageBreak/>
        <w:t>Kennis</w:t>
      </w:r>
      <w:r w:rsidR="00E01639">
        <w:rPr>
          <w:rFonts w:ascii="Arial" w:hAnsi="Arial" w:cs="Arial"/>
          <w:lang w:val="nl-NL"/>
        </w:rPr>
        <w:t xml:space="preserve"> te </w:t>
      </w:r>
      <w:r>
        <w:rPr>
          <w:rFonts w:ascii="Arial" w:hAnsi="Arial" w:cs="Arial"/>
          <w:lang w:val="nl-NL"/>
        </w:rPr>
        <w:t xml:space="preserve">nemen van de </w:t>
      </w:r>
      <w:r w:rsidR="00824F21" w:rsidRPr="00364A31">
        <w:rPr>
          <w:rFonts w:ascii="Arial" w:hAnsi="Arial" w:cs="Arial"/>
          <w:lang w:val="nl-NL"/>
        </w:rPr>
        <w:t>besluiten</w:t>
      </w:r>
      <w:r>
        <w:rPr>
          <w:rFonts w:ascii="Arial" w:hAnsi="Arial" w:cs="Arial"/>
          <w:lang w:val="nl-NL"/>
        </w:rPr>
        <w:t>lijst van de op 20 december 2017</w:t>
      </w:r>
      <w:r w:rsidR="00824F21" w:rsidRPr="00364A31">
        <w:rPr>
          <w:rFonts w:ascii="Arial" w:hAnsi="Arial" w:cs="Arial"/>
          <w:lang w:val="nl-NL"/>
        </w:rPr>
        <w:t xml:space="preserve"> </w:t>
      </w:r>
      <w:r w:rsidR="009D00BB">
        <w:rPr>
          <w:rFonts w:ascii="Arial" w:hAnsi="Arial" w:cs="Arial"/>
          <w:lang w:val="nl-NL"/>
        </w:rPr>
        <w:t>gehouden vergadering</w:t>
      </w:r>
      <w:r w:rsidR="008A659E">
        <w:rPr>
          <w:rFonts w:ascii="Arial" w:hAnsi="Arial" w:cs="Arial"/>
          <w:lang w:val="nl-NL"/>
        </w:rPr>
        <w:t>;</w:t>
      </w:r>
    </w:p>
    <w:p w:rsidR="008A659E" w:rsidRDefault="008A659E" w:rsidP="009D00BB">
      <w:pPr>
        <w:pStyle w:val="Geenafstand"/>
        <w:numPr>
          <w:ilvl w:val="0"/>
          <w:numId w:val="32"/>
        </w:numPr>
        <w:wordWrap/>
        <w:rPr>
          <w:rFonts w:ascii="Arial" w:hAnsi="Arial" w:cs="Arial"/>
          <w:lang w:val="nl-NL"/>
        </w:rPr>
      </w:pPr>
      <w:r>
        <w:rPr>
          <w:rFonts w:ascii="Arial" w:hAnsi="Arial" w:cs="Arial"/>
          <w:lang w:val="nl-NL"/>
        </w:rPr>
        <w:t>Voortaan bij onderwerpen een bestuurlijke trekke</w:t>
      </w:r>
      <w:r w:rsidR="00E34E94">
        <w:rPr>
          <w:rFonts w:ascii="Arial" w:hAnsi="Arial" w:cs="Arial"/>
          <w:lang w:val="nl-NL"/>
        </w:rPr>
        <w:t>r</w:t>
      </w:r>
      <w:r>
        <w:rPr>
          <w:rFonts w:ascii="Arial" w:hAnsi="Arial" w:cs="Arial"/>
          <w:lang w:val="nl-NL"/>
        </w:rPr>
        <w:t xml:space="preserve"> vanuit het BROL aan te wijzen;</w:t>
      </w:r>
    </w:p>
    <w:p w:rsidR="00E01639" w:rsidRDefault="00870E32" w:rsidP="00D026B5">
      <w:pPr>
        <w:pStyle w:val="Geenafstand"/>
        <w:numPr>
          <w:ilvl w:val="0"/>
          <w:numId w:val="32"/>
        </w:numPr>
        <w:wordWrap/>
        <w:rPr>
          <w:rFonts w:ascii="Arial" w:hAnsi="Arial" w:cs="Arial"/>
          <w:color w:val="000000" w:themeColor="text1"/>
          <w:lang w:val="nl-NL"/>
        </w:rPr>
      </w:pPr>
      <w:r w:rsidRPr="00D026B5">
        <w:rPr>
          <w:rFonts w:ascii="Arial" w:hAnsi="Arial" w:cs="Arial"/>
          <w:color w:val="000000" w:themeColor="text1"/>
          <w:lang w:val="nl-NL"/>
        </w:rPr>
        <w:t>Onder leiding van bestuurlijk trekker Danny Hendrix een werkgroep instellen die na de verkiezingen aan de slag gaat met de uitkomsten van het 20 december 2017 gehouden gesprek.</w:t>
      </w:r>
      <w:r w:rsidR="00F75E44" w:rsidRPr="00D026B5">
        <w:rPr>
          <w:rFonts w:ascii="Arial" w:hAnsi="Arial" w:cs="Arial"/>
          <w:color w:val="000000" w:themeColor="text1"/>
          <w:lang w:val="nl-NL"/>
        </w:rPr>
        <w:t xml:space="preserve"> </w:t>
      </w:r>
    </w:p>
    <w:p w:rsidR="00E01639" w:rsidRDefault="008A659E" w:rsidP="00D026B5">
      <w:pPr>
        <w:pStyle w:val="Geenafstand"/>
        <w:numPr>
          <w:ilvl w:val="0"/>
          <w:numId w:val="32"/>
        </w:numPr>
        <w:wordWrap/>
        <w:rPr>
          <w:rFonts w:ascii="Arial" w:hAnsi="Arial" w:cs="Arial"/>
          <w:color w:val="000000" w:themeColor="text1"/>
          <w:lang w:val="nl-NL"/>
        </w:rPr>
      </w:pPr>
      <w:r>
        <w:rPr>
          <w:rFonts w:ascii="Arial" w:hAnsi="Arial" w:cs="Arial"/>
          <w:color w:val="000000" w:themeColor="text1"/>
          <w:lang w:val="nl-NL"/>
        </w:rPr>
        <w:t>De suggesties van Maas</w:t>
      </w:r>
      <w:r w:rsidR="00E34E94">
        <w:rPr>
          <w:rFonts w:ascii="Arial" w:hAnsi="Arial" w:cs="Arial"/>
          <w:color w:val="000000" w:themeColor="text1"/>
          <w:lang w:val="nl-NL"/>
        </w:rPr>
        <w:t>-</w:t>
      </w:r>
      <w:r>
        <w:rPr>
          <w:rFonts w:ascii="Arial" w:hAnsi="Arial" w:cs="Arial"/>
          <w:color w:val="000000" w:themeColor="text1"/>
          <w:lang w:val="nl-NL"/>
        </w:rPr>
        <w:t xml:space="preserve"> en Mergelland mee  te nemen. Wellicht is het voor de Zuidelijke regio’s ook een punt om zaken zoals binnen Waterpanel Noord te organiseren</w:t>
      </w:r>
      <w:r w:rsidR="00E01639">
        <w:rPr>
          <w:rFonts w:ascii="Arial" w:hAnsi="Arial" w:cs="Arial"/>
          <w:color w:val="000000" w:themeColor="text1"/>
          <w:lang w:val="nl-NL"/>
        </w:rPr>
        <w:t>.</w:t>
      </w:r>
    </w:p>
    <w:p w:rsidR="00D026B5" w:rsidRDefault="00D026B5" w:rsidP="00824F21">
      <w:pPr>
        <w:pStyle w:val="Geenafstand"/>
        <w:wordWrap/>
        <w:rPr>
          <w:rFonts w:ascii="Arial" w:hAnsi="Arial" w:cs="Arial"/>
          <w:b/>
          <w:lang w:val="nl-NL"/>
        </w:rPr>
      </w:pPr>
    </w:p>
    <w:p w:rsidR="00D026B5" w:rsidRPr="00824F21" w:rsidRDefault="00D026B5" w:rsidP="00824F21">
      <w:pPr>
        <w:pStyle w:val="Geenafstand"/>
        <w:wordWrap/>
        <w:rPr>
          <w:rFonts w:ascii="Arial" w:hAnsi="Arial" w:cs="Arial"/>
          <w:b/>
          <w:lang w:val="nl-NL"/>
        </w:rPr>
      </w:pPr>
    </w:p>
    <w:p w:rsidR="004709B4" w:rsidRPr="004709B4" w:rsidRDefault="004709B4" w:rsidP="002F4295">
      <w:pPr>
        <w:pStyle w:val="Geenafstand"/>
        <w:numPr>
          <w:ilvl w:val="0"/>
          <w:numId w:val="20"/>
        </w:numPr>
        <w:shd w:val="clear" w:color="auto" w:fill="EEECE1" w:themeFill="background2"/>
        <w:wordWrap/>
        <w:rPr>
          <w:rFonts w:ascii="Arial" w:hAnsi="Arial" w:cs="Arial"/>
          <w:b/>
          <w:lang w:val="nl-NL"/>
        </w:rPr>
      </w:pPr>
      <w:r w:rsidRPr="004709B4">
        <w:rPr>
          <w:rFonts w:ascii="Arial" w:hAnsi="Arial"/>
          <w:b/>
          <w:lang w:val="nl-NL" w:eastAsia="en-US"/>
        </w:rPr>
        <w:t>Mededelingen</w:t>
      </w:r>
    </w:p>
    <w:p w:rsidR="00D84C24" w:rsidRDefault="00E01639" w:rsidP="00E01639">
      <w:pPr>
        <w:pStyle w:val="Geenafstand"/>
        <w:wordWrap/>
        <w:ind w:left="720"/>
        <w:rPr>
          <w:rFonts w:ascii="Arial" w:hAnsi="Arial" w:cs="Arial"/>
          <w:lang w:val="nl-NL"/>
        </w:rPr>
      </w:pPr>
      <w:r w:rsidRPr="00D84C24">
        <w:rPr>
          <w:rFonts w:ascii="Arial" w:hAnsi="Arial" w:cs="Arial"/>
          <w:lang w:val="nl-NL"/>
        </w:rPr>
        <w:t xml:space="preserve">Er </w:t>
      </w:r>
      <w:r w:rsidR="00D84C24" w:rsidRPr="00D84C24">
        <w:rPr>
          <w:rFonts w:ascii="Arial" w:hAnsi="Arial" w:cs="Arial"/>
          <w:lang w:val="nl-NL"/>
        </w:rPr>
        <w:t xml:space="preserve">wordt </w:t>
      </w:r>
      <w:r w:rsidRPr="00D84C24">
        <w:rPr>
          <w:rFonts w:ascii="Arial" w:hAnsi="Arial" w:cs="Arial"/>
          <w:lang w:val="nl-NL"/>
        </w:rPr>
        <w:t xml:space="preserve">ingestemd met het feit dat er vanuit het AROL </w:t>
      </w:r>
      <w:r w:rsidR="00D84C24" w:rsidRPr="00D84C24">
        <w:rPr>
          <w:rFonts w:ascii="Arial" w:hAnsi="Arial" w:cs="Arial"/>
          <w:lang w:val="nl-NL"/>
        </w:rPr>
        <w:t>indien wenselijk een jaarlijkse bijeenkomst wordt georganiseerd om de stand van zaken met de betrokkenen op het thema MDR te bespreken. Via een voortgangsrapportage wordt vervolgens het BROL geïnformeerd.</w:t>
      </w:r>
    </w:p>
    <w:p w:rsidR="00D84C24" w:rsidRPr="00D84C24" w:rsidRDefault="00D84C24" w:rsidP="00E01639">
      <w:pPr>
        <w:pStyle w:val="Geenafstand"/>
        <w:wordWrap/>
        <w:ind w:left="720"/>
        <w:rPr>
          <w:rFonts w:ascii="Arial" w:hAnsi="Arial" w:cs="Arial"/>
          <w:lang w:val="nl-NL"/>
        </w:rPr>
      </w:pPr>
      <w:r>
        <w:rPr>
          <w:rFonts w:ascii="Arial" w:hAnsi="Arial" w:cs="Arial"/>
          <w:lang w:val="nl-NL"/>
        </w:rPr>
        <w:t>Met de vaststelling van de notitie van 2 juni 2017 door het BROL is het project MDR verder afgerond.</w:t>
      </w:r>
    </w:p>
    <w:p w:rsidR="00164687" w:rsidRDefault="00164687" w:rsidP="0063141D">
      <w:pPr>
        <w:pStyle w:val="Geenafstand"/>
        <w:wordWrap/>
        <w:rPr>
          <w:rFonts w:ascii="Arial" w:hAnsi="Arial" w:cs="Arial"/>
          <w:lang w:val="nl-NL"/>
        </w:rPr>
      </w:pPr>
    </w:p>
    <w:p w:rsidR="00052633" w:rsidRPr="00DA4AFC" w:rsidRDefault="00052633" w:rsidP="00052633">
      <w:pPr>
        <w:pStyle w:val="Lijstalinea"/>
        <w:numPr>
          <w:ilvl w:val="0"/>
          <w:numId w:val="20"/>
        </w:numPr>
        <w:shd w:val="clear" w:color="auto" w:fill="EEECE1" w:themeFill="background2"/>
        <w:rPr>
          <w:rFonts w:ascii="Arial" w:hAnsi="Arial" w:cs="Arial"/>
          <w:b/>
          <w:sz w:val="20"/>
          <w:szCs w:val="20"/>
        </w:rPr>
      </w:pPr>
      <w:r w:rsidRPr="00DA4AFC">
        <w:rPr>
          <w:rFonts w:ascii="Arial" w:hAnsi="Arial" w:cs="Arial"/>
          <w:b/>
          <w:sz w:val="20"/>
          <w:szCs w:val="20"/>
        </w:rPr>
        <w:t xml:space="preserve">Evaluatie Waterpanel Limburg 14 december 2017 </w:t>
      </w:r>
    </w:p>
    <w:p w:rsidR="00F75E44" w:rsidRPr="00D026B5" w:rsidRDefault="00A20363" w:rsidP="00A20363">
      <w:pPr>
        <w:pStyle w:val="Lijstalinea"/>
        <w:rPr>
          <w:rFonts w:ascii="Arial" w:hAnsi="Arial" w:cs="Arial"/>
          <w:b/>
          <w:color w:val="FF0000"/>
          <w:sz w:val="20"/>
          <w:szCs w:val="20"/>
        </w:rPr>
      </w:pPr>
      <w:r>
        <w:rPr>
          <w:rFonts w:ascii="Arial" w:hAnsi="Arial" w:cs="Arial"/>
          <w:color w:val="000000" w:themeColor="text1"/>
          <w:sz w:val="20"/>
          <w:szCs w:val="20"/>
        </w:rPr>
        <w:t>Het BROL kan zich vinden in de genoemde aandachtspunten en stemt in met het voorstel deze bij een volgende Waterpanel te betrekken.</w:t>
      </w:r>
      <w:r w:rsidR="007B0258">
        <w:rPr>
          <w:rFonts w:ascii="Arial" w:hAnsi="Arial" w:cs="Arial"/>
          <w:color w:val="000000" w:themeColor="text1"/>
          <w:sz w:val="20"/>
          <w:szCs w:val="20"/>
        </w:rPr>
        <w:t xml:space="preserve"> Uitgangspunt is de organisatie van 1 of 2 twee Waterpanels per jaar.</w:t>
      </w:r>
    </w:p>
    <w:p w:rsidR="00052633" w:rsidRDefault="00052633" w:rsidP="00052633">
      <w:pPr>
        <w:ind w:left="708"/>
        <w:rPr>
          <w:rFonts w:ascii="Arial" w:hAnsi="Arial" w:cs="Arial"/>
          <w:sz w:val="20"/>
          <w:szCs w:val="20"/>
        </w:rPr>
      </w:pPr>
    </w:p>
    <w:p w:rsidR="00052633" w:rsidRPr="001E5FF9" w:rsidRDefault="00052633" w:rsidP="00052633">
      <w:pPr>
        <w:numPr>
          <w:ilvl w:val="0"/>
          <w:numId w:val="20"/>
        </w:numPr>
        <w:shd w:val="clear" w:color="auto" w:fill="EEECE1" w:themeFill="background2"/>
        <w:tabs>
          <w:tab w:val="left" w:pos="601"/>
        </w:tabs>
        <w:rPr>
          <w:rFonts w:ascii="Arial" w:hAnsi="Arial" w:cs="Arial"/>
          <w:b/>
          <w:sz w:val="20"/>
          <w:szCs w:val="20"/>
        </w:rPr>
      </w:pPr>
      <w:r w:rsidRPr="001E5FF9">
        <w:rPr>
          <w:rFonts w:ascii="Arial" w:eastAsia="Batang" w:hAnsi="Arial" w:cs="Arial"/>
          <w:b/>
          <w:kern w:val="2"/>
          <w:sz w:val="20"/>
          <w:szCs w:val="20"/>
          <w:lang w:eastAsia="ko-KR"/>
        </w:rPr>
        <w:t xml:space="preserve">  </w:t>
      </w:r>
      <w:r>
        <w:rPr>
          <w:rFonts w:ascii="Arial" w:eastAsia="Batang" w:hAnsi="Arial" w:cs="Arial"/>
          <w:b/>
          <w:kern w:val="2"/>
          <w:sz w:val="20"/>
          <w:szCs w:val="20"/>
          <w:lang w:eastAsia="ko-KR"/>
        </w:rPr>
        <w:t xml:space="preserve">Medicijnresten  in relatie tot drinkwater en het gebruik </w:t>
      </w:r>
      <w:r w:rsidR="000C40F5">
        <w:rPr>
          <w:rFonts w:ascii="Arial" w:eastAsia="Batang" w:hAnsi="Arial" w:cs="Arial"/>
          <w:b/>
          <w:kern w:val="2"/>
          <w:sz w:val="20"/>
          <w:szCs w:val="20"/>
          <w:lang w:eastAsia="ko-KR"/>
        </w:rPr>
        <w:t xml:space="preserve">van </w:t>
      </w:r>
      <w:r>
        <w:rPr>
          <w:rFonts w:ascii="Arial" w:hAnsi="Arial" w:cs="Arial"/>
          <w:b/>
          <w:sz w:val="20"/>
          <w:szCs w:val="20"/>
        </w:rPr>
        <w:t>c</w:t>
      </w:r>
      <w:r w:rsidRPr="001E5FF9">
        <w:rPr>
          <w:rFonts w:ascii="Arial" w:hAnsi="Arial" w:cs="Arial"/>
          <w:b/>
          <w:sz w:val="20"/>
          <w:szCs w:val="20"/>
        </w:rPr>
        <w:t xml:space="preserve">hemische </w:t>
      </w:r>
      <w:r w:rsidR="000C40F5">
        <w:rPr>
          <w:rFonts w:ascii="Arial" w:hAnsi="Arial" w:cs="Arial"/>
          <w:b/>
          <w:sz w:val="20"/>
          <w:szCs w:val="20"/>
        </w:rPr>
        <w:t>(gewas)</w:t>
      </w:r>
      <w:r w:rsidRPr="001E5FF9">
        <w:rPr>
          <w:rFonts w:ascii="Arial" w:hAnsi="Arial" w:cs="Arial"/>
          <w:b/>
          <w:sz w:val="20"/>
          <w:szCs w:val="20"/>
        </w:rPr>
        <w:t>bestrijdingsmiddelen</w:t>
      </w:r>
      <w:r>
        <w:rPr>
          <w:rFonts w:ascii="Arial" w:hAnsi="Arial" w:cs="Arial"/>
          <w:b/>
          <w:sz w:val="20"/>
          <w:szCs w:val="20"/>
        </w:rPr>
        <w:t>.</w:t>
      </w:r>
    </w:p>
    <w:p w:rsidR="003E2355" w:rsidRDefault="003E2355" w:rsidP="00052633">
      <w:pPr>
        <w:tabs>
          <w:tab w:val="left" w:pos="601"/>
        </w:tabs>
        <w:ind w:left="720"/>
        <w:rPr>
          <w:rFonts w:ascii="Arial" w:hAnsi="Arial" w:cs="Arial"/>
          <w:color w:val="000000" w:themeColor="text1"/>
          <w:sz w:val="20"/>
          <w:szCs w:val="20"/>
        </w:rPr>
      </w:pPr>
    </w:p>
    <w:p w:rsidR="003E2355" w:rsidRPr="003E2355" w:rsidRDefault="003E2355" w:rsidP="00052633">
      <w:pPr>
        <w:tabs>
          <w:tab w:val="left" w:pos="601"/>
        </w:tabs>
        <w:ind w:left="720"/>
        <w:rPr>
          <w:rFonts w:ascii="Arial" w:hAnsi="Arial" w:cs="Arial"/>
          <w:b/>
          <w:color w:val="000000" w:themeColor="text1"/>
          <w:sz w:val="20"/>
          <w:szCs w:val="20"/>
          <w:u w:val="single"/>
        </w:rPr>
      </w:pPr>
      <w:r w:rsidRPr="003E2355">
        <w:rPr>
          <w:rFonts w:ascii="Arial" w:hAnsi="Arial" w:cs="Arial"/>
          <w:b/>
          <w:color w:val="000000" w:themeColor="text1"/>
          <w:sz w:val="20"/>
          <w:szCs w:val="20"/>
          <w:u w:val="single"/>
        </w:rPr>
        <w:t>Bestrijdingsmiddelen</w:t>
      </w:r>
    </w:p>
    <w:p w:rsidR="003E2355" w:rsidRPr="003E2355" w:rsidRDefault="003E2355" w:rsidP="00052633">
      <w:pPr>
        <w:tabs>
          <w:tab w:val="left" w:pos="601"/>
        </w:tabs>
        <w:ind w:left="720"/>
        <w:rPr>
          <w:rFonts w:ascii="Arial" w:hAnsi="Arial" w:cs="Arial"/>
          <w:color w:val="000000" w:themeColor="text1"/>
          <w:sz w:val="20"/>
          <w:szCs w:val="20"/>
        </w:rPr>
      </w:pPr>
      <w:r w:rsidRPr="003E2355">
        <w:rPr>
          <w:rFonts w:ascii="Arial" w:hAnsi="Arial" w:cs="Arial"/>
          <w:color w:val="000000" w:themeColor="text1"/>
          <w:sz w:val="20"/>
          <w:szCs w:val="20"/>
        </w:rPr>
        <w:t xml:space="preserve">Vanuit de gemeente Beesel is de vraag gesteld of er geen biologisch middel kan worden ontwikkeld dat gebruikt mag worden? Hierover is door het Waterschap Limburg (Brigit Smit) contact gezocht met het ministerie. Gebleken is dat het middel niet mag worden gebruikt op verhard oppervlak. </w:t>
      </w:r>
    </w:p>
    <w:p w:rsidR="003E2355" w:rsidRPr="003E2355" w:rsidRDefault="003E2355" w:rsidP="00052633">
      <w:pPr>
        <w:tabs>
          <w:tab w:val="left" w:pos="601"/>
        </w:tabs>
        <w:ind w:left="720"/>
        <w:rPr>
          <w:rFonts w:ascii="Arial" w:hAnsi="Arial" w:cs="Arial"/>
          <w:color w:val="000000" w:themeColor="text1"/>
          <w:sz w:val="20"/>
          <w:szCs w:val="20"/>
        </w:rPr>
      </w:pPr>
    </w:p>
    <w:p w:rsidR="003E2355" w:rsidRPr="003E2355" w:rsidRDefault="003E2355" w:rsidP="00052633">
      <w:pPr>
        <w:tabs>
          <w:tab w:val="left" w:pos="601"/>
        </w:tabs>
        <w:ind w:left="720"/>
        <w:rPr>
          <w:rFonts w:ascii="Arial" w:hAnsi="Arial" w:cs="Arial"/>
          <w:color w:val="000000" w:themeColor="text1"/>
          <w:sz w:val="20"/>
          <w:szCs w:val="20"/>
        </w:rPr>
      </w:pPr>
      <w:proofErr w:type="spellStart"/>
      <w:r w:rsidRPr="003E2355">
        <w:rPr>
          <w:rFonts w:ascii="Arial" w:hAnsi="Arial" w:cs="Arial"/>
          <w:color w:val="000000" w:themeColor="text1"/>
          <w:sz w:val="20"/>
          <w:szCs w:val="20"/>
        </w:rPr>
        <w:t>Josette</w:t>
      </w:r>
      <w:proofErr w:type="spellEnd"/>
      <w:r w:rsidRPr="003E2355">
        <w:rPr>
          <w:rFonts w:ascii="Arial" w:hAnsi="Arial" w:cs="Arial"/>
          <w:color w:val="000000" w:themeColor="text1"/>
          <w:sz w:val="20"/>
          <w:szCs w:val="20"/>
        </w:rPr>
        <w:t xml:space="preserve"> van Wersch vraagt zich af  of het niet zaak is over dit onderwerp een publieke bewustwordingscampagne op te zetten.</w:t>
      </w:r>
    </w:p>
    <w:p w:rsidR="003E2355" w:rsidRPr="003E2355" w:rsidRDefault="003E2355" w:rsidP="00052633">
      <w:pPr>
        <w:tabs>
          <w:tab w:val="left" w:pos="601"/>
        </w:tabs>
        <w:ind w:left="720"/>
        <w:rPr>
          <w:rFonts w:ascii="Arial" w:hAnsi="Arial" w:cs="Arial"/>
          <w:color w:val="000000" w:themeColor="text1"/>
          <w:sz w:val="20"/>
          <w:szCs w:val="20"/>
        </w:rPr>
      </w:pPr>
    </w:p>
    <w:p w:rsidR="003E2355" w:rsidRPr="003E2355" w:rsidRDefault="003E2355" w:rsidP="00052633">
      <w:pPr>
        <w:tabs>
          <w:tab w:val="left" w:pos="601"/>
        </w:tabs>
        <w:ind w:left="720"/>
        <w:rPr>
          <w:rFonts w:ascii="Arial" w:hAnsi="Arial" w:cs="Arial"/>
          <w:color w:val="000000" w:themeColor="text1"/>
          <w:sz w:val="20"/>
          <w:szCs w:val="20"/>
        </w:rPr>
      </w:pPr>
      <w:r w:rsidRPr="003E2355">
        <w:rPr>
          <w:rFonts w:ascii="Arial" w:hAnsi="Arial" w:cs="Arial"/>
          <w:color w:val="000000" w:themeColor="text1"/>
          <w:sz w:val="20"/>
          <w:szCs w:val="20"/>
        </w:rPr>
        <w:t>Besloten wordt geen bewustwordingscampagne op te zetten.</w:t>
      </w:r>
    </w:p>
    <w:p w:rsidR="003E2355" w:rsidRDefault="003E2355" w:rsidP="00052633">
      <w:pPr>
        <w:tabs>
          <w:tab w:val="left" w:pos="601"/>
        </w:tabs>
        <w:ind w:left="720"/>
        <w:rPr>
          <w:rFonts w:ascii="Arial" w:hAnsi="Arial" w:cs="Arial"/>
          <w:color w:val="000000" w:themeColor="text1"/>
          <w:sz w:val="20"/>
          <w:szCs w:val="20"/>
          <w:u w:val="single"/>
        </w:rPr>
      </w:pPr>
    </w:p>
    <w:p w:rsidR="003E2355" w:rsidRPr="003E2355" w:rsidRDefault="003E2355" w:rsidP="00052633">
      <w:pPr>
        <w:tabs>
          <w:tab w:val="left" w:pos="601"/>
        </w:tabs>
        <w:ind w:left="720"/>
        <w:rPr>
          <w:rFonts w:ascii="Arial" w:hAnsi="Arial" w:cs="Arial"/>
          <w:b/>
          <w:color w:val="000000" w:themeColor="text1"/>
          <w:sz w:val="20"/>
          <w:szCs w:val="20"/>
          <w:u w:val="single"/>
        </w:rPr>
      </w:pPr>
      <w:r w:rsidRPr="003E2355">
        <w:rPr>
          <w:rFonts w:ascii="Arial" w:hAnsi="Arial" w:cs="Arial"/>
          <w:b/>
          <w:color w:val="000000" w:themeColor="text1"/>
          <w:sz w:val="20"/>
          <w:szCs w:val="20"/>
          <w:u w:val="single"/>
        </w:rPr>
        <w:t>Medicijnresten</w:t>
      </w:r>
    </w:p>
    <w:p w:rsidR="00052633" w:rsidRDefault="003E2355" w:rsidP="00052633">
      <w:pPr>
        <w:tabs>
          <w:tab w:val="left" w:pos="601"/>
        </w:tabs>
        <w:ind w:left="720"/>
        <w:rPr>
          <w:rFonts w:ascii="Arial" w:hAnsi="Arial" w:cs="Arial"/>
          <w:color w:val="000000" w:themeColor="text1"/>
          <w:sz w:val="20"/>
          <w:szCs w:val="20"/>
        </w:rPr>
      </w:pPr>
      <w:r>
        <w:rPr>
          <w:rFonts w:ascii="Arial" w:hAnsi="Arial" w:cs="Arial"/>
          <w:color w:val="000000" w:themeColor="text1"/>
          <w:sz w:val="20"/>
          <w:szCs w:val="20"/>
        </w:rPr>
        <w:t>Er ligt een stuk voor om te bezien of via het BROL een gezamenlijke actie kan worden uitgerold.</w:t>
      </w:r>
    </w:p>
    <w:p w:rsidR="003E2355" w:rsidRDefault="003E2355" w:rsidP="00052633">
      <w:pPr>
        <w:tabs>
          <w:tab w:val="left" w:pos="601"/>
        </w:tabs>
        <w:ind w:left="720"/>
        <w:rPr>
          <w:rFonts w:ascii="Arial" w:hAnsi="Arial" w:cs="Arial"/>
          <w:color w:val="000000" w:themeColor="text1"/>
          <w:sz w:val="20"/>
          <w:szCs w:val="20"/>
        </w:rPr>
      </w:pPr>
    </w:p>
    <w:p w:rsidR="003E2355" w:rsidRDefault="003E2355" w:rsidP="00052633">
      <w:pPr>
        <w:tabs>
          <w:tab w:val="left" w:pos="601"/>
        </w:tabs>
        <w:ind w:left="720"/>
        <w:rPr>
          <w:rFonts w:ascii="Arial" w:hAnsi="Arial" w:cs="Arial"/>
          <w:color w:val="000000" w:themeColor="text1"/>
          <w:sz w:val="20"/>
          <w:szCs w:val="20"/>
        </w:rPr>
      </w:pPr>
      <w:r>
        <w:rPr>
          <w:rFonts w:ascii="Arial" w:hAnsi="Arial" w:cs="Arial"/>
          <w:color w:val="000000" w:themeColor="text1"/>
          <w:sz w:val="20"/>
          <w:szCs w:val="20"/>
        </w:rPr>
        <w:t>Aan het AROL wordt gevraagd te inventariseren bij de gemeenten hoe met medicijnresten wordt omgegaan en vervolgens kan er een voorstel worden gedaan voor een gezamenlijke actie.</w:t>
      </w:r>
    </w:p>
    <w:p w:rsidR="003E2355" w:rsidRPr="00052633" w:rsidRDefault="003E2355" w:rsidP="00052633">
      <w:pPr>
        <w:tabs>
          <w:tab w:val="left" w:pos="601"/>
        </w:tabs>
        <w:ind w:left="720"/>
        <w:rPr>
          <w:rFonts w:ascii="Arial" w:hAnsi="Arial" w:cs="Arial"/>
          <w:color w:val="000000" w:themeColor="text1"/>
          <w:sz w:val="20"/>
          <w:szCs w:val="20"/>
        </w:rPr>
      </w:pPr>
    </w:p>
    <w:p w:rsidR="003578F4" w:rsidRDefault="003578F4" w:rsidP="003578F4">
      <w:pPr>
        <w:pStyle w:val="Lijstalinea"/>
        <w:numPr>
          <w:ilvl w:val="0"/>
          <w:numId w:val="20"/>
        </w:numPr>
        <w:shd w:val="clear" w:color="auto" w:fill="EEECE1" w:themeFill="background2"/>
        <w:rPr>
          <w:rFonts w:ascii="Arial" w:hAnsi="Arial" w:cs="Arial"/>
          <w:b/>
          <w:sz w:val="20"/>
          <w:szCs w:val="20"/>
        </w:rPr>
      </w:pPr>
      <w:r>
        <w:rPr>
          <w:rFonts w:ascii="Arial" w:hAnsi="Arial" w:cs="Arial"/>
          <w:b/>
          <w:sz w:val="20"/>
          <w:szCs w:val="20"/>
        </w:rPr>
        <w:t>Evaluatie combineren functies Coördinator Waterketen Limburg en Programmamanager Water panel Noord</w:t>
      </w:r>
    </w:p>
    <w:p w:rsidR="00156354" w:rsidRPr="0045342F" w:rsidRDefault="0045342F" w:rsidP="0045342F">
      <w:pPr>
        <w:ind w:left="708"/>
        <w:rPr>
          <w:rFonts w:ascii="Arial" w:hAnsi="Arial" w:cs="Arial"/>
          <w:color w:val="FF0000"/>
          <w:sz w:val="20"/>
          <w:szCs w:val="20"/>
        </w:rPr>
      </w:pPr>
      <w:r w:rsidRPr="0045342F">
        <w:rPr>
          <w:rFonts w:ascii="Arial" w:hAnsi="Arial" w:cs="Arial"/>
          <w:sz w:val="20"/>
          <w:szCs w:val="20"/>
        </w:rPr>
        <w:t xml:space="preserve">Besloten wordt de evaluatie naar de eigenstandige functie van Coördinator Waterketen gelijktijdig te doen met de evaluatie </w:t>
      </w:r>
      <w:r w:rsidR="00B23B46" w:rsidRPr="0045342F">
        <w:rPr>
          <w:rFonts w:ascii="Arial" w:hAnsi="Arial" w:cs="Arial"/>
          <w:sz w:val="20"/>
          <w:szCs w:val="20"/>
        </w:rPr>
        <w:t xml:space="preserve">naar de combinatie van de </w:t>
      </w:r>
      <w:r>
        <w:rPr>
          <w:rFonts w:ascii="Arial" w:hAnsi="Arial" w:cs="Arial"/>
          <w:sz w:val="20"/>
          <w:szCs w:val="20"/>
        </w:rPr>
        <w:t xml:space="preserve">functies </w:t>
      </w:r>
      <w:r w:rsidRPr="0045342F">
        <w:rPr>
          <w:rFonts w:ascii="Arial" w:hAnsi="Arial" w:cs="Arial"/>
          <w:sz w:val="20"/>
          <w:szCs w:val="20"/>
        </w:rPr>
        <w:t xml:space="preserve">Coördinator Waterketen en Programmamanager Waterpanel Noord in </w:t>
      </w:r>
      <w:r w:rsidR="00B23B46" w:rsidRPr="0045342F">
        <w:rPr>
          <w:rFonts w:ascii="Arial" w:hAnsi="Arial" w:cs="Arial"/>
          <w:sz w:val="20"/>
          <w:szCs w:val="20"/>
        </w:rPr>
        <w:t>maart 2019</w:t>
      </w:r>
      <w:r w:rsidRPr="0045342F">
        <w:rPr>
          <w:rFonts w:ascii="Arial" w:hAnsi="Arial" w:cs="Arial"/>
          <w:sz w:val="20"/>
          <w:szCs w:val="20"/>
        </w:rPr>
        <w:t>.</w:t>
      </w:r>
      <w:r w:rsidR="00B23B46" w:rsidRPr="0045342F">
        <w:rPr>
          <w:rFonts w:ascii="Arial" w:hAnsi="Arial" w:cs="Arial"/>
          <w:sz w:val="20"/>
          <w:szCs w:val="20"/>
        </w:rPr>
        <w:t xml:space="preserve"> </w:t>
      </w:r>
    </w:p>
    <w:p w:rsidR="00052633" w:rsidRDefault="00052633" w:rsidP="00B23B46">
      <w:pPr>
        <w:pStyle w:val="Geenafstand"/>
        <w:wordWrap/>
        <w:rPr>
          <w:rFonts w:ascii="Arial" w:hAnsi="Arial" w:cs="Arial"/>
          <w:b/>
          <w:lang w:val="nl-NL"/>
        </w:rPr>
      </w:pPr>
    </w:p>
    <w:p w:rsidR="0063141D"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Stand van zaken fase 2 verkenning verdere vormen van samenwerking.</w:t>
      </w:r>
    </w:p>
    <w:p w:rsidR="00BA004B" w:rsidRDefault="0045342F" w:rsidP="00824F21">
      <w:pPr>
        <w:pStyle w:val="Lijstalinea"/>
        <w:rPr>
          <w:rFonts w:ascii="Arial" w:hAnsi="Arial" w:cs="Arial"/>
          <w:sz w:val="20"/>
          <w:szCs w:val="20"/>
        </w:rPr>
      </w:pPr>
      <w:r w:rsidRPr="00BA004B">
        <w:rPr>
          <w:rFonts w:ascii="Arial" w:hAnsi="Arial" w:cs="Arial"/>
          <w:sz w:val="20"/>
          <w:szCs w:val="20"/>
        </w:rPr>
        <w:t xml:space="preserve">Ben Buiting schetst op hoofdlijnen de stand van zaken tot op dit moment en geeft hierbij een doorkijk hoe verder. </w:t>
      </w:r>
    </w:p>
    <w:p w:rsidR="00BA004B" w:rsidRDefault="00BA004B" w:rsidP="00824F21">
      <w:pPr>
        <w:pStyle w:val="Lijstalinea"/>
        <w:rPr>
          <w:rFonts w:ascii="Arial" w:hAnsi="Arial" w:cs="Arial"/>
          <w:sz w:val="20"/>
          <w:szCs w:val="20"/>
        </w:rPr>
      </w:pPr>
    </w:p>
    <w:p w:rsidR="00BA004B" w:rsidRDefault="0045342F" w:rsidP="00824F21">
      <w:pPr>
        <w:pStyle w:val="Lijstalinea"/>
        <w:rPr>
          <w:rFonts w:ascii="Arial" w:hAnsi="Arial" w:cs="Arial"/>
          <w:sz w:val="20"/>
          <w:szCs w:val="20"/>
        </w:rPr>
      </w:pPr>
      <w:r w:rsidRPr="00BA004B">
        <w:rPr>
          <w:rFonts w:ascii="Arial" w:hAnsi="Arial" w:cs="Arial"/>
          <w:sz w:val="20"/>
          <w:szCs w:val="20"/>
        </w:rPr>
        <w:lastRenderedPageBreak/>
        <w:t xml:space="preserve">Half maart worden de resultaten van de </w:t>
      </w:r>
      <w:proofErr w:type="spellStart"/>
      <w:r w:rsidRPr="00BA004B">
        <w:rPr>
          <w:rFonts w:ascii="Arial" w:hAnsi="Arial" w:cs="Arial"/>
          <w:sz w:val="20"/>
          <w:szCs w:val="20"/>
        </w:rPr>
        <w:t>subwerkgroepen</w:t>
      </w:r>
      <w:proofErr w:type="spellEnd"/>
      <w:r w:rsidRPr="00BA004B">
        <w:rPr>
          <w:rFonts w:ascii="Arial" w:hAnsi="Arial" w:cs="Arial"/>
          <w:sz w:val="20"/>
          <w:szCs w:val="20"/>
        </w:rPr>
        <w:t xml:space="preserve"> opgeleverd. </w:t>
      </w:r>
      <w:r w:rsidR="00BA004B" w:rsidRPr="00BA004B">
        <w:rPr>
          <w:rFonts w:ascii="Arial" w:hAnsi="Arial" w:cs="Arial"/>
          <w:sz w:val="20"/>
          <w:szCs w:val="20"/>
        </w:rPr>
        <w:t>Vervolgens wordt hier een adviesrapportage over opgesteld door Jeroen Ronde</w:t>
      </w:r>
      <w:r w:rsidR="00BA004B">
        <w:rPr>
          <w:rFonts w:ascii="Arial" w:hAnsi="Arial" w:cs="Arial"/>
          <w:sz w:val="20"/>
          <w:szCs w:val="20"/>
        </w:rPr>
        <w:t xml:space="preserve"> van </w:t>
      </w:r>
      <w:r w:rsidR="00BA004B" w:rsidRPr="00BA004B">
        <w:rPr>
          <w:rFonts w:ascii="Arial" w:hAnsi="Arial" w:cs="Arial"/>
          <w:sz w:val="20"/>
          <w:szCs w:val="20"/>
        </w:rPr>
        <w:t>WML en Roger Janssen van WBL.</w:t>
      </w:r>
      <w:r w:rsidR="00BA004B">
        <w:rPr>
          <w:rFonts w:ascii="Arial" w:hAnsi="Arial" w:cs="Arial"/>
          <w:sz w:val="20"/>
          <w:szCs w:val="20"/>
        </w:rPr>
        <w:t xml:space="preserve"> Zoals nu voorzien zal deze eindrapportage op 23 april 2018 aan de stuurgroep worden aangeboden.</w:t>
      </w:r>
    </w:p>
    <w:p w:rsidR="00BA004B" w:rsidRDefault="00BA004B" w:rsidP="00824F21">
      <w:pPr>
        <w:pStyle w:val="Lijstalinea"/>
        <w:rPr>
          <w:rFonts w:ascii="Arial" w:hAnsi="Arial" w:cs="Arial"/>
          <w:sz w:val="20"/>
          <w:szCs w:val="20"/>
        </w:rPr>
      </w:pPr>
    </w:p>
    <w:p w:rsidR="00BA004B" w:rsidRDefault="00BA004B" w:rsidP="00824F21">
      <w:pPr>
        <w:pStyle w:val="Lijstalinea"/>
        <w:rPr>
          <w:rFonts w:ascii="Arial" w:hAnsi="Arial" w:cs="Arial"/>
          <w:sz w:val="20"/>
          <w:szCs w:val="20"/>
        </w:rPr>
      </w:pPr>
      <w:r>
        <w:rPr>
          <w:rFonts w:ascii="Arial" w:hAnsi="Arial" w:cs="Arial"/>
          <w:sz w:val="20"/>
          <w:szCs w:val="20"/>
        </w:rPr>
        <w:t>Daarnaast vindt er een oriëntatie plaats naar de juridische vormgeving, waarbij alle mogelijke vormen in kaart worden gebracht.</w:t>
      </w:r>
    </w:p>
    <w:p w:rsidR="00BA004B" w:rsidRDefault="00BA004B" w:rsidP="00824F21">
      <w:pPr>
        <w:pStyle w:val="Lijstalinea"/>
        <w:rPr>
          <w:rFonts w:ascii="Arial" w:hAnsi="Arial" w:cs="Arial"/>
          <w:sz w:val="20"/>
          <w:szCs w:val="20"/>
        </w:rPr>
      </w:pPr>
    </w:p>
    <w:p w:rsidR="00BA004B" w:rsidRDefault="00BA004B" w:rsidP="00824F21">
      <w:pPr>
        <w:pStyle w:val="Lijstalinea"/>
        <w:rPr>
          <w:rFonts w:ascii="Arial" w:hAnsi="Arial" w:cs="Arial"/>
          <w:sz w:val="20"/>
          <w:szCs w:val="20"/>
        </w:rPr>
      </w:pPr>
      <w:r>
        <w:rPr>
          <w:rFonts w:ascii="Arial" w:hAnsi="Arial" w:cs="Arial"/>
          <w:sz w:val="20"/>
          <w:szCs w:val="20"/>
        </w:rPr>
        <w:t>Vervolgens wordt het BROL bijgepraat en vindt er in juni een bestuurlijke bijeenkomst plaats.</w:t>
      </w:r>
    </w:p>
    <w:p w:rsidR="00BA004B" w:rsidRDefault="00BA004B" w:rsidP="00824F21">
      <w:pPr>
        <w:pStyle w:val="Lijstalinea"/>
        <w:rPr>
          <w:rFonts w:ascii="Arial" w:hAnsi="Arial" w:cs="Arial"/>
          <w:sz w:val="20"/>
          <w:szCs w:val="20"/>
        </w:rPr>
      </w:pPr>
    </w:p>
    <w:p w:rsidR="00BA004B" w:rsidRPr="00BA004B" w:rsidRDefault="00BA004B" w:rsidP="00BA004B">
      <w:pPr>
        <w:pStyle w:val="Lijstalinea"/>
        <w:rPr>
          <w:rFonts w:ascii="Arial" w:hAnsi="Arial" w:cs="Arial"/>
          <w:sz w:val="20"/>
          <w:szCs w:val="20"/>
        </w:rPr>
      </w:pPr>
      <w:r>
        <w:rPr>
          <w:rFonts w:ascii="Arial" w:hAnsi="Arial" w:cs="Arial"/>
          <w:sz w:val="20"/>
          <w:szCs w:val="20"/>
        </w:rPr>
        <w:t>Vanuit het BROL wordt aandacht gevraagd voor een open communicatie met alle participanten, waarbij het zaak is de gemeenten die niet participeren in het proces ook blijvend van informatie te voorzien over</w:t>
      </w:r>
      <w:r w:rsidR="00E34E94">
        <w:rPr>
          <w:rFonts w:ascii="Arial" w:hAnsi="Arial" w:cs="Arial"/>
          <w:sz w:val="20"/>
          <w:szCs w:val="20"/>
        </w:rPr>
        <w:t xml:space="preserve"> </w:t>
      </w:r>
      <w:r>
        <w:rPr>
          <w:rFonts w:ascii="Arial" w:hAnsi="Arial" w:cs="Arial"/>
          <w:sz w:val="20"/>
          <w:szCs w:val="20"/>
        </w:rPr>
        <w:t>de voortgang.</w:t>
      </w:r>
    </w:p>
    <w:p w:rsidR="00557C73" w:rsidRPr="00D026B5" w:rsidRDefault="00557C73" w:rsidP="00557C73">
      <w:pPr>
        <w:pStyle w:val="Geenafstand"/>
        <w:wordWrap/>
        <w:rPr>
          <w:rFonts w:ascii="Arial" w:hAnsi="Arial" w:cs="Arial"/>
          <w:b/>
          <w:color w:val="1F497D" w:themeColor="text2"/>
          <w:lang w:val="nl-NL"/>
        </w:rPr>
      </w:pPr>
    </w:p>
    <w:p w:rsidR="00557C73" w:rsidRPr="00FD53CB" w:rsidRDefault="00557C73" w:rsidP="00557C73">
      <w:pPr>
        <w:pStyle w:val="Geenafstand"/>
        <w:numPr>
          <w:ilvl w:val="0"/>
          <w:numId w:val="20"/>
        </w:numPr>
        <w:shd w:val="clear" w:color="auto" w:fill="EEECE1" w:themeFill="background2"/>
        <w:wordWrap/>
        <w:rPr>
          <w:rFonts w:ascii="Arial" w:hAnsi="Arial" w:cs="Arial"/>
          <w:b/>
          <w:lang w:val="nl-NL"/>
        </w:rPr>
      </w:pPr>
      <w:r w:rsidRPr="00FD53CB">
        <w:rPr>
          <w:rFonts w:ascii="Arial" w:hAnsi="Arial" w:cs="Arial"/>
          <w:b/>
          <w:lang w:val="nl-NL"/>
        </w:rPr>
        <w:t>Klimaattafel</w:t>
      </w:r>
    </w:p>
    <w:p w:rsidR="00546AD4" w:rsidRPr="00090F6D" w:rsidRDefault="00BA004B" w:rsidP="00090F6D">
      <w:pPr>
        <w:ind w:left="708"/>
        <w:rPr>
          <w:rFonts w:ascii="Arial" w:hAnsi="Arial" w:cs="Arial"/>
          <w:sz w:val="20"/>
          <w:szCs w:val="20"/>
        </w:rPr>
      </w:pPr>
      <w:r w:rsidRPr="00090F6D">
        <w:rPr>
          <w:rFonts w:ascii="Arial" w:hAnsi="Arial" w:cs="Arial"/>
          <w:sz w:val="20"/>
          <w:szCs w:val="20"/>
        </w:rPr>
        <w:t>Besloten wordt:</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 xml:space="preserve">Kennis te nemen van het regionaal </w:t>
      </w:r>
      <w:proofErr w:type="spellStart"/>
      <w:r w:rsidRPr="00090F6D">
        <w:rPr>
          <w:rFonts w:ascii="Arial" w:hAnsi="Arial" w:cs="Arial"/>
          <w:sz w:val="20"/>
          <w:szCs w:val="20"/>
        </w:rPr>
        <w:t>governancemodel</w:t>
      </w:r>
      <w:proofErr w:type="spellEnd"/>
      <w:r w:rsidRPr="00090F6D">
        <w:rPr>
          <w:rFonts w:ascii="Arial" w:hAnsi="Arial" w:cs="Arial"/>
          <w:sz w:val="20"/>
          <w:szCs w:val="20"/>
        </w:rPr>
        <w:t xml:space="preserve"> voor klimaatadaptatie;</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In te stemmen met en het verder oppakken van de toebedachte rol aan het BROL;</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 xml:space="preserve">In te stemmen met de benoeming van Leon Geilen als voorzitter </w:t>
      </w:r>
      <w:r w:rsidR="00E34E94">
        <w:rPr>
          <w:rFonts w:ascii="Arial" w:hAnsi="Arial" w:cs="Arial"/>
          <w:sz w:val="20"/>
          <w:szCs w:val="20"/>
        </w:rPr>
        <w:t xml:space="preserve">van </w:t>
      </w:r>
      <w:r w:rsidRPr="00090F6D">
        <w:rPr>
          <w:rFonts w:ascii="Arial" w:hAnsi="Arial" w:cs="Arial"/>
          <w:sz w:val="20"/>
          <w:szCs w:val="20"/>
        </w:rPr>
        <w:t>de BK</w:t>
      </w:r>
      <w:r w:rsidR="00AD76B6" w:rsidRPr="00090F6D">
        <w:rPr>
          <w:rFonts w:ascii="Arial" w:hAnsi="Arial" w:cs="Arial"/>
          <w:sz w:val="20"/>
          <w:szCs w:val="20"/>
        </w:rPr>
        <w:t>L</w:t>
      </w:r>
      <w:r w:rsidRPr="00090F6D">
        <w:rPr>
          <w:rFonts w:ascii="Arial" w:hAnsi="Arial" w:cs="Arial"/>
          <w:sz w:val="20"/>
          <w:szCs w:val="20"/>
        </w:rPr>
        <w:t>;</w:t>
      </w:r>
    </w:p>
    <w:p w:rsidR="00634EF4" w:rsidRPr="00090F6D" w:rsidRDefault="00090F6D" w:rsidP="00090F6D">
      <w:pPr>
        <w:numPr>
          <w:ilvl w:val="0"/>
          <w:numId w:val="35"/>
        </w:numPr>
        <w:rPr>
          <w:rFonts w:ascii="Arial" w:hAnsi="Arial" w:cs="Arial"/>
          <w:sz w:val="20"/>
          <w:szCs w:val="20"/>
        </w:rPr>
      </w:pPr>
      <w:r w:rsidRPr="00090F6D">
        <w:rPr>
          <w:rFonts w:ascii="Arial" w:hAnsi="Arial" w:cs="Arial"/>
          <w:bCs/>
          <w:sz w:val="20"/>
          <w:szCs w:val="20"/>
        </w:rPr>
        <w:t xml:space="preserve">Het regionaal </w:t>
      </w:r>
      <w:proofErr w:type="spellStart"/>
      <w:r w:rsidRPr="00090F6D">
        <w:rPr>
          <w:rFonts w:ascii="Arial" w:hAnsi="Arial" w:cs="Arial"/>
          <w:bCs/>
          <w:sz w:val="20"/>
          <w:szCs w:val="20"/>
        </w:rPr>
        <w:t>governancemodel</w:t>
      </w:r>
      <w:proofErr w:type="spellEnd"/>
      <w:r w:rsidRPr="00090F6D">
        <w:rPr>
          <w:rFonts w:ascii="Arial" w:hAnsi="Arial" w:cs="Arial"/>
          <w:bCs/>
          <w:sz w:val="20"/>
          <w:szCs w:val="20"/>
        </w:rPr>
        <w:t xml:space="preserve"> door te sturen naar de vijf regio’s met het verzoek in de regio’s te bespreken met de vraag hoe de vertegenwoordiging van de gemeente binnen de BKL het beste kan worden ingevuld.</w:t>
      </w:r>
    </w:p>
    <w:p w:rsidR="00634EF4" w:rsidRPr="00090F6D" w:rsidRDefault="00634EF4" w:rsidP="00634EF4">
      <w:pPr>
        <w:numPr>
          <w:ilvl w:val="0"/>
          <w:numId w:val="35"/>
        </w:numPr>
        <w:rPr>
          <w:rFonts w:ascii="Arial" w:hAnsi="Arial" w:cs="Arial"/>
          <w:sz w:val="20"/>
          <w:szCs w:val="20"/>
        </w:rPr>
      </w:pPr>
      <w:r w:rsidRPr="00090F6D">
        <w:rPr>
          <w:rFonts w:ascii="Arial" w:hAnsi="Arial" w:cs="Arial"/>
          <w:sz w:val="20"/>
          <w:szCs w:val="20"/>
        </w:rPr>
        <w:t>In te stemmen met het organiseren van een brede startbijeenkomst in juni 2018 (na de verkiezingen en de collegevorming);</w:t>
      </w:r>
    </w:p>
    <w:p w:rsidR="00090F6D" w:rsidRPr="00090F6D" w:rsidRDefault="00634EF4" w:rsidP="00090F6D">
      <w:pPr>
        <w:numPr>
          <w:ilvl w:val="0"/>
          <w:numId w:val="35"/>
        </w:numPr>
        <w:rPr>
          <w:rFonts w:ascii="Arial" w:hAnsi="Arial" w:cs="Arial"/>
          <w:sz w:val="20"/>
          <w:szCs w:val="20"/>
        </w:rPr>
      </w:pPr>
      <w:r w:rsidRPr="00090F6D">
        <w:rPr>
          <w:rFonts w:ascii="Arial" w:hAnsi="Arial" w:cs="Arial"/>
          <w:sz w:val="20"/>
          <w:szCs w:val="20"/>
        </w:rPr>
        <w:t xml:space="preserve">In te stemmen met het </w:t>
      </w:r>
      <w:r w:rsidR="00CD3F14" w:rsidRPr="00090F6D">
        <w:rPr>
          <w:rFonts w:ascii="Arial" w:hAnsi="Arial" w:cs="Arial"/>
          <w:sz w:val="20"/>
          <w:szCs w:val="20"/>
        </w:rPr>
        <w:t xml:space="preserve">op korte termijn </w:t>
      </w:r>
      <w:r w:rsidRPr="00090F6D">
        <w:rPr>
          <w:rFonts w:ascii="Arial" w:hAnsi="Arial" w:cs="Arial"/>
          <w:sz w:val="20"/>
          <w:szCs w:val="20"/>
        </w:rPr>
        <w:t>organiseren van een persmoment waarin het voornemen tot de oprichting van de BKL wordt gecommuniceerd.</w:t>
      </w:r>
    </w:p>
    <w:p w:rsidR="00E9182D" w:rsidRDefault="00E9182D" w:rsidP="003578F4">
      <w:pPr>
        <w:rPr>
          <w:rFonts w:ascii="Arial" w:hAnsi="Arial" w:cs="Arial"/>
          <w:sz w:val="20"/>
          <w:szCs w:val="20"/>
        </w:rPr>
      </w:pPr>
    </w:p>
    <w:p w:rsidR="00090F6D" w:rsidRPr="00090F6D" w:rsidRDefault="00E9182D" w:rsidP="001E5FF9">
      <w:pPr>
        <w:pStyle w:val="Lijstalinea"/>
        <w:numPr>
          <w:ilvl w:val="0"/>
          <w:numId w:val="20"/>
        </w:numPr>
        <w:rPr>
          <w:rFonts w:ascii="Arial" w:hAnsi="Arial" w:cs="Arial"/>
          <w:b/>
          <w:sz w:val="20"/>
          <w:szCs w:val="20"/>
        </w:rPr>
      </w:pPr>
      <w:r w:rsidRPr="00A22FB4">
        <w:rPr>
          <w:rFonts w:ascii="Arial" w:hAnsi="Arial" w:cs="Arial"/>
          <w:b/>
          <w:iCs/>
          <w:sz w:val="20"/>
          <w:szCs w:val="20"/>
          <w:shd w:val="clear" w:color="auto" w:fill="EEECE1" w:themeFill="background2"/>
        </w:rPr>
        <w:t>Concepttekst ter opneming in college- of raadsprogramma’s voor de periode 2018-2022</w:t>
      </w:r>
      <w:r>
        <w:rPr>
          <w:rFonts w:ascii="Arial" w:hAnsi="Arial" w:cs="Arial"/>
          <w:b/>
          <w:iCs/>
          <w:sz w:val="20"/>
          <w:szCs w:val="20"/>
        </w:rPr>
        <w:t xml:space="preserve"> </w:t>
      </w:r>
    </w:p>
    <w:p w:rsidR="00090F6D" w:rsidRPr="00090F6D" w:rsidRDefault="00090F6D" w:rsidP="00090F6D">
      <w:pPr>
        <w:pStyle w:val="Lijstalinea"/>
        <w:rPr>
          <w:rFonts w:ascii="Arial" w:hAnsi="Arial" w:cs="Arial"/>
          <w:sz w:val="20"/>
          <w:szCs w:val="20"/>
        </w:rPr>
      </w:pPr>
      <w:r w:rsidRPr="00090F6D">
        <w:rPr>
          <w:rFonts w:ascii="Arial" w:hAnsi="Arial" w:cs="Arial"/>
          <w:sz w:val="20"/>
          <w:szCs w:val="20"/>
        </w:rPr>
        <w:t>Op hoofdlijnen wordt met de voorliggende concepttekst ingestemd. De heren Wolfhagen en Geilen worden gemandateerd o</w:t>
      </w:r>
      <w:r w:rsidR="00E34E94">
        <w:rPr>
          <w:rFonts w:ascii="Arial" w:hAnsi="Arial" w:cs="Arial"/>
          <w:sz w:val="20"/>
          <w:szCs w:val="20"/>
        </w:rPr>
        <w:t>m</w:t>
      </w:r>
      <w:r w:rsidRPr="00090F6D">
        <w:rPr>
          <w:rFonts w:ascii="Arial" w:hAnsi="Arial" w:cs="Arial"/>
          <w:sz w:val="20"/>
          <w:szCs w:val="20"/>
        </w:rPr>
        <w:t xml:space="preserve"> een eindversie van de tekst op te stellen.</w:t>
      </w:r>
    </w:p>
    <w:p w:rsidR="00090F6D" w:rsidRPr="00090F6D" w:rsidRDefault="00090F6D" w:rsidP="00090F6D">
      <w:pPr>
        <w:pStyle w:val="Lijstalinea"/>
        <w:rPr>
          <w:rFonts w:ascii="Arial" w:hAnsi="Arial" w:cs="Arial"/>
          <w:sz w:val="20"/>
          <w:szCs w:val="20"/>
        </w:rPr>
      </w:pPr>
    </w:p>
    <w:p w:rsidR="0027582E" w:rsidRPr="00090F6D" w:rsidRDefault="00090F6D" w:rsidP="00090F6D">
      <w:pPr>
        <w:pStyle w:val="Lijstalinea"/>
        <w:rPr>
          <w:rFonts w:ascii="Arial" w:hAnsi="Arial" w:cs="Arial"/>
          <w:sz w:val="20"/>
          <w:szCs w:val="20"/>
        </w:rPr>
      </w:pPr>
      <w:r w:rsidRPr="00090F6D">
        <w:rPr>
          <w:rFonts w:ascii="Arial" w:hAnsi="Arial" w:cs="Arial"/>
          <w:sz w:val="20"/>
          <w:szCs w:val="20"/>
        </w:rPr>
        <w:t>Besloten wordt de tekst na 21 maart 2018 door het BROL aan te bieden aan alle gemeentesecretarissen en griffiers van alle Limburgse gemeenten</w:t>
      </w:r>
    </w:p>
    <w:p w:rsidR="000D0039" w:rsidRDefault="000D0039" w:rsidP="00523AC0">
      <w:pPr>
        <w:pStyle w:val="Geenafstand"/>
        <w:wordWrap/>
        <w:rPr>
          <w:rFonts w:ascii="Arial" w:hAnsi="Arial" w:cs="Arial"/>
          <w:lang w:val="nl-NL"/>
        </w:rPr>
      </w:pPr>
    </w:p>
    <w:p w:rsidR="006E486B" w:rsidRPr="00090F6D" w:rsidRDefault="00090F6D" w:rsidP="006E486B">
      <w:pPr>
        <w:numPr>
          <w:ilvl w:val="0"/>
          <w:numId w:val="20"/>
        </w:numPr>
        <w:rPr>
          <w:rFonts w:ascii="Arial" w:hAnsi="Arial" w:cs="Arial"/>
          <w:b/>
          <w:sz w:val="22"/>
          <w:szCs w:val="22"/>
        </w:rPr>
      </w:pPr>
      <w:r>
        <w:rPr>
          <w:rFonts w:ascii="Arial" w:hAnsi="Arial" w:cs="Arial"/>
          <w:b/>
          <w:sz w:val="22"/>
          <w:szCs w:val="22"/>
          <w:shd w:val="clear" w:color="auto" w:fill="EEECE1" w:themeFill="background2"/>
        </w:rPr>
        <w:t xml:space="preserve">Waterpanel in combinatie </w:t>
      </w:r>
      <w:r w:rsidR="000D0039" w:rsidRPr="00090F6D">
        <w:rPr>
          <w:rFonts w:ascii="Arial" w:hAnsi="Arial" w:cs="Arial"/>
          <w:b/>
          <w:sz w:val="22"/>
          <w:szCs w:val="22"/>
          <w:shd w:val="clear" w:color="auto" w:fill="EEECE1" w:themeFill="background2"/>
        </w:rPr>
        <w:t>met het VNG Congres</w:t>
      </w:r>
      <w:r w:rsidR="00371D73" w:rsidRPr="00090F6D">
        <w:rPr>
          <w:rFonts w:ascii="Arial" w:hAnsi="Arial" w:cs="Arial"/>
          <w:b/>
          <w:sz w:val="22"/>
          <w:szCs w:val="22"/>
          <w:shd w:val="clear" w:color="auto" w:fill="EEECE1" w:themeFill="background2"/>
        </w:rPr>
        <w:tab/>
      </w:r>
      <w:r w:rsidR="00371D73" w:rsidRPr="00090F6D">
        <w:rPr>
          <w:rFonts w:ascii="Arial" w:hAnsi="Arial" w:cs="Arial"/>
          <w:b/>
          <w:sz w:val="22"/>
          <w:szCs w:val="22"/>
          <w:shd w:val="clear" w:color="auto" w:fill="EEECE1" w:themeFill="background2"/>
        </w:rPr>
        <w:tab/>
      </w:r>
      <w:r w:rsidR="00371D73" w:rsidRPr="00090F6D">
        <w:rPr>
          <w:rFonts w:ascii="Arial" w:hAnsi="Arial" w:cs="Arial"/>
          <w:b/>
          <w:sz w:val="22"/>
          <w:szCs w:val="22"/>
          <w:shd w:val="clear" w:color="auto" w:fill="EEECE1" w:themeFill="background2"/>
        </w:rPr>
        <w:tab/>
      </w:r>
      <w:r w:rsidR="00371D73" w:rsidRPr="00090F6D">
        <w:rPr>
          <w:rFonts w:ascii="Arial" w:hAnsi="Arial" w:cs="Arial"/>
          <w:b/>
          <w:sz w:val="22"/>
          <w:szCs w:val="22"/>
          <w:shd w:val="clear" w:color="auto" w:fill="EEECE1" w:themeFill="background2"/>
        </w:rPr>
        <w:tab/>
      </w:r>
    </w:p>
    <w:p w:rsidR="00090F6D" w:rsidRDefault="00090F6D" w:rsidP="006E486B">
      <w:pPr>
        <w:ind w:left="720"/>
        <w:rPr>
          <w:rFonts w:ascii="Arial" w:hAnsi="Arial" w:cs="Arial"/>
          <w:sz w:val="20"/>
          <w:szCs w:val="20"/>
        </w:rPr>
      </w:pPr>
      <w:r>
        <w:rPr>
          <w:rFonts w:ascii="Arial" w:hAnsi="Arial" w:cs="Arial"/>
          <w:sz w:val="20"/>
          <w:szCs w:val="20"/>
        </w:rPr>
        <w:t>Akkoord met voorstel en afstemmen met organisatoren van de VNG.</w:t>
      </w:r>
    </w:p>
    <w:p w:rsidR="00090F6D" w:rsidRDefault="00090F6D" w:rsidP="006E486B">
      <w:pPr>
        <w:ind w:left="720"/>
        <w:rPr>
          <w:rFonts w:ascii="Arial" w:hAnsi="Arial" w:cs="Arial"/>
          <w:sz w:val="20"/>
          <w:szCs w:val="20"/>
        </w:rPr>
      </w:pPr>
    </w:p>
    <w:p w:rsidR="006E486B" w:rsidRDefault="00090F6D" w:rsidP="00090F6D">
      <w:pPr>
        <w:ind w:left="720"/>
        <w:rPr>
          <w:rFonts w:ascii="Arial" w:hAnsi="Arial" w:cs="Arial"/>
          <w:sz w:val="20"/>
          <w:szCs w:val="20"/>
        </w:rPr>
      </w:pPr>
      <w:r>
        <w:rPr>
          <w:rFonts w:ascii="Arial" w:hAnsi="Arial" w:cs="Arial"/>
          <w:sz w:val="20"/>
          <w:szCs w:val="20"/>
        </w:rPr>
        <w:t>Leon Geilen wordt aangewezen als bestuurlijk trekker.</w:t>
      </w:r>
    </w:p>
    <w:p w:rsidR="001E5FF9" w:rsidRPr="00090F6D" w:rsidRDefault="006E486B" w:rsidP="00090F6D">
      <w:pPr>
        <w:pStyle w:val="Lijstalinea"/>
        <w:ind w:left="0"/>
        <w:rPr>
          <w:rFonts w:ascii="Arial" w:hAnsi="Arial" w:cs="Arial"/>
          <w:b/>
          <w:color w:val="FF0000"/>
          <w:sz w:val="20"/>
          <w:szCs w:val="20"/>
        </w:rPr>
      </w:pPr>
      <w:r w:rsidRPr="006E486B">
        <w:rPr>
          <w:rFonts w:ascii="Arial" w:hAnsi="Arial" w:cs="Arial"/>
          <w:sz w:val="20"/>
          <w:szCs w:val="20"/>
        </w:rPr>
        <w:t xml:space="preserve">   </w:t>
      </w: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Rondvraag</w:t>
      </w:r>
    </w:p>
    <w:p w:rsidR="002F4295" w:rsidRPr="00090F6D" w:rsidRDefault="00090F6D" w:rsidP="00090F6D">
      <w:pPr>
        <w:ind w:left="708"/>
        <w:rPr>
          <w:rFonts w:ascii="Arial" w:hAnsi="Arial" w:cs="Arial"/>
          <w:sz w:val="20"/>
          <w:szCs w:val="20"/>
        </w:rPr>
      </w:pPr>
      <w:r w:rsidRPr="00090F6D">
        <w:rPr>
          <w:rFonts w:ascii="Arial" w:hAnsi="Arial" w:cs="Arial"/>
          <w:sz w:val="20"/>
          <w:szCs w:val="20"/>
        </w:rPr>
        <w:t>Hiervan wordt geen gebruik gemaakt.</w:t>
      </w:r>
    </w:p>
    <w:p w:rsidR="00090F6D" w:rsidRPr="00090F6D" w:rsidRDefault="00090F6D" w:rsidP="00090F6D">
      <w:pPr>
        <w:ind w:left="708"/>
        <w:rPr>
          <w:rFonts w:ascii="Arial" w:hAnsi="Arial" w:cs="Arial"/>
          <w:sz w:val="20"/>
          <w:szCs w:val="20"/>
        </w:rPr>
      </w:pPr>
    </w:p>
    <w:p w:rsidR="00090F6D" w:rsidRPr="00090F6D" w:rsidRDefault="00090F6D" w:rsidP="00090F6D">
      <w:pPr>
        <w:ind w:left="708"/>
        <w:rPr>
          <w:rFonts w:ascii="Arial" w:hAnsi="Arial" w:cs="Arial"/>
          <w:sz w:val="20"/>
          <w:szCs w:val="20"/>
        </w:rPr>
      </w:pPr>
      <w:r w:rsidRPr="00090F6D">
        <w:rPr>
          <w:rFonts w:ascii="Arial" w:hAnsi="Arial" w:cs="Arial"/>
          <w:sz w:val="20"/>
          <w:szCs w:val="20"/>
        </w:rPr>
        <w:t xml:space="preserve">Leon Geilen bedankt de heren Wolfhagen en Driessen voor </w:t>
      </w:r>
      <w:r w:rsidR="000115A7">
        <w:rPr>
          <w:rFonts w:ascii="Arial" w:hAnsi="Arial" w:cs="Arial"/>
          <w:sz w:val="20"/>
          <w:szCs w:val="20"/>
        </w:rPr>
        <w:t>hun jarenlange inzet binnen de W</w:t>
      </w:r>
      <w:bookmarkStart w:id="0" w:name="_GoBack"/>
      <w:bookmarkEnd w:id="0"/>
      <w:r w:rsidRPr="00090F6D">
        <w:rPr>
          <w:rFonts w:ascii="Arial" w:hAnsi="Arial" w:cs="Arial"/>
          <w:sz w:val="20"/>
          <w:szCs w:val="20"/>
        </w:rPr>
        <w:t>aterketen en overhandigt hen een passende attentie.</w:t>
      </w:r>
    </w:p>
    <w:p w:rsidR="00090F6D" w:rsidRPr="002F4295" w:rsidRDefault="00090F6D" w:rsidP="00090F6D">
      <w:pPr>
        <w:ind w:left="708"/>
        <w:rPr>
          <w:rFonts w:ascii="Arial" w:hAnsi="Arial" w:cs="Arial"/>
          <w:b/>
          <w:sz w:val="20"/>
          <w:szCs w:val="20"/>
        </w:rPr>
      </w:pPr>
    </w:p>
    <w:p w:rsidR="002F4295" w:rsidRPr="002F4295" w:rsidRDefault="002F4295" w:rsidP="001E5FF9">
      <w:pPr>
        <w:numPr>
          <w:ilvl w:val="0"/>
          <w:numId w:val="20"/>
        </w:numPr>
        <w:shd w:val="clear" w:color="auto" w:fill="EEECE1" w:themeFill="background2"/>
        <w:rPr>
          <w:rFonts w:ascii="Arial" w:hAnsi="Arial" w:cs="Arial"/>
          <w:b/>
          <w:sz w:val="20"/>
          <w:szCs w:val="20"/>
        </w:rPr>
      </w:pPr>
      <w:r w:rsidRPr="002F4295">
        <w:rPr>
          <w:rFonts w:ascii="Arial" w:hAnsi="Arial" w:cs="Arial"/>
          <w:b/>
          <w:sz w:val="20"/>
          <w:szCs w:val="20"/>
        </w:rPr>
        <w:t>Sluiting</w:t>
      </w: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p w:rsidR="00F564B4" w:rsidRDefault="00F564B4" w:rsidP="00AB7A94">
      <w:pPr>
        <w:rPr>
          <w:rFonts w:ascii="Arial" w:hAnsi="Arial" w:cs="Arial"/>
          <w:b/>
          <w:sz w:val="20"/>
          <w:szCs w:val="20"/>
        </w:rPr>
      </w:pPr>
    </w:p>
    <w:sectPr w:rsidR="00F564B4"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4B" w:rsidRDefault="00BA004B">
      <w:r>
        <w:separator/>
      </w:r>
    </w:p>
  </w:endnote>
  <w:endnote w:type="continuationSeparator" w:id="0">
    <w:p w:rsidR="00BA004B" w:rsidRDefault="00BA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B" w:rsidRDefault="00BA004B"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A004B" w:rsidRDefault="00BA004B" w:rsidP="006144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8984"/>
      <w:docPartObj>
        <w:docPartGallery w:val="Page Numbers (Bottom of Page)"/>
        <w:docPartUnique/>
      </w:docPartObj>
    </w:sdtPr>
    <w:sdtEndPr/>
    <w:sdtContent>
      <w:p w:rsidR="00BA004B" w:rsidRDefault="000115A7" w:rsidP="006144F4">
        <w:pPr>
          <w:pStyle w:val="Voettekst"/>
          <w:ind w:right="360"/>
        </w:pPr>
        <w:r>
          <w:rPr>
            <w:noProof/>
          </w:rPr>
          <w:pict>
            <v:rect id="Rechthoek 650"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BA004B" w:rsidRDefault="00BA004B">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0115A7" w:rsidRPr="000115A7">
                      <w:rPr>
                        <w:noProof/>
                        <w:color w:val="C0504D" w:themeColor="accent2"/>
                      </w:rPr>
                      <w:t>3</w:t>
                    </w:r>
                    <w:r>
                      <w:rPr>
                        <w:color w:val="C0504D" w:themeColor="accent2"/>
                      </w:rPr>
                      <w:fldChar w:fldCharType="end"/>
                    </w:r>
                  </w:p>
                </w:txbxContent>
              </v:textbox>
              <w10:wrap anchorx="margin" anchory="margin"/>
            </v:rect>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4B" w:rsidRDefault="00BA004B">
      <w:r>
        <w:separator/>
      </w:r>
    </w:p>
  </w:footnote>
  <w:footnote w:type="continuationSeparator" w:id="0">
    <w:p w:rsidR="00BA004B" w:rsidRDefault="00BA0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4B" w:rsidRDefault="00BA004B">
    <w:pPr>
      <w:pStyle w:val="Koptekst"/>
      <w:rPr>
        <w:rFonts w:ascii="Arial" w:hAnsi="Arial" w:cs="Arial"/>
        <w:sz w:val="20"/>
        <w:szCs w:val="20"/>
      </w:rPr>
    </w:pPr>
    <w:r>
      <w:rPr>
        <w:rFonts w:ascii="Arial" w:hAnsi="Arial" w:cs="Arial"/>
        <w:sz w:val="20"/>
        <w:szCs w:val="20"/>
      </w:rPr>
      <w:t xml:space="preserve">BESTUURLIJK REGIOTREKKERS OVERLEG </w:t>
    </w:r>
    <w:r w:rsidRPr="00BF42BD">
      <w:rPr>
        <w:rFonts w:ascii="Arial" w:hAnsi="Arial" w:cs="Arial"/>
        <w:sz w:val="20"/>
        <w:szCs w:val="20"/>
      </w:rPr>
      <w:t xml:space="preserve">LIMBURG </w:t>
    </w:r>
    <w:r>
      <w:rPr>
        <w:rFonts w:ascii="Arial" w:hAnsi="Arial" w:cs="Arial"/>
        <w:sz w:val="20"/>
        <w:szCs w:val="20"/>
      </w:rPr>
      <w:t xml:space="preserve"> (BROL)</w:t>
    </w:r>
    <w:r>
      <w:rPr>
        <w:rFonts w:ascii="Arial" w:hAnsi="Arial" w:cs="Arial"/>
        <w:sz w:val="20"/>
        <w:szCs w:val="20"/>
      </w:rPr>
      <w:tab/>
    </w:r>
    <w:r>
      <w:rPr>
        <w:rFonts w:ascii="Arial" w:hAnsi="Arial" w:cs="Arial"/>
        <w:sz w:val="20"/>
        <w:szCs w:val="20"/>
      </w:rPr>
      <w:tab/>
    </w:r>
    <w:r>
      <w:rPr>
        <w:rFonts w:ascii="Arial" w:hAnsi="Arial" w:cs="Arial"/>
        <w:noProof/>
        <w:sz w:val="20"/>
        <w:szCs w:val="20"/>
        <w:lang w:eastAsia="zh-TW"/>
      </w:rPr>
      <w:drawing>
        <wp:inline distT="0" distB="0" distL="0" distR="0">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rsidR="00BA004B" w:rsidRPr="00BF42BD" w:rsidRDefault="00BA004B">
    <w:pPr>
      <w:pStyle w:val="Koptekst"/>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BE90A64"/>
    <w:multiLevelType w:val="hybridMultilevel"/>
    <w:tmpl w:val="8FD2CE1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
    <w:nsid w:val="10CB5E4D"/>
    <w:multiLevelType w:val="hybridMultilevel"/>
    <w:tmpl w:val="9E942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314D08"/>
    <w:multiLevelType w:val="hybridMultilevel"/>
    <w:tmpl w:val="03CE68A2"/>
    <w:lvl w:ilvl="0" w:tplc="8C32E0A6">
      <w:start w:val="1"/>
      <w:numFmt w:val="lowerLetter"/>
      <w:lvlText w:val="%1."/>
      <w:lvlJc w:val="left"/>
      <w:pPr>
        <w:ind w:left="720" w:hanging="360"/>
      </w:pPr>
      <w:rPr>
        <w:b/>
        <w:color w:val="1F497D"/>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1BE43C5E"/>
    <w:multiLevelType w:val="hybridMultilevel"/>
    <w:tmpl w:val="38AEF79E"/>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5">
    <w:nsid w:val="20481A18"/>
    <w:multiLevelType w:val="hybridMultilevel"/>
    <w:tmpl w:val="30721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2C509E5"/>
    <w:multiLevelType w:val="hybridMultilevel"/>
    <w:tmpl w:val="3594D5C8"/>
    <w:lvl w:ilvl="0" w:tplc="892E46EC">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BB7CC4"/>
    <w:multiLevelType w:val="hybridMultilevel"/>
    <w:tmpl w:val="756AD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3D96BF7"/>
    <w:multiLevelType w:val="hybridMultilevel"/>
    <w:tmpl w:val="EA80E9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B7B3B9E"/>
    <w:multiLevelType w:val="hybridMultilevel"/>
    <w:tmpl w:val="1D50E0BA"/>
    <w:lvl w:ilvl="0" w:tplc="D6A0592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nsid w:val="2BEB000C"/>
    <w:multiLevelType w:val="hybridMultilevel"/>
    <w:tmpl w:val="776034B8"/>
    <w:lvl w:ilvl="0" w:tplc="F94CA01A">
      <w:start w:val="1"/>
      <w:numFmt w:val="lowerLetter"/>
      <w:lvlText w:val="%1."/>
      <w:lvlJc w:val="left"/>
      <w:pPr>
        <w:ind w:left="1428" w:hanging="360"/>
      </w:pPr>
      <w:rPr>
        <w:rFonts w:ascii="Arial" w:eastAsia="Times New Roman" w:hAnsi="Arial" w:cs="Arial"/>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nsid w:val="302B1052"/>
    <w:multiLevelType w:val="hybridMultilevel"/>
    <w:tmpl w:val="9E7C79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2ED640B"/>
    <w:multiLevelType w:val="hybridMultilevel"/>
    <w:tmpl w:val="C9426C8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35E4A68"/>
    <w:multiLevelType w:val="hybridMultilevel"/>
    <w:tmpl w:val="C10A4A28"/>
    <w:lvl w:ilvl="0" w:tplc="825C8B62">
      <w:start w:val="1"/>
      <w:numFmt w:val="lowerLetter"/>
      <w:lvlText w:val="%1."/>
      <w:lvlJc w:val="left"/>
      <w:pPr>
        <w:ind w:left="1648" w:hanging="360"/>
      </w:pPr>
      <w:rPr>
        <w:rFonts w:hint="default"/>
      </w:rPr>
    </w:lvl>
    <w:lvl w:ilvl="1" w:tplc="04130019" w:tentative="1">
      <w:start w:val="1"/>
      <w:numFmt w:val="lowerLetter"/>
      <w:lvlText w:val="%2."/>
      <w:lvlJc w:val="left"/>
      <w:pPr>
        <w:ind w:left="2368" w:hanging="360"/>
      </w:pPr>
    </w:lvl>
    <w:lvl w:ilvl="2" w:tplc="0413001B" w:tentative="1">
      <w:start w:val="1"/>
      <w:numFmt w:val="lowerRoman"/>
      <w:lvlText w:val="%3."/>
      <w:lvlJc w:val="right"/>
      <w:pPr>
        <w:ind w:left="3088" w:hanging="180"/>
      </w:pPr>
    </w:lvl>
    <w:lvl w:ilvl="3" w:tplc="0413000F" w:tentative="1">
      <w:start w:val="1"/>
      <w:numFmt w:val="decimal"/>
      <w:lvlText w:val="%4."/>
      <w:lvlJc w:val="left"/>
      <w:pPr>
        <w:ind w:left="3808" w:hanging="360"/>
      </w:pPr>
    </w:lvl>
    <w:lvl w:ilvl="4" w:tplc="04130019" w:tentative="1">
      <w:start w:val="1"/>
      <w:numFmt w:val="lowerLetter"/>
      <w:lvlText w:val="%5."/>
      <w:lvlJc w:val="left"/>
      <w:pPr>
        <w:ind w:left="4528" w:hanging="360"/>
      </w:pPr>
    </w:lvl>
    <w:lvl w:ilvl="5" w:tplc="0413001B" w:tentative="1">
      <w:start w:val="1"/>
      <w:numFmt w:val="lowerRoman"/>
      <w:lvlText w:val="%6."/>
      <w:lvlJc w:val="right"/>
      <w:pPr>
        <w:ind w:left="5248" w:hanging="180"/>
      </w:pPr>
    </w:lvl>
    <w:lvl w:ilvl="6" w:tplc="0413000F" w:tentative="1">
      <w:start w:val="1"/>
      <w:numFmt w:val="decimal"/>
      <w:lvlText w:val="%7."/>
      <w:lvlJc w:val="left"/>
      <w:pPr>
        <w:ind w:left="5968" w:hanging="360"/>
      </w:pPr>
    </w:lvl>
    <w:lvl w:ilvl="7" w:tplc="04130019" w:tentative="1">
      <w:start w:val="1"/>
      <w:numFmt w:val="lowerLetter"/>
      <w:lvlText w:val="%8."/>
      <w:lvlJc w:val="left"/>
      <w:pPr>
        <w:ind w:left="6688" w:hanging="360"/>
      </w:pPr>
    </w:lvl>
    <w:lvl w:ilvl="8" w:tplc="0413001B" w:tentative="1">
      <w:start w:val="1"/>
      <w:numFmt w:val="lowerRoman"/>
      <w:lvlText w:val="%9."/>
      <w:lvlJc w:val="right"/>
      <w:pPr>
        <w:ind w:left="7408" w:hanging="180"/>
      </w:pPr>
    </w:lvl>
  </w:abstractNum>
  <w:abstractNum w:abstractNumId="14">
    <w:nsid w:val="33FC0E69"/>
    <w:multiLevelType w:val="hybridMultilevel"/>
    <w:tmpl w:val="14C2DB94"/>
    <w:lvl w:ilvl="0" w:tplc="1E98F99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nsid w:val="34270980"/>
    <w:multiLevelType w:val="hybridMultilevel"/>
    <w:tmpl w:val="F16A0880"/>
    <w:lvl w:ilvl="0" w:tplc="B596CF66">
      <w:start w:val="9"/>
      <w:numFmt w:val="decimal"/>
      <w:lvlText w:val="%1."/>
      <w:lvlJc w:val="left"/>
      <w:pPr>
        <w:ind w:left="720" w:hanging="360"/>
      </w:pPr>
      <w:rPr>
        <w:rFonts w:ascii="Arial" w:eastAsia="Batang"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4BA79E1"/>
    <w:multiLevelType w:val="hybridMultilevel"/>
    <w:tmpl w:val="39FC082A"/>
    <w:lvl w:ilvl="0" w:tplc="5A026A72">
      <w:start w:val="1"/>
      <w:numFmt w:val="decimal"/>
      <w:lvlText w:val="%1."/>
      <w:lvlJc w:val="left"/>
      <w:pPr>
        <w:ind w:left="1068" w:hanging="360"/>
      </w:pPr>
      <w:rPr>
        <w:rFonts w:ascii="Arial" w:hAnsi="Arial" w:cs="Arial" w:hint="default"/>
        <w:b/>
        <w:color w:val="auto"/>
        <w:sz w:val="2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nsid w:val="39147B4D"/>
    <w:multiLevelType w:val="hybridMultilevel"/>
    <w:tmpl w:val="596ABA26"/>
    <w:lvl w:ilvl="0" w:tplc="A072BF2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3A2267E5"/>
    <w:multiLevelType w:val="hybridMultilevel"/>
    <w:tmpl w:val="863E9F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3B573EFD"/>
    <w:multiLevelType w:val="hybridMultilevel"/>
    <w:tmpl w:val="672805B2"/>
    <w:lvl w:ilvl="0" w:tplc="B254CF68">
      <w:start w:val="3"/>
      <w:numFmt w:val="bullet"/>
      <w:lvlText w:val="-"/>
      <w:lvlJc w:val="left"/>
      <w:pPr>
        <w:ind w:left="1440" w:hanging="360"/>
      </w:pPr>
      <w:rPr>
        <w:rFonts w:ascii="Arial" w:eastAsiaTheme="minorEastAsia"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0">
    <w:nsid w:val="3E8231E2"/>
    <w:multiLevelType w:val="hybridMultilevel"/>
    <w:tmpl w:val="2BD85F3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40553C12"/>
    <w:multiLevelType w:val="hybridMultilevel"/>
    <w:tmpl w:val="2C10B6C4"/>
    <w:lvl w:ilvl="0" w:tplc="10749A62">
      <w:start w:val="4"/>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13300A9"/>
    <w:multiLevelType w:val="hybridMultilevel"/>
    <w:tmpl w:val="F0E422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nsid w:val="42A61E83"/>
    <w:multiLevelType w:val="hybridMultilevel"/>
    <w:tmpl w:val="DC30A5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5E63A40"/>
    <w:multiLevelType w:val="multilevel"/>
    <w:tmpl w:val="F7AC2C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A7777BE"/>
    <w:multiLevelType w:val="hybridMultilevel"/>
    <w:tmpl w:val="FB245198"/>
    <w:lvl w:ilvl="0" w:tplc="92FA187A">
      <w:start w:val="1"/>
      <w:numFmt w:val="decimal"/>
      <w:lvlText w:val="%1."/>
      <w:lvlJc w:val="left"/>
      <w:pPr>
        <w:ind w:left="1068" w:hanging="360"/>
      </w:pPr>
      <w:rPr>
        <w:rFonts w:ascii="Arial" w:eastAsia="PMingLiU" w:hAnsi="Arial" w:cs="Arial"/>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6">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CA464DC"/>
    <w:multiLevelType w:val="hybridMultilevel"/>
    <w:tmpl w:val="F09632A8"/>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28">
    <w:nsid w:val="52000996"/>
    <w:multiLevelType w:val="hybridMultilevel"/>
    <w:tmpl w:val="46F6ABA2"/>
    <w:lvl w:ilvl="0" w:tplc="8DE613BA">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29">
    <w:nsid w:val="5A135992"/>
    <w:multiLevelType w:val="hybridMultilevel"/>
    <w:tmpl w:val="F28A1D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DA83B55"/>
    <w:multiLevelType w:val="multilevel"/>
    <w:tmpl w:val="E37A45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DF11DD2"/>
    <w:multiLevelType w:val="hybridMultilevel"/>
    <w:tmpl w:val="78FE2258"/>
    <w:lvl w:ilvl="0" w:tplc="51FA75A4">
      <w:start w:val="1"/>
      <w:numFmt w:val="decimal"/>
      <w:lvlText w:val="%1."/>
      <w:lvlJc w:val="left"/>
      <w:pPr>
        <w:ind w:left="1065" w:hanging="360"/>
      </w:pPr>
      <w:rPr>
        <w:rFonts w:hint="default"/>
        <w:b w:val="0"/>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2">
    <w:nsid w:val="65540A21"/>
    <w:multiLevelType w:val="hybridMultilevel"/>
    <w:tmpl w:val="B27E1A70"/>
    <w:lvl w:ilvl="0" w:tplc="3F3C7242">
      <w:numFmt w:val="bullet"/>
      <w:lvlText w:val="-"/>
      <w:lvlJc w:val="left"/>
      <w:pPr>
        <w:ind w:left="720" w:hanging="360"/>
      </w:pPr>
      <w:rPr>
        <w:rFonts w:ascii="Arial" w:eastAsia="Batang"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66D0131D"/>
    <w:multiLevelType w:val="hybridMultilevel"/>
    <w:tmpl w:val="771E4B56"/>
    <w:lvl w:ilvl="0" w:tplc="66F42D0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4">
    <w:nsid w:val="69FD62A3"/>
    <w:multiLevelType w:val="hybridMultilevel"/>
    <w:tmpl w:val="BA90A97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nsid w:val="7FBD4431"/>
    <w:multiLevelType w:val="hybridMultilevel"/>
    <w:tmpl w:val="2BA0E2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32"/>
  </w:num>
  <w:num w:numId="3">
    <w:abstractNumId w:val="9"/>
  </w:num>
  <w:num w:numId="4">
    <w:abstractNumId w:val="12"/>
  </w:num>
  <w:num w:numId="5">
    <w:abstractNumId w:val="7"/>
  </w:num>
  <w:num w:numId="6">
    <w:abstractNumId w:val="35"/>
  </w:num>
  <w:num w:numId="7">
    <w:abstractNumId w:val="11"/>
  </w:num>
  <w:num w:numId="8">
    <w:abstractNumId w:val="18"/>
  </w:num>
  <w:num w:numId="9">
    <w:abstractNumId w:val="6"/>
  </w:num>
  <w:num w:numId="10">
    <w:abstractNumId w:val="2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2"/>
  </w:num>
  <w:num w:numId="13">
    <w:abstractNumId w:val="3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9"/>
  </w:num>
  <w:num w:numId="17">
    <w:abstractNumId w:val="5"/>
  </w:num>
  <w:num w:numId="18">
    <w:abstractNumId w:val="24"/>
  </w:num>
  <w:num w:numId="19">
    <w:abstractNumId w:val="8"/>
  </w:num>
  <w:num w:numId="20">
    <w:abstractNumId w:val="0"/>
  </w:num>
  <w:num w:numId="21">
    <w:abstractNumId w:val="14"/>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27"/>
  </w:num>
  <w:num w:numId="29">
    <w:abstractNumId w:val="13"/>
  </w:num>
  <w:num w:numId="30">
    <w:abstractNumId w:val="10"/>
  </w:num>
  <w:num w:numId="31">
    <w:abstractNumId w:val="15"/>
  </w:num>
  <w:num w:numId="32">
    <w:abstractNumId w:val="17"/>
  </w:num>
  <w:num w:numId="33">
    <w:abstractNumId w:val="1"/>
  </w:num>
  <w:num w:numId="34">
    <w:abstractNumId w:val="22"/>
  </w:num>
  <w:num w:numId="35">
    <w:abstractNumId w:val="34"/>
  </w:num>
  <w:num w:numId="36">
    <w:abstractNumId w:val="31"/>
  </w:num>
  <w:num w:numId="37">
    <w:abstractNumId w:val="16"/>
  </w:num>
  <w:num w:numId="38">
    <w:abstractNumId w:val="33"/>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C3C7E"/>
    <w:rsid w:val="00002222"/>
    <w:rsid w:val="00004334"/>
    <w:rsid w:val="00004C42"/>
    <w:rsid w:val="000068F2"/>
    <w:rsid w:val="000115A7"/>
    <w:rsid w:val="0001242F"/>
    <w:rsid w:val="00024D9B"/>
    <w:rsid w:val="00031838"/>
    <w:rsid w:val="000431BB"/>
    <w:rsid w:val="000507D9"/>
    <w:rsid w:val="00052633"/>
    <w:rsid w:val="000617B7"/>
    <w:rsid w:val="00061BAD"/>
    <w:rsid w:val="00061DA9"/>
    <w:rsid w:val="00065C7F"/>
    <w:rsid w:val="00066FA4"/>
    <w:rsid w:val="00067D98"/>
    <w:rsid w:val="00070317"/>
    <w:rsid w:val="00071CF9"/>
    <w:rsid w:val="0007224E"/>
    <w:rsid w:val="00074A37"/>
    <w:rsid w:val="00076ABF"/>
    <w:rsid w:val="0008134F"/>
    <w:rsid w:val="00083703"/>
    <w:rsid w:val="0008792C"/>
    <w:rsid w:val="0009082F"/>
    <w:rsid w:val="00090F6D"/>
    <w:rsid w:val="000923E0"/>
    <w:rsid w:val="0009423C"/>
    <w:rsid w:val="00097D43"/>
    <w:rsid w:val="000B4090"/>
    <w:rsid w:val="000B4F25"/>
    <w:rsid w:val="000C40F5"/>
    <w:rsid w:val="000C690E"/>
    <w:rsid w:val="000D0039"/>
    <w:rsid w:val="000D127E"/>
    <w:rsid w:val="000D16C1"/>
    <w:rsid w:val="000D6123"/>
    <w:rsid w:val="000E0D4B"/>
    <w:rsid w:val="000E48AC"/>
    <w:rsid w:val="000E6C65"/>
    <w:rsid w:val="000E7A25"/>
    <w:rsid w:val="000F2314"/>
    <w:rsid w:val="000F3BB3"/>
    <w:rsid w:val="00100F5A"/>
    <w:rsid w:val="00105434"/>
    <w:rsid w:val="00105EFF"/>
    <w:rsid w:val="0010726F"/>
    <w:rsid w:val="00113BAF"/>
    <w:rsid w:val="00120541"/>
    <w:rsid w:val="00123E0A"/>
    <w:rsid w:val="00124428"/>
    <w:rsid w:val="001304C4"/>
    <w:rsid w:val="00130BA3"/>
    <w:rsid w:val="00131349"/>
    <w:rsid w:val="00131FEF"/>
    <w:rsid w:val="001328AD"/>
    <w:rsid w:val="00133B64"/>
    <w:rsid w:val="00133BFB"/>
    <w:rsid w:val="001360BB"/>
    <w:rsid w:val="00141579"/>
    <w:rsid w:val="00155995"/>
    <w:rsid w:val="00156354"/>
    <w:rsid w:val="00156805"/>
    <w:rsid w:val="00157FC4"/>
    <w:rsid w:val="0016249F"/>
    <w:rsid w:val="00163A00"/>
    <w:rsid w:val="00164687"/>
    <w:rsid w:val="00165DC8"/>
    <w:rsid w:val="00171D55"/>
    <w:rsid w:val="00172297"/>
    <w:rsid w:val="001736EE"/>
    <w:rsid w:val="00173EA8"/>
    <w:rsid w:val="001822A3"/>
    <w:rsid w:val="001842D7"/>
    <w:rsid w:val="001953A4"/>
    <w:rsid w:val="00197267"/>
    <w:rsid w:val="001A02C7"/>
    <w:rsid w:val="001A7601"/>
    <w:rsid w:val="001B1AAE"/>
    <w:rsid w:val="001B7E86"/>
    <w:rsid w:val="001C644F"/>
    <w:rsid w:val="001E05C8"/>
    <w:rsid w:val="001E26F0"/>
    <w:rsid w:val="001E5FF9"/>
    <w:rsid w:val="001F06D6"/>
    <w:rsid w:val="001F605D"/>
    <w:rsid w:val="0020500C"/>
    <w:rsid w:val="00206500"/>
    <w:rsid w:val="00213A91"/>
    <w:rsid w:val="0021684A"/>
    <w:rsid w:val="002213A7"/>
    <w:rsid w:val="002223E7"/>
    <w:rsid w:val="00224F45"/>
    <w:rsid w:val="002315B7"/>
    <w:rsid w:val="002331B2"/>
    <w:rsid w:val="0023440E"/>
    <w:rsid w:val="00234A1A"/>
    <w:rsid w:val="00235200"/>
    <w:rsid w:val="00237F08"/>
    <w:rsid w:val="002400AC"/>
    <w:rsid w:val="00242E8C"/>
    <w:rsid w:val="00244829"/>
    <w:rsid w:val="00246249"/>
    <w:rsid w:val="00246D26"/>
    <w:rsid w:val="00253507"/>
    <w:rsid w:val="00254E59"/>
    <w:rsid w:val="0025681F"/>
    <w:rsid w:val="00261412"/>
    <w:rsid w:val="002636F6"/>
    <w:rsid w:val="00272E84"/>
    <w:rsid w:val="002751E4"/>
    <w:rsid w:val="0027582E"/>
    <w:rsid w:val="00280FD1"/>
    <w:rsid w:val="00282C18"/>
    <w:rsid w:val="00287273"/>
    <w:rsid w:val="00292709"/>
    <w:rsid w:val="0029361B"/>
    <w:rsid w:val="00294D80"/>
    <w:rsid w:val="00296601"/>
    <w:rsid w:val="002B0318"/>
    <w:rsid w:val="002B45C6"/>
    <w:rsid w:val="002B62B6"/>
    <w:rsid w:val="002C0F0D"/>
    <w:rsid w:val="002C3C47"/>
    <w:rsid w:val="002D2352"/>
    <w:rsid w:val="002E4924"/>
    <w:rsid w:val="002E522F"/>
    <w:rsid w:val="002F0298"/>
    <w:rsid w:val="002F15B0"/>
    <w:rsid w:val="002F3761"/>
    <w:rsid w:val="002F4295"/>
    <w:rsid w:val="003001FC"/>
    <w:rsid w:val="003026E3"/>
    <w:rsid w:val="00305776"/>
    <w:rsid w:val="00306233"/>
    <w:rsid w:val="00310516"/>
    <w:rsid w:val="003165B2"/>
    <w:rsid w:val="00320FE1"/>
    <w:rsid w:val="0032512B"/>
    <w:rsid w:val="003300D2"/>
    <w:rsid w:val="0033274C"/>
    <w:rsid w:val="00335188"/>
    <w:rsid w:val="0033540A"/>
    <w:rsid w:val="00341C4C"/>
    <w:rsid w:val="00342D31"/>
    <w:rsid w:val="0034459C"/>
    <w:rsid w:val="00344841"/>
    <w:rsid w:val="00347B08"/>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1AD5"/>
    <w:rsid w:val="003B1FF5"/>
    <w:rsid w:val="003B2384"/>
    <w:rsid w:val="003B3831"/>
    <w:rsid w:val="003B4264"/>
    <w:rsid w:val="003B7AE6"/>
    <w:rsid w:val="003B7F02"/>
    <w:rsid w:val="003C1E42"/>
    <w:rsid w:val="003C45FE"/>
    <w:rsid w:val="003C4C41"/>
    <w:rsid w:val="003C5056"/>
    <w:rsid w:val="003C5FDF"/>
    <w:rsid w:val="003C6DF2"/>
    <w:rsid w:val="003C717D"/>
    <w:rsid w:val="003D2052"/>
    <w:rsid w:val="003D2491"/>
    <w:rsid w:val="003D3833"/>
    <w:rsid w:val="003D50B3"/>
    <w:rsid w:val="003D555D"/>
    <w:rsid w:val="003D6815"/>
    <w:rsid w:val="003E2355"/>
    <w:rsid w:val="003E70CE"/>
    <w:rsid w:val="003F064A"/>
    <w:rsid w:val="003F316D"/>
    <w:rsid w:val="003F7DBA"/>
    <w:rsid w:val="00400F3E"/>
    <w:rsid w:val="0040347A"/>
    <w:rsid w:val="00406D75"/>
    <w:rsid w:val="00410AC9"/>
    <w:rsid w:val="004203FD"/>
    <w:rsid w:val="0042530E"/>
    <w:rsid w:val="004323B0"/>
    <w:rsid w:val="0043295B"/>
    <w:rsid w:val="004444CA"/>
    <w:rsid w:val="00446C94"/>
    <w:rsid w:val="00447150"/>
    <w:rsid w:val="00451A20"/>
    <w:rsid w:val="0045342F"/>
    <w:rsid w:val="004549C5"/>
    <w:rsid w:val="00460DCA"/>
    <w:rsid w:val="00464AE2"/>
    <w:rsid w:val="00465619"/>
    <w:rsid w:val="0046731F"/>
    <w:rsid w:val="004709B4"/>
    <w:rsid w:val="00471942"/>
    <w:rsid w:val="00472A7A"/>
    <w:rsid w:val="0047374F"/>
    <w:rsid w:val="0047375E"/>
    <w:rsid w:val="004740C5"/>
    <w:rsid w:val="0048746C"/>
    <w:rsid w:val="00492667"/>
    <w:rsid w:val="00495BC9"/>
    <w:rsid w:val="004972C4"/>
    <w:rsid w:val="004A2A68"/>
    <w:rsid w:val="004A54F3"/>
    <w:rsid w:val="004A5B13"/>
    <w:rsid w:val="004B21AF"/>
    <w:rsid w:val="004B3A46"/>
    <w:rsid w:val="004B53C7"/>
    <w:rsid w:val="004C0268"/>
    <w:rsid w:val="004C42B3"/>
    <w:rsid w:val="004C6A86"/>
    <w:rsid w:val="004D1C78"/>
    <w:rsid w:val="004E177D"/>
    <w:rsid w:val="004E3888"/>
    <w:rsid w:val="004E4412"/>
    <w:rsid w:val="004E4B74"/>
    <w:rsid w:val="004E521B"/>
    <w:rsid w:val="004E603C"/>
    <w:rsid w:val="004E65A5"/>
    <w:rsid w:val="004F0C65"/>
    <w:rsid w:val="004F18F9"/>
    <w:rsid w:val="004F3183"/>
    <w:rsid w:val="004F6659"/>
    <w:rsid w:val="00504D5F"/>
    <w:rsid w:val="00505FE0"/>
    <w:rsid w:val="00506F5C"/>
    <w:rsid w:val="00507BFA"/>
    <w:rsid w:val="00507C76"/>
    <w:rsid w:val="00510BD9"/>
    <w:rsid w:val="005143D7"/>
    <w:rsid w:val="00516C20"/>
    <w:rsid w:val="005200A5"/>
    <w:rsid w:val="00522972"/>
    <w:rsid w:val="00523AC0"/>
    <w:rsid w:val="00526E4A"/>
    <w:rsid w:val="0053070F"/>
    <w:rsid w:val="00530A0A"/>
    <w:rsid w:val="00531917"/>
    <w:rsid w:val="005320A3"/>
    <w:rsid w:val="00537033"/>
    <w:rsid w:val="005375C7"/>
    <w:rsid w:val="00546AD4"/>
    <w:rsid w:val="00546E81"/>
    <w:rsid w:val="00556AD1"/>
    <w:rsid w:val="00556DE3"/>
    <w:rsid w:val="00557C73"/>
    <w:rsid w:val="005616B5"/>
    <w:rsid w:val="00564DF4"/>
    <w:rsid w:val="005665E4"/>
    <w:rsid w:val="00566EAF"/>
    <w:rsid w:val="005714DF"/>
    <w:rsid w:val="0057294F"/>
    <w:rsid w:val="00576BAA"/>
    <w:rsid w:val="00584205"/>
    <w:rsid w:val="0058557F"/>
    <w:rsid w:val="00590F44"/>
    <w:rsid w:val="00592587"/>
    <w:rsid w:val="005944EF"/>
    <w:rsid w:val="00594566"/>
    <w:rsid w:val="00596B17"/>
    <w:rsid w:val="005A60BB"/>
    <w:rsid w:val="005B00C0"/>
    <w:rsid w:val="005B0C7E"/>
    <w:rsid w:val="005B2C44"/>
    <w:rsid w:val="005B5069"/>
    <w:rsid w:val="005B6F95"/>
    <w:rsid w:val="005C6F86"/>
    <w:rsid w:val="005D63FB"/>
    <w:rsid w:val="005E03DE"/>
    <w:rsid w:val="005E2C68"/>
    <w:rsid w:val="005E4607"/>
    <w:rsid w:val="005E4F72"/>
    <w:rsid w:val="005F65F6"/>
    <w:rsid w:val="00603A8C"/>
    <w:rsid w:val="0060425E"/>
    <w:rsid w:val="0060705D"/>
    <w:rsid w:val="006144F4"/>
    <w:rsid w:val="006171D1"/>
    <w:rsid w:val="006221C8"/>
    <w:rsid w:val="006222E2"/>
    <w:rsid w:val="00622844"/>
    <w:rsid w:val="006255D3"/>
    <w:rsid w:val="00625CEA"/>
    <w:rsid w:val="0063141D"/>
    <w:rsid w:val="00634C1E"/>
    <w:rsid w:val="00634EF4"/>
    <w:rsid w:val="00634F52"/>
    <w:rsid w:val="006427FB"/>
    <w:rsid w:val="00647A34"/>
    <w:rsid w:val="00653574"/>
    <w:rsid w:val="00656C2E"/>
    <w:rsid w:val="00660BC9"/>
    <w:rsid w:val="00661D72"/>
    <w:rsid w:val="006624C0"/>
    <w:rsid w:val="00663715"/>
    <w:rsid w:val="006655A8"/>
    <w:rsid w:val="00671A9B"/>
    <w:rsid w:val="00672F56"/>
    <w:rsid w:val="00675546"/>
    <w:rsid w:val="00686C30"/>
    <w:rsid w:val="006912A2"/>
    <w:rsid w:val="00697E7F"/>
    <w:rsid w:val="006A48AD"/>
    <w:rsid w:val="006B061F"/>
    <w:rsid w:val="006B33F5"/>
    <w:rsid w:val="006B4190"/>
    <w:rsid w:val="006C0694"/>
    <w:rsid w:val="006C680D"/>
    <w:rsid w:val="006D05DA"/>
    <w:rsid w:val="006D0EB4"/>
    <w:rsid w:val="006D22FE"/>
    <w:rsid w:val="006D5711"/>
    <w:rsid w:val="006D57A0"/>
    <w:rsid w:val="006E375C"/>
    <w:rsid w:val="006E40CF"/>
    <w:rsid w:val="006E486B"/>
    <w:rsid w:val="006E5881"/>
    <w:rsid w:val="006E75FA"/>
    <w:rsid w:val="006F3DE1"/>
    <w:rsid w:val="00704E33"/>
    <w:rsid w:val="007061C3"/>
    <w:rsid w:val="00712F62"/>
    <w:rsid w:val="00721ED2"/>
    <w:rsid w:val="007225E7"/>
    <w:rsid w:val="00722C5E"/>
    <w:rsid w:val="0072354B"/>
    <w:rsid w:val="0072386B"/>
    <w:rsid w:val="00730C07"/>
    <w:rsid w:val="00732F78"/>
    <w:rsid w:val="007406EF"/>
    <w:rsid w:val="00742214"/>
    <w:rsid w:val="007423DF"/>
    <w:rsid w:val="00743C8A"/>
    <w:rsid w:val="007448B2"/>
    <w:rsid w:val="00747085"/>
    <w:rsid w:val="00750479"/>
    <w:rsid w:val="0076312C"/>
    <w:rsid w:val="00765F7C"/>
    <w:rsid w:val="00767177"/>
    <w:rsid w:val="00770986"/>
    <w:rsid w:val="00772046"/>
    <w:rsid w:val="00772111"/>
    <w:rsid w:val="00772D08"/>
    <w:rsid w:val="00775C8B"/>
    <w:rsid w:val="0077749F"/>
    <w:rsid w:val="007811CF"/>
    <w:rsid w:val="007827E2"/>
    <w:rsid w:val="007838D4"/>
    <w:rsid w:val="0078413D"/>
    <w:rsid w:val="007926C6"/>
    <w:rsid w:val="00792C32"/>
    <w:rsid w:val="00793910"/>
    <w:rsid w:val="00794A6D"/>
    <w:rsid w:val="00794C5E"/>
    <w:rsid w:val="0079603C"/>
    <w:rsid w:val="007970E2"/>
    <w:rsid w:val="00797D69"/>
    <w:rsid w:val="007A0E28"/>
    <w:rsid w:val="007B0258"/>
    <w:rsid w:val="007B2833"/>
    <w:rsid w:val="007B4DD4"/>
    <w:rsid w:val="007B5047"/>
    <w:rsid w:val="007C3D79"/>
    <w:rsid w:val="007C65EF"/>
    <w:rsid w:val="007D036D"/>
    <w:rsid w:val="007D1969"/>
    <w:rsid w:val="007E3482"/>
    <w:rsid w:val="007E3A4E"/>
    <w:rsid w:val="007E3C54"/>
    <w:rsid w:val="007F1247"/>
    <w:rsid w:val="007F565E"/>
    <w:rsid w:val="007F5675"/>
    <w:rsid w:val="007F624B"/>
    <w:rsid w:val="007F6CE4"/>
    <w:rsid w:val="00806DA0"/>
    <w:rsid w:val="00810875"/>
    <w:rsid w:val="00814323"/>
    <w:rsid w:val="00823B23"/>
    <w:rsid w:val="00824F21"/>
    <w:rsid w:val="008256A2"/>
    <w:rsid w:val="00826A4F"/>
    <w:rsid w:val="008312A9"/>
    <w:rsid w:val="00834A9E"/>
    <w:rsid w:val="00835064"/>
    <w:rsid w:val="00835B11"/>
    <w:rsid w:val="00835DEC"/>
    <w:rsid w:val="0083697B"/>
    <w:rsid w:val="00841F33"/>
    <w:rsid w:val="008430EE"/>
    <w:rsid w:val="008435C9"/>
    <w:rsid w:val="00846766"/>
    <w:rsid w:val="00846E39"/>
    <w:rsid w:val="008474BC"/>
    <w:rsid w:val="00852CF4"/>
    <w:rsid w:val="00853CA4"/>
    <w:rsid w:val="00854201"/>
    <w:rsid w:val="00855BFC"/>
    <w:rsid w:val="00862E51"/>
    <w:rsid w:val="00863A46"/>
    <w:rsid w:val="00870E32"/>
    <w:rsid w:val="00872220"/>
    <w:rsid w:val="0087383D"/>
    <w:rsid w:val="00881A94"/>
    <w:rsid w:val="008848E8"/>
    <w:rsid w:val="00885F9D"/>
    <w:rsid w:val="0088600E"/>
    <w:rsid w:val="008A1A1D"/>
    <w:rsid w:val="008A2247"/>
    <w:rsid w:val="008A3D91"/>
    <w:rsid w:val="008A659E"/>
    <w:rsid w:val="008B56D5"/>
    <w:rsid w:val="008B59D3"/>
    <w:rsid w:val="008D0BBB"/>
    <w:rsid w:val="008D1741"/>
    <w:rsid w:val="008D6F15"/>
    <w:rsid w:val="008E2A4B"/>
    <w:rsid w:val="008E30CF"/>
    <w:rsid w:val="008E376F"/>
    <w:rsid w:val="008E5A7E"/>
    <w:rsid w:val="008E7B8C"/>
    <w:rsid w:val="008F1875"/>
    <w:rsid w:val="009016D4"/>
    <w:rsid w:val="0090372D"/>
    <w:rsid w:val="00920BD5"/>
    <w:rsid w:val="00923DCA"/>
    <w:rsid w:val="00931674"/>
    <w:rsid w:val="00931A23"/>
    <w:rsid w:val="009324F0"/>
    <w:rsid w:val="0093490F"/>
    <w:rsid w:val="00935923"/>
    <w:rsid w:val="00942E6E"/>
    <w:rsid w:val="00943B90"/>
    <w:rsid w:val="00943C17"/>
    <w:rsid w:val="009537B9"/>
    <w:rsid w:val="00955D45"/>
    <w:rsid w:val="00956A15"/>
    <w:rsid w:val="0096185B"/>
    <w:rsid w:val="00963276"/>
    <w:rsid w:val="00967807"/>
    <w:rsid w:val="009748A5"/>
    <w:rsid w:val="00976D50"/>
    <w:rsid w:val="0098242D"/>
    <w:rsid w:val="0098573E"/>
    <w:rsid w:val="00986511"/>
    <w:rsid w:val="00990721"/>
    <w:rsid w:val="009912CB"/>
    <w:rsid w:val="00993217"/>
    <w:rsid w:val="00995168"/>
    <w:rsid w:val="009955C0"/>
    <w:rsid w:val="00996B19"/>
    <w:rsid w:val="009970EF"/>
    <w:rsid w:val="009A3402"/>
    <w:rsid w:val="009A35F6"/>
    <w:rsid w:val="009A3A0F"/>
    <w:rsid w:val="009A3AE3"/>
    <w:rsid w:val="009A7CDD"/>
    <w:rsid w:val="009B248B"/>
    <w:rsid w:val="009B33D0"/>
    <w:rsid w:val="009B4608"/>
    <w:rsid w:val="009C5DE2"/>
    <w:rsid w:val="009D00BB"/>
    <w:rsid w:val="009D072F"/>
    <w:rsid w:val="009D0AEF"/>
    <w:rsid w:val="009D2A81"/>
    <w:rsid w:val="009D79EB"/>
    <w:rsid w:val="009E0897"/>
    <w:rsid w:val="009E2EB7"/>
    <w:rsid w:val="009E5E15"/>
    <w:rsid w:val="009E6DB3"/>
    <w:rsid w:val="009E7EB2"/>
    <w:rsid w:val="009F3DCF"/>
    <w:rsid w:val="009F4848"/>
    <w:rsid w:val="009F5053"/>
    <w:rsid w:val="009F53FE"/>
    <w:rsid w:val="009F55C9"/>
    <w:rsid w:val="009F6ECE"/>
    <w:rsid w:val="00A01FFF"/>
    <w:rsid w:val="00A03B36"/>
    <w:rsid w:val="00A066DE"/>
    <w:rsid w:val="00A10805"/>
    <w:rsid w:val="00A10B94"/>
    <w:rsid w:val="00A15921"/>
    <w:rsid w:val="00A17757"/>
    <w:rsid w:val="00A17CAF"/>
    <w:rsid w:val="00A20363"/>
    <w:rsid w:val="00A227D8"/>
    <w:rsid w:val="00A25EB2"/>
    <w:rsid w:val="00A31601"/>
    <w:rsid w:val="00A32E78"/>
    <w:rsid w:val="00A33E14"/>
    <w:rsid w:val="00A41593"/>
    <w:rsid w:val="00A4289F"/>
    <w:rsid w:val="00A43F7C"/>
    <w:rsid w:val="00A5121C"/>
    <w:rsid w:val="00A539A7"/>
    <w:rsid w:val="00A559A0"/>
    <w:rsid w:val="00A60531"/>
    <w:rsid w:val="00A61D35"/>
    <w:rsid w:val="00A66591"/>
    <w:rsid w:val="00A717D1"/>
    <w:rsid w:val="00A74C28"/>
    <w:rsid w:val="00A779FF"/>
    <w:rsid w:val="00A81F13"/>
    <w:rsid w:val="00A8217E"/>
    <w:rsid w:val="00A82C35"/>
    <w:rsid w:val="00A83201"/>
    <w:rsid w:val="00A8775D"/>
    <w:rsid w:val="00A93152"/>
    <w:rsid w:val="00A94643"/>
    <w:rsid w:val="00A949B3"/>
    <w:rsid w:val="00A9623F"/>
    <w:rsid w:val="00AA20A2"/>
    <w:rsid w:val="00AA30F3"/>
    <w:rsid w:val="00AA4D66"/>
    <w:rsid w:val="00AB1581"/>
    <w:rsid w:val="00AB7A94"/>
    <w:rsid w:val="00AC3C7E"/>
    <w:rsid w:val="00AC6116"/>
    <w:rsid w:val="00AD1629"/>
    <w:rsid w:val="00AD1DE1"/>
    <w:rsid w:val="00AD76B6"/>
    <w:rsid w:val="00AE1CF4"/>
    <w:rsid w:val="00AE227F"/>
    <w:rsid w:val="00AE58C4"/>
    <w:rsid w:val="00AF176C"/>
    <w:rsid w:val="00AF2C5C"/>
    <w:rsid w:val="00AF547B"/>
    <w:rsid w:val="00B02FE8"/>
    <w:rsid w:val="00B06D8B"/>
    <w:rsid w:val="00B07308"/>
    <w:rsid w:val="00B107A3"/>
    <w:rsid w:val="00B10ED6"/>
    <w:rsid w:val="00B1492A"/>
    <w:rsid w:val="00B165C5"/>
    <w:rsid w:val="00B20E43"/>
    <w:rsid w:val="00B23B46"/>
    <w:rsid w:val="00B24840"/>
    <w:rsid w:val="00B25D8E"/>
    <w:rsid w:val="00B315BD"/>
    <w:rsid w:val="00B32736"/>
    <w:rsid w:val="00B32F7F"/>
    <w:rsid w:val="00B3441E"/>
    <w:rsid w:val="00B36FD0"/>
    <w:rsid w:val="00B425DE"/>
    <w:rsid w:val="00B6340A"/>
    <w:rsid w:val="00B665A0"/>
    <w:rsid w:val="00B72CE5"/>
    <w:rsid w:val="00B77AF4"/>
    <w:rsid w:val="00B81F3C"/>
    <w:rsid w:val="00B8249D"/>
    <w:rsid w:val="00B836DF"/>
    <w:rsid w:val="00B83E6D"/>
    <w:rsid w:val="00B91C46"/>
    <w:rsid w:val="00B91F7E"/>
    <w:rsid w:val="00B96961"/>
    <w:rsid w:val="00BA004B"/>
    <w:rsid w:val="00BA052F"/>
    <w:rsid w:val="00BA1B43"/>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56A7"/>
    <w:rsid w:val="00C057BB"/>
    <w:rsid w:val="00C0612F"/>
    <w:rsid w:val="00C11E8B"/>
    <w:rsid w:val="00C155B0"/>
    <w:rsid w:val="00C16013"/>
    <w:rsid w:val="00C17B52"/>
    <w:rsid w:val="00C23290"/>
    <w:rsid w:val="00C2363B"/>
    <w:rsid w:val="00C33685"/>
    <w:rsid w:val="00C36E32"/>
    <w:rsid w:val="00C40B1C"/>
    <w:rsid w:val="00C425EE"/>
    <w:rsid w:val="00C43955"/>
    <w:rsid w:val="00C43B44"/>
    <w:rsid w:val="00C450F7"/>
    <w:rsid w:val="00C50ACE"/>
    <w:rsid w:val="00C531A7"/>
    <w:rsid w:val="00C56E50"/>
    <w:rsid w:val="00C64DAF"/>
    <w:rsid w:val="00C64EE0"/>
    <w:rsid w:val="00C76E28"/>
    <w:rsid w:val="00C7799E"/>
    <w:rsid w:val="00C84CF7"/>
    <w:rsid w:val="00C8567D"/>
    <w:rsid w:val="00C8759F"/>
    <w:rsid w:val="00C927F4"/>
    <w:rsid w:val="00C95C67"/>
    <w:rsid w:val="00CA2371"/>
    <w:rsid w:val="00CA4179"/>
    <w:rsid w:val="00CB076E"/>
    <w:rsid w:val="00CB1290"/>
    <w:rsid w:val="00CB2379"/>
    <w:rsid w:val="00CB3473"/>
    <w:rsid w:val="00CB4EC6"/>
    <w:rsid w:val="00CB732A"/>
    <w:rsid w:val="00CC41EC"/>
    <w:rsid w:val="00CC73CB"/>
    <w:rsid w:val="00CD0644"/>
    <w:rsid w:val="00CD276B"/>
    <w:rsid w:val="00CD338B"/>
    <w:rsid w:val="00CD3F14"/>
    <w:rsid w:val="00CE0904"/>
    <w:rsid w:val="00CE2E42"/>
    <w:rsid w:val="00CE32C1"/>
    <w:rsid w:val="00CE4FF1"/>
    <w:rsid w:val="00CF27FF"/>
    <w:rsid w:val="00CF3656"/>
    <w:rsid w:val="00D0260A"/>
    <w:rsid w:val="00D026B5"/>
    <w:rsid w:val="00D04322"/>
    <w:rsid w:val="00D0463D"/>
    <w:rsid w:val="00D050AA"/>
    <w:rsid w:val="00D06158"/>
    <w:rsid w:val="00D15279"/>
    <w:rsid w:val="00D2416A"/>
    <w:rsid w:val="00D32158"/>
    <w:rsid w:val="00D3361A"/>
    <w:rsid w:val="00D35ED2"/>
    <w:rsid w:val="00D36084"/>
    <w:rsid w:val="00D371FA"/>
    <w:rsid w:val="00D42D78"/>
    <w:rsid w:val="00D472BB"/>
    <w:rsid w:val="00D47F85"/>
    <w:rsid w:val="00D517F0"/>
    <w:rsid w:val="00D564C1"/>
    <w:rsid w:val="00D566B8"/>
    <w:rsid w:val="00D64F83"/>
    <w:rsid w:val="00D71ED8"/>
    <w:rsid w:val="00D728E7"/>
    <w:rsid w:val="00D7319B"/>
    <w:rsid w:val="00D76329"/>
    <w:rsid w:val="00D77A53"/>
    <w:rsid w:val="00D811C3"/>
    <w:rsid w:val="00D83F73"/>
    <w:rsid w:val="00D84C24"/>
    <w:rsid w:val="00D85E63"/>
    <w:rsid w:val="00D8682A"/>
    <w:rsid w:val="00D8735E"/>
    <w:rsid w:val="00D90931"/>
    <w:rsid w:val="00D953AA"/>
    <w:rsid w:val="00D954DA"/>
    <w:rsid w:val="00D96DA4"/>
    <w:rsid w:val="00DA4661"/>
    <w:rsid w:val="00DA5534"/>
    <w:rsid w:val="00DB0225"/>
    <w:rsid w:val="00DB1365"/>
    <w:rsid w:val="00DB355F"/>
    <w:rsid w:val="00DB3FC9"/>
    <w:rsid w:val="00DB5AAF"/>
    <w:rsid w:val="00DC4257"/>
    <w:rsid w:val="00DE2DFC"/>
    <w:rsid w:val="00DE64AD"/>
    <w:rsid w:val="00DE78CD"/>
    <w:rsid w:val="00DE7AA0"/>
    <w:rsid w:val="00DF108B"/>
    <w:rsid w:val="00DF1E62"/>
    <w:rsid w:val="00DF6FB0"/>
    <w:rsid w:val="00E01639"/>
    <w:rsid w:val="00E071E0"/>
    <w:rsid w:val="00E078E3"/>
    <w:rsid w:val="00E07DBD"/>
    <w:rsid w:val="00E102A9"/>
    <w:rsid w:val="00E14702"/>
    <w:rsid w:val="00E16203"/>
    <w:rsid w:val="00E176DB"/>
    <w:rsid w:val="00E2565A"/>
    <w:rsid w:val="00E25917"/>
    <w:rsid w:val="00E34E94"/>
    <w:rsid w:val="00E37F63"/>
    <w:rsid w:val="00E40851"/>
    <w:rsid w:val="00E41CE0"/>
    <w:rsid w:val="00E468E9"/>
    <w:rsid w:val="00E46DF9"/>
    <w:rsid w:val="00E471B8"/>
    <w:rsid w:val="00E5229F"/>
    <w:rsid w:val="00E6155E"/>
    <w:rsid w:val="00E66D62"/>
    <w:rsid w:val="00E75F92"/>
    <w:rsid w:val="00E76DFA"/>
    <w:rsid w:val="00E9182D"/>
    <w:rsid w:val="00E91B45"/>
    <w:rsid w:val="00E94DB1"/>
    <w:rsid w:val="00ED143D"/>
    <w:rsid w:val="00ED3AFF"/>
    <w:rsid w:val="00ED7654"/>
    <w:rsid w:val="00EE56F7"/>
    <w:rsid w:val="00EF162A"/>
    <w:rsid w:val="00EF2319"/>
    <w:rsid w:val="00EF47CA"/>
    <w:rsid w:val="00EF4D6A"/>
    <w:rsid w:val="00F03CDB"/>
    <w:rsid w:val="00F07AC3"/>
    <w:rsid w:val="00F123B7"/>
    <w:rsid w:val="00F2266F"/>
    <w:rsid w:val="00F2279F"/>
    <w:rsid w:val="00F24D9A"/>
    <w:rsid w:val="00F26BB1"/>
    <w:rsid w:val="00F31709"/>
    <w:rsid w:val="00F35FA0"/>
    <w:rsid w:val="00F36253"/>
    <w:rsid w:val="00F40D91"/>
    <w:rsid w:val="00F44FB5"/>
    <w:rsid w:val="00F4607A"/>
    <w:rsid w:val="00F50F72"/>
    <w:rsid w:val="00F53CB4"/>
    <w:rsid w:val="00F564B4"/>
    <w:rsid w:val="00F60B83"/>
    <w:rsid w:val="00F65758"/>
    <w:rsid w:val="00F71978"/>
    <w:rsid w:val="00F723AE"/>
    <w:rsid w:val="00F734A0"/>
    <w:rsid w:val="00F75E44"/>
    <w:rsid w:val="00F76EB8"/>
    <w:rsid w:val="00F8474D"/>
    <w:rsid w:val="00F9206B"/>
    <w:rsid w:val="00F978F8"/>
    <w:rsid w:val="00FA151A"/>
    <w:rsid w:val="00FA7BF7"/>
    <w:rsid w:val="00FB070D"/>
    <w:rsid w:val="00FB21B1"/>
    <w:rsid w:val="00FB5BC3"/>
    <w:rsid w:val="00FB6074"/>
    <w:rsid w:val="00FC1D74"/>
    <w:rsid w:val="00FC2539"/>
    <w:rsid w:val="00FC2EBC"/>
    <w:rsid w:val="00FC49C2"/>
    <w:rsid w:val="00FD2FD2"/>
    <w:rsid w:val="00FD332C"/>
    <w:rsid w:val="00FD34B8"/>
    <w:rsid w:val="00FD53CB"/>
    <w:rsid w:val="00FD6AF6"/>
    <w:rsid w:val="00FD7D42"/>
    <w:rsid w:val="00FE0952"/>
    <w:rsid w:val="00FE481F"/>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1139764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65824926">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5160D-96B0-488F-8DCB-14658F85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2AB40A67.dotm</Template>
  <TotalTime>2</TotalTime>
  <Pages>3</Pages>
  <Words>1017</Words>
  <Characters>5652</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is1704</cp:lastModifiedBy>
  <cp:revision>2</cp:revision>
  <cp:lastPrinted>2016-08-29T11:26:00Z</cp:lastPrinted>
  <dcterms:created xsi:type="dcterms:W3CDTF">2018-03-15T12:35:00Z</dcterms:created>
  <dcterms:modified xsi:type="dcterms:W3CDTF">2018-03-15T12:35:00Z</dcterms:modified>
</cp:coreProperties>
</file>