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01" w:rsidRDefault="00A13001"/>
    <w:p w:rsidR="00EF035C" w:rsidRDefault="00EF035C"/>
    <w:p w:rsidR="00EF035C" w:rsidRPr="00E345F2" w:rsidRDefault="00EF035C" w:rsidP="00EF035C">
      <w:r w:rsidRPr="00DD3284">
        <w:rPr>
          <w:rFonts w:cs="Arial"/>
          <w:b/>
          <w:noProof/>
        </w:rPr>
        <w:drawing>
          <wp:inline distT="0" distB="0" distL="0" distR="0" wp14:anchorId="3C6B95FA" wp14:editId="06655950">
            <wp:extent cx="1569493" cy="1008953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78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6102" w:rsidRPr="00EF035C" w:rsidRDefault="00BD13A6" w:rsidP="00B36102">
      <w:p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VERGADERSCHEMA 2020</w:t>
      </w:r>
      <w:r w:rsidR="002327B4">
        <w:rPr>
          <w:rFonts w:cs="Arial"/>
          <w:b/>
          <w:sz w:val="36"/>
          <w:szCs w:val="36"/>
        </w:rPr>
        <w:t xml:space="preserve"> AROL-BROL</w:t>
      </w:r>
    </w:p>
    <w:p w:rsidR="00B36102" w:rsidRPr="00B11D6F" w:rsidRDefault="00B36102" w:rsidP="00B36102">
      <w:pPr>
        <w:rPr>
          <w:rFonts w:cs="Arial"/>
          <w:b/>
          <w:szCs w:val="22"/>
        </w:rPr>
      </w:pPr>
    </w:p>
    <w:tbl>
      <w:tblPr>
        <w:tblStyle w:val="Tabelraster"/>
        <w:tblW w:w="9577" w:type="dxa"/>
        <w:tblLook w:val="04A0" w:firstRow="1" w:lastRow="0" w:firstColumn="1" w:lastColumn="0" w:noHBand="0" w:noVBand="1"/>
      </w:tblPr>
      <w:tblGrid>
        <w:gridCol w:w="1668"/>
        <w:gridCol w:w="1984"/>
        <w:gridCol w:w="2977"/>
        <w:gridCol w:w="2948"/>
      </w:tblGrid>
      <w:tr w:rsidR="00B36102" w:rsidRPr="003807B3" w:rsidTr="00D40CC6">
        <w:tc>
          <w:tcPr>
            <w:tcW w:w="1668" w:type="dxa"/>
            <w:shd w:val="clear" w:color="auto" w:fill="00B0F0"/>
          </w:tcPr>
          <w:p w:rsidR="00B36102" w:rsidRPr="003807B3" w:rsidRDefault="00B36102" w:rsidP="00A13001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00B0F0"/>
          </w:tcPr>
          <w:p w:rsidR="00B36102" w:rsidRPr="003807B3" w:rsidRDefault="00B36102" w:rsidP="00A13001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Tijdstip</w:t>
            </w:r>
          </w:p>
        </w:tc>
        <w:tc>
          <w:tcPr>
            <w:tcW w:w="2977" w:type="dxa"/>
            <w:shd w:val="clear" w:color="auto" w:fill="00B0F0"/>
          </w:tcPr>
          <w:p w:rsidR="00B36102" w:rsidRPr="003807B3" w:rsidRDefault="00B36102" w:rsidP="00A13001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Omschrijving</w:t>
            </w:r>
          </w:p>
        </w:tc>
        <w:tc>
          <w:tcPr>
            <w:tcW w:w="2948" w:type="dxa"/>
            <w:shd w:val="clear" w:color="auto" w:fill="00B0F0"/>
          </w:tcPr>
          <w:p w:rsidR="00B36102" w:rsidRPr="003807B3" w:rsidRDefault="00B36102" w:rsidP="00A13001">
            <w:pPr>
              <w:rPr>
                <w:rFonts w:cs="Arial"/>
                <w:b/>
                <w:szCs w:val="22"/>
              </w:rPr>
            </w:pPr>
            <w:r w:rsidRPr="003807B3">
              <w:rPr>
                <w:rFonts w:cs="Arial"/>
                <w:b/>
                <w:szCs w:val="22"/>
              </w:rPr>
              <w:t>Plaats</w:t>
            </w:r>
          </w:p>
        </w:tc>
      </w:tr>
      <w:tr w:rsidR="00B36102" w:rsidRPr="005842BE" w:rsidTr="002327B4">
        <w:tc>
          <w:tcPr>
            <w:tcW w:w="1668" w:type="dxa"/>
            <w:shd w:val="clear" w:color="auto" w:fill="FFFF00"/>
          </w:tcPr>
          <w:p w:rsidR="00B36102" w:rsidRPr="002327B4" w:rsidRDefault="00B17CD9" w:rsidP="00A13001">
            <w:pPr>
              <w:ind w:left="-11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 04-03</w:t>
            </w:r>
            <w:r w:rsidR="005806FC" w:rsidRPr="002327B4">
              <w:rPr>
                <w:rFonts w:cs="Arial"/>
                <w:szCs w:val="22"/>
              </w:rPr>
              <w:t>-20</w:t>
            </w:r>
          </w:p>
        </w:tc>
        <w:tc>
          <w:tcPr>
            <w:tcW w:w="1984" w:type="dxa"/>
            <w:shd w:val="clear" w:color="auto" w:fill="FFFF00"/>
          </w:tcPr>
          <w:p w:rsidR="00B36102" w:rsidRPr="002327B4" w:rsidRDefault="00B36102" w:rsidP="00A13001">
            <w:pPr>
              <w:jc w:val="center"/>
              <w:rPr>
                <w:rFonts w:cs="Arial"/>
                <w:szCs w:val="22"/>
              </w:rPr>
            </w:pPr>
            <w:r w:rsidRPr="002327B4">
              <w:rPr>
                <w:rFonts w:cs="Arial"/>
                <w:szCs w:val="22"/>
              </w:rPr>
              <w:t>13:30 - 16:00 uur</w:t>
            </w:r>
          </w:p>
        </w:tc>
        <w:tc>
          <w:tcPr>
            <w:tcW w:w="2977" w:type="dxa"/>
            <w:shd w:val="clear" w:color="auto" w:fill="FFFF00"/>
          </w:tcPr>
          <w:p w:rsidR="00B36102" w:rsidRPr="002327B4" w:rsidRDefault="00B36102" w:rsidP="00A13001">
            <w:pPr>
              <w:rPr>
                <w:rFonts w:cs="Arial"/>
                <w:szCs w:val="22"/>
              </w:rPr>
            </w:pPr>
            <w:r w:rsidRPr="002327B4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2327B4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F79646" w:themeFill="accent6"/>
          </w:tcPr>
          <w:p w:rsidR="00B36102" w:rsidRDefault="00D40CC6" w:rsidP="00A13001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Wo 18</w:t>
            </w:r>
            <w:r w:rsidR="005806FC">
              <w:rPr>
                <w:rFonts w:cs="Arial"/>
              </w:rPr>
              <w:t>-03-20</w:t>
            </w:r>
          </w:p>
        </w:tc>
        <w:tc>
          <w:tcPr>
            <w:tcW w:w="1984" w:type="dxa"/>
            <w:shd w:val="clear" w:color="auto" w:fill="F79646" w:themeFill="accent6"/>
          </w:tcPr>
          <w:p w:rsidR="00B36102" w:rsidRPr="0075087C" w:rsidRDefault="00B36102" w:rsidP="00A1300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13:30 - 16:00 uur</w:t>
            </w:r>
          </w:p>
        </w:tc>
        <w:tc>
          <w:tcPr>
            <w:tcW w:w="2977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A13001" w:rsidRPr="005842BE" w:rsidTr="002327B4">
        <w:tc>
          <w:tcPr>
            <w:tcW w:w="1668" w:type="dxa"/>
            <w:shd w:val="clear" w:color="auto" w:fill="92D050"/>
          </w:tcPr>
          <w:p w:rsidR="00A13001" w:rsidRPr="00A25A5C" w:rsidRDefault="00A13001" w:rsidP="00A13001">
            <w:r>
              <w:t xml:space="preserve">  </w:t>
            </w:r>
            <w:r w:rsidRPr="00A25A5C">
              <w:t>1e kwartaal</w:t>
            </w:r>
          </w:p>
        </w:tc>
        <w:tc>
          <w:tcPr>
            <w:tcW w:w="1984" w:type="dxa"/>
            <w:shd w:val="clear" w:color="auto" w:fill="92D050"/>
          </w:tcPr>
          <w:p w:rsidR="00A13001" w:rsidRPr="00A25A5C" w:rsidRDefault="00A13001" w:rsidP="00A13001">
            <w:r>
              <w:t xml:space="preserve">   </w:t>
            </w:r>
            <w:r w:rsidRPr="00A25A5C">
              <w:t>09:00 - 13:30 uur</w:t>
            </w:r>
          </w:p>
        </w:tc>
        <w:tc>
          <w:tcPr>
            <w:tcW w:w="2977" w:type="dxa"/>
            <w:shd w:val="clear" w:color="auto" w:fill="92D050"/>
          </w:tcPr>
          <w:p w:rsidR="00A13001" w:rsidRPr="00A25A5C" w:rsidRDefault="00A13001" w:rsidP="00A13001">
            <w:r w:rsidRPr="00A25A5C">
              <w:t>Waterpanel Limburg</w:t>
            </w:r>
          </w:p>
        </w:tc>
        <w:tc>
          <w:tcPr>
            <w:tcW w:w="2948" w:type="dxa"/>
            <w:shd w:val="clear" w:color="auto" w:fill="92D050"/>
          </w:tcPr>
          <w:p w:rsidR="00A13001" w:rsidRPr="00A25A5C" w:rsidRDefault="00A13001" w:rsidP="00A13001">
            <w:r>
              <w:t>Datum i.o.m. WBL n.n.t.b.</w:t>
            </w:r>
          </w:p>
        </w:tc>
      </w:tr>
      <w:tr w:rsidR="00B36102" w:rsidRPr="005842BE" w:rsidTr="002327B4">
        <w:tc>
          <w:tcPr>
            <w:tcW w:w="1668" w:type="dxa"/>
            <w:shd w:val="clear" w:color="auto" w:fill="D9D9D9" w:themeFill="background1" w:themeFillShade="D9"/>
          </w:tcPr>
          <w:p w:rsidR="00B36102" w:rsidRDefault="00B36102" w:rsidP="00A13001">
            <w:pPr>
              <w:ind w:left="-113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36102" w:rsidRDefault="00B36102" w:rsidP="00A13001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6102" w:rsidRDefault="00B36102" w:rsidP="00A13001">
            <w:pPr>
              <w:rPr>
                <w:rFonts w:cs="Arial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F052FD" w:rsidTr="002327B4">
        <w:tc>
          <w:tcPr>
            <w:tcW w:w="1668" w:type="dxa"/>
            <w:shd w:val="clear" w:color="auto" w:fill="FFFF00"/>
          </w:tcPr>
          <w:p w:rsidR="00B36102" w:rsidRPr="005842BE" w:rsidRDefault="00B36102" w:rsidP="00D40CC6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>
              <w:rPr>
                <w:rFonts w:cs="Arial"/>
              </w:rPr>
              <w:t xml:space="preserve">Wo </w:t>
            </w:r>
            <w:r w:rsidR="005806FC">
              <w:rPr>
                <w:rFonts w:cs="Arial"/>
              </w:rPr>
              <w:t>29-4-20</w:t>
            </w:r>
          </w:p>
        </w:tc>
        <w:tc>
          <w:tcPr>
            <w:tcW w:w="1984" w:type="dxa"/>
            <w:shd w:val="clear" w:color="auto" w:fill="FFFF00"/>
          </w:tcPr>
          <w:p w:rsidR="00B36102" w:rsidRPr="005842BE" w:rsidRDefault="00B36102" w:rsidP="00A13001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13:30-16:00 uur</w:t>
            </w:r>
          </w:p>
        </w:tc>
        <w:tc>
          <w:tcPr>
            <w:tcW w:w="2977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F79646" w:themeFill="accent6"/>
          </w:tcPr>
          <w:p w:rsidR="00B36102" w:rsidRDefault="00D40CC6" w:rsidP="00A13001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Wo 20</w:t>
            </w:r>
            <w:r w:rsidR="005806FC">
              <w:rPr>
                <w:rFonts w:cs="Arial"/>
              </w:rPr>
              <w:t>-05-20</w:t>
            </w:r>
          </w:p>
        </w:tc>
        <w:tc>
          <w:tcPr>
            <w:tcW w:w="1984" w:type="dxa"/>
            <w:shd w:val="clear" w:color="auto" w:fill="F79646" w:themeFill="accent6"/>
          </w:tcPr>
          <w:p w:rsidR="00B36102" w:rsidRPr="0075087C" w:rsidRDefault="00B36102" w:rsidP="00A1300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13:30 - 16:00 uur</w:t>
            </w:r>
          </w:p>
        </w:tc>
        <w:tc>
          <w:tcPr>
            <w:tcW w:w="2977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D9D9D9" w:themeFill="background1" w:themeFillShade="D9"/>
          </w:tcPr>
          <w:p w:rsidR="00B36102" w:rsidRDefault="00B36102" w:rsidP="00A13001">
            <w:pPr>
              <w:ind w:left="-113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36102" w:rsidRDefault="00B36102" w:rsidP="00A13001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6102" w:rsidRDefault="00B36102" w:rsidP="00A13001">
            <w:pPr>
              <w:rPr>
                <w:rFonts w:cs="Arial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FFFF00"/>
          </w:tcPr>
          <w:p w:rsidR="00B36102" w:rsidRPr="005842BE" w:rsidRDefault="00D40CC6" w:rsidP="00A13001">
            <w:pPr>
              <w:ind w:left="-113"/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>
              <w:rPr>
                <w:rFonts w:cs="Arial"/>
              </w:rPr>
              <w:t>Wo 24</w:t>
            </w:r>
            <w:r w:rsidR="005806FC">
              <w:rPr>
                <w:rFonts w:cs="Arial"/>
              </w:rPr>
              <w:t>-06-20</w:t>
            </w:r>
          </w:p>
        </w:tc>
        <w:tc>
          <w:tcPr>
            <w:tcW w:w="1984" w:type="dxa"/>
            <w:shd w:val="clear" w:color="auto" w:fill="FFFF00"/>
          </w:tcPr>
          <w:p w:rsidR="00B36102" w:rsidRPr="005842BE" w:rsidRDefault="00B36102" w:rsidP="00A13001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2327B4" w:rsidRPr="005842BE" w:rsidTr="002327B4">
        <w:tc>
          <w:tcPr>
            <w:tcW w:w="1668" w:type="dxa"/>
            <w:shd w:val="clear" w:color="auto" w:fill="D9D9D9" w:themeFill="background1" w:themeFillShade="D9"/>
          </w:tcPr>
          <w:p w:rsidR="002327B4" w:rsidRDefault="002327B4" w:rsidP="00A13001">
            <w:pPr>
              <w:ind w:left="-113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327B4" w:rsidRPr="0075087C" w:rsidRDefault="002327B4" w:rsidP="00A13001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2327B4" w:rsidRPr="0075087C" w:rsidRDefault="002327B4" w:rsidP="00A13001">
            <w:pPr>
              <w:rPr>
                <w:rFonts w:cs="Arial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:rsidR="002327B4" w:rsidRPr="005842BE" w:rsidRDefault="002327B4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2327B4" w:rsidTr="002327B4">
        <w:tc>
          <w:tcPr>
            <w:tcW w:w="1668" w:type="dxa"/>
            <w:shd w:val="clear" w:color="auto" w:fill="FFFF00"/>
          </w:tcPr>
          <w:p w:rsidR="00B36102" w:rsidRPr="002327B4" w:rsidRDefault="002327B4" w:rsidP="002327B4">
            <w:r>
              <w:t xml:space="preserve">   </w:t>
            </w:r>
            <w:r w:rsidR="00B17CD9">
              <w:t>Wo 02</w:t>
            </w:r>
            <w:r w:rsidR="005806FC" w:rsidRPr="002327B4">
              <w:t>-09-20</w:t>
            </w:r>
          </w:p>
        </w:tc>
        <w:tc>
          <w:tcPr>
            <w:tcW w:w="1984" w:type="dxa"/>
            <w:shd w:val="clear" w:color="auto" w:fill="FFFF00"/>
          </w:tcPr>
          <w:p w:rsidR="00B36102" w:rsidRPr="002327B4" w:rsidRDefault="00B36102" w:rsidP="00A13001">
            <w:pPr>
              <w:jc w:val="center"/>
            </w:pPr>
            <w:r w:rsidRPr="002327B4">
              <w:t>13.30 - 16.00 uur</w:t>
            </w:r>
          </w:p>
        </w:tc>
        <w:tc>
          <w:tcPr>
            <w:tcW w:w="2977" w:type="dxa"/>
            <w:shd w:val="clear" w:color="auto" w:fill="FFFF00"/>
          </w:tcPr>
          <w:p w:rsidR="00B36102" w:rsidRPr="002327B4" w:rsidRDefault="00B36102" w:rsidP="00A13001">
            <w:r w:rsidRPr="002327B4"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2327B4" w:rsidRDefault="00B36102" w:rsidP="00A13001"/>
        </w:tc>
      </w:tr>
      <w:tr w:rsidR="00B36102" w:rsidRPr="005842BE" w:rsidTr="002327B4">
        <w:tc>
          <w:tcPr>
            <w:tcW w:w="1668" w:type="dxa"/>
            <w:shd w:val="clear" w:color="auto" w:fill="F79646" w:themeFill="accent6"/>
          </w:tcPr>
          <w:p w:rsidR="00B36102" w:rsidRPr="008405AE" w:rsidRDefault="00B17CD9" w:rsidP="00A13001">
            <w:pPr>
              <w:jc w:val="center"/>
            </w:pPr>
            <w:r>
              <w:t>Wo 07</w:t>
            </w:r>
            <w:bookmarkStart w:id="0" w:name="_GoBack"/>
            <w:bookmarkEnd w:id="0"/>
            <w:r w:rsidR="005806FC">
              <w:t>-10-20</w:t>
            </w:r>
          </w:p>
        </w:tc>
        <w:tc>
          <w:tcPr>
            <w:tcW w:w="1984" w:type="dxa"/>
            <w:shd w:val="clear" w:color="auto" w:fill="F79646" w:themeFill="accent6"/>
          </w:tcPr>
          <w:p w:rsidR="00B36102" w:rsidRPr="008405AE" w:rsidRDefault="00B36102" w:rsidP="00A13001">
            <w:pPr>
              <w:jc w:val="center"/>
            </w:pPr>
            <w:r w:rsidRPr="008405AE">
              <w:t>13:30</w:t>
            </w:r>
            <w:r>
              <w:t xml:space="preserve"> </w:t>
            </w:r>
            <w:r w:rsidRPr="008405AE">
              <w:t>-</w:t>
            </w:r>
            <w:r>
              <w:t xml:space="preserve"> </w:t>
            </w:r>
            <w:r w:rsidRPr="008405AE">
              <w:t>16:00 uur</w:t>
            </w:r>
          </w:p>
        </w:tc>
        <w:tc>
          <w:tcPr>
            <w:tcW w:w="2977" w:type="dxa"/>
            <w:shd w:val="clear" w:color="auto" w:fill="F79646" w:themeFill="accent6"/>
          </w:tcPr>
          <w:p w:rsidR="00B36102" w:rsidRPr="008405AE" w:rsidRDefault="00B36102" w:rsidP="00A13001">
            <w:r w:rsidRPr="008405AE">
              <w:t>BROL</w:t>
            </w:r>
          </w:p>
        </w:tc>
        <w:tc>
          <w:tcPr>
            <w:tcW w:w="2948" w:type="dxa"/>
            <w:shd w:val="clear" w:color="auto" w:fill="F79646" w:themeFill="accent6"/>
          </w:tcPr>
          <w:p w:rsidR="00B36102" w:rsidRDefault="00B36102" w:rsidP="00A13001"/>
        </w:tc>
      </w:tr>
      <w:tr w:rsidR="00B36102" w:rsidRPr="005842BE" w:rsidTr="002327B4">
        <w:tc>
          <w:tcPr>
            <w:tcW w:w="1668" w:type="dxa"/>
            <w:shd w:val="clear" w:color="auto" w:fill="D9D9D9" w:themeFill="background1" w:themeFillShade="D9"/>
          </w:tcPr>
          <w:p w:rsidR="00B36102" w:rsidRDefault="00B36102" w:rsidP="00A13001">
            <w:pPr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36102" w:rsidRPr="008405AE" w:rsidRDefault="00B36102" w:rsidP="00A13001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6102" w:rsidRPr="008405AE" w:rsidRDefault="00B36102" w:rsidP="00A13001"/>
        </w:tc>
        <w:tc>
          <w:tcPr>
            <w:tcW w:w="2948" w:type="dxa"/>
            <w:shd w:val="clear" w:color="auto" w:fill="D9D9D9" w:themeFill="background1" w:themeFillShade="D9"/>
          </w:tcPr>
          <w:p w:rsidR="00B36102" w:rsidRDefault="00B36102" w:rsidP="00A13001"/>
        </w:tc>
      </w:tr>
      <w:tr w:rsidR="00B36102" w:rsidRPr="005842BE" w:rsidTr="002327B4">
        <w:tc>
          <w:tcPr>
            <w:tcW w:w="1668" w:type="dxa"/>
            <w:shd w:val="clear" w:color="auto" w:fill="FFFF00"/>
          </w:tcPr>
          <w:p w:rsidR="00B36102" w:rsidRPr="0075087C" w:rsidRDefault="00D40CC6" w:rsidP="00A13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Wo 28</w:t>
            </w:r>
            <w:r w:rsidR="005806FC">
              <w:rPr>
                <w:rFonts w:cs="Arial"/>
              </w:rPr>
              <w:t>-10-20</w:t>
            </w:r>
          </w:p>
        </w:tc>
        <w:tc>
          <w:tcPr>
            <w:tcW w:w="1984" w:type="dxa"/>
            <w:shd w:val="clear" w:color="auto" w:fill="FFFF00"/>
          </w:tcPr>
          <w:p w:rsidR="00B36102" w:rsidRPr="005842BE" w:rsidRDefault="00B36102" w:rsidP="00A13001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F79646" w:themeFill="accent6"/>
          </w:tcPr>
          <w:p w:rsidR="00B36102" w:rsidRDefault="005806FC" w:rsidP="00A13001">
            <w:pPr>
              <w:ind w:left="-113"/>
              <w:jc w:val="center"/>
              <w:rPr>
                <w:rFonts w:cs="Arial"/>
              </w:rPr>
            </w:pPr>
            <w:r>
              <w:rPr>
                <w:rFonts w:cs="Arial"/>
              </w:rPr>
              <w:t>Wo 25-11-20</w:t>
            </w:r>
          </w:p>
        </w:tc>
        <w:tc>
          <w:tcPr>
            <w:tcW w:w="1984" w:type="dxa"/>
            <w:shd w:val="clear" w:color="auto" w:fill="F79646" w:themeFill="accent6"/>
          </w:tcPr>
          <w:p w:rsidR="00B36102" w:rsidRPr="0075087C" w:rsidRDefault="00B36102" w:rsidP="00A13001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13:30 - 16:00 uur</w:t>
            </w:r>
          </w:p>
        </w:tc>
        <w:tc>
          <w:tcPr>
            <w:tcW w:w="2977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BROL</w:t>
            </w:r>
          </w:p>
        </w:tc>
        <w:tc>
          <w:tcPr>
            <w:tcW w:w="2948" w:type="dxa"/>
            <w:shd w:val="clear" w:color="auto" w:fill="F79646" w:themeFill="accent6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D9D9D9" w:themeFill="background1" w:themeFillShade="D9"/>
          </w:tcPr>
          <w:p w:rsidR="00B36102" w:rsidRDefault="00B36102" w:rsidP="00A13001">
            <w:pPr>
              <w:ind w:left="-113"/>
              <w:jc w:val="center"/>
              <w:rPr>
                <w:rFonts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B36102" w:rsidRDefault="00B36102" w:rsidP="00A13001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6102" w:rsidRDefault="00B36102" w:rsidP="00A13001">
            <w:pPr>
              <w:rPr>
                <w:rFonts w:cs="Arial"/>
                <w:szCs w:val="22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:rsidR="00B36102" w:rsidRPr="0075087C" w:rsidRDefault="00B36102" w:rsidP="00A13001">
            <w:pPr>
              <w:rPr>
                <w:rFonts w:cs="Arial"/>
                <w:szCs w:val="22"/>
              </w:rPr>
            </w:pPr>
          </w:p>
        </w:tc>
      </w:tr>
      <w:tr w:rsidR="00B36102" w:rsidRPr="005842BE" w:rsidTr="002327B4">
        <w:tc>
          <w:tcPr>
            <w:tcW w:w="1668" w:type="dxa"/>
            <w:shd w:val="clear" w:color="auto" w:fill="FFFF00"/>
          </w:tcPr>
          <w:p w:rsidR="00B36102" w:rsidRPr="002F3244" w:rsidRDefault="005806FC" w:rsidP="00A13001">
            <w:pPr>
              <w:ind w:left="-113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Wo 9</w:t>
            </w:r>
            <w:r w:rsidR="00B36102" w:rsidRPr="002F3244">
              <w:rPr>
                <w:rFonts w:cs="Arial"/>
              </w:rPr>
              <w:t>-12</w:t>
            </w:r>
            <w:r>
              <w:rPr>
                <w:rFonts w:cs="Arial"/>
              </w:rPr>
              <w:t>-20</w:t>
            </w:r>
          </w:p>
        </w:tc>
        <w:tc>
          <w:tcPr>
            <w:tcW w:w="1984" w:type="dxa"/>
            <w:shd w:val="clear" w:color="auto" w:fill="FFFF00"/>
          </w:tcPr>
          <w:p w:rsidR="00B36102" w:rsidRPr="005842BE" w:rsidRDefault="00B36102" w:rsidP="00A13001">
            <w:pPr>
              <w:jc w:val="center"/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13:30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-</w:t>
            </w:r>
            <w:r>
              <w:rPr>
                <w:rFonts w:cs="Arial"/>
                <w:szCs w:val="22"/>
              </w:rPr>
              <w:t xml:space="preserve"> </w:t>
            </w:r>
            <w:r w:rsidRPr="0075087C">
              <w:rPr>
                <w:rFonts w:cs="Arial"/>
                <w:szCs w:val="22"/>
              </w:rPr>
              <w:t>16:00 uur</w:t>
            </w:r>
          </w:p>
        </w:tc>
        <w:tc>
          <w:tcPr>
            <w:tcW w:w="2977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  <w:r w:rsidRPr="0075087C">
              <w:rPr>
                <w:rFonts w:cs="Arial"/>
                <w:szCs w:val="22"/>
              </w:rPr>
              <w:t>AROL</w:t>
            </w:r>
          </w:p>
        </w:tc>
        <w:tc>
          <w:tcPr>
            <w:tcW w:w="2948" w:type="dxa"/>
            <w:shd w:val="clear" w:color="auto" w:fill="FFFF00"/>
          </w:tcPr>
          <w:p w:rsidR="00B36102" w:rsidRPr="005842BE" w:rsidRDefault="00B36102" w:rsidP="00A13001">
            <w:pPr>
              <w:rPr>
                <w:rFonts w:cs="Arial"/>
                <w:color w:val="A6A6A6" w:themeColor="background1" w:themeShade="A6"/>
                <w:szCs w:val="22"/>
              </w:rPr>
            </w:pPr>
          </w:p>
        </w:tc>
      </w:tr>
    </w:tbl>
    <w:p w:rsidR="00B36102" w:rsidRPr="00C83EDB" w:rsidRDefault="00B36102" w:rsidP="002327B4">
      <w:pPr>
        <w:spacing w:after="200" w:line="276" w:lineRule="auto"/>
        <w:rPr>
          <w:rFonts w:cs="Arial"/>
          <w:sz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6102" w:rsidRPr="00DB260B" w:rsidTr="00A13001">
        <w:tc>
          <w:tcPr>
            <w:tcW w:w="9212" w:type="dxa"/>
            <w:shd w:val="clear" w:color="auto" w:fill="00B0F0"/>
          </w:tcPr>
          <w:p w:rsidR="00B36102" w:rsidRPr="00DB260B" w:rsidRDefault="005806FC" w:rsidP="00A13001">
            <w:pPr>
              <w:rPr>
                <w:rFonts w:cs="Arial"/>
              </w:rPr>
            </w:pPr>
            <w:r>
              <w:rPr>
                <w:rFonts w:cs="Arial"/>
              </w:rPr>
              <w:t>Overzicht vakanties 2020</w:t>
            </w:r>
          </w:p>
          <w:p w:rsidR="00B36102" w:rsidRPr="00DB260B" w:rsidRDefault="00B36102" w:rsidP="00A13001">
            <w:pPr>
              <w:rPr>
                <w:rFonts w:cs="Arial"/>
              </w:rPr>
            </w:pPr>
          </w:p>
        </w:tc>
      </w:tr>
      <w:tr w:rsidR="00B36102" w:rsidTr="00A13001">
        <w:tc>
          <w:tcPr>
            <w:tcW w:w="9212" w:type="dxa"/>
          </w:tcPr>
          <w:p w:rsidR="00B36102" w:rsidRDefault="00B36102" w:rsidP="00A13001">
            <w:pPr>
              <w:rPr>
                <w:rFonts w:cs="Arial"/>
              </w:rPr>
            </w:pPr>
          </w:p>
          <w:p w:rsidR="00B36102" w:rsidRDefault="00B8147F" w:rsidP="00A13001">
            <w:pPr>
              <w:rPr>
                <w:rFonts w:cs="Arial"/>
              </w:rPr>
            </w:pPr>
            <w:r>
              <w:rPr>
                <w:rFonts w:cs="Arial"/>
              </w:rPr>
              <w:t>Kerstvakantie 2019-2020</w:t>
            </w:r>
            <w:r>
              <w:rPr>
                <w:rFonts w:cs="Arial"/>
              </w:rPr>
              <w:tab/>
              <w:t>21 december 2019 t/m 5 januari 2020</w:t>
            </w:r>
          </w:p>
          <w:p w:rsidR="00B36102" w:rsidRPr="00DB260B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>Carnavalsvakantie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="008421D0">
              <w:rPr>
                <w:rFonts w:cs="Arial"/>
              </w:rPr>
              <w:t>23 tot en met 28 februari 2020</w:t>
            </w:r>
            <w:r w:rsidRPr="00DB260B">
              <w:rPr>
                <w:rFonts w:cs="Arial"/>
              </w:rPr>
              <w:tab/>
            </w:r>
          </w:p>
          <w:p w:rsidR="00B36102" w:rsidRPr="00DB260B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>Pasen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="00B8147F">
              <w:rPr>
                <w:rFonts w:cs="Arial"/>
              </w:rPr>
              <w:t>12 en 13 april 2020</w:t>
            </w:r>
          </w:p>
          <w:p w:rsidR="00B36102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>Voorjaarsvakantie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="00B8147F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februari tot en </w:t>
            </w:r>
            <w:r w:rsidR="00B8147F">
              <w:rPr>
                <w:rFonts w:cs="Arial"/>
              </w:rPr>
              <w:t>met 1 maart 2020</w:t>
            </w:r>
          </w:p>
          <w:p w:rsidR="00B36102" w:rsidRPr="00DB260B" w:rsidRDefault="00B8147F" w:rsidP="00A13001">
            <w:pPr>
              <w:rPr>
                <w:rFonts w:cs="Arial"/>
              </w:rPr>
            </w:pPr>
            <w:r>
              <w:rPr>
                <w:rFonts w:cs="Arial"/>
              </w:rPr>
              <w:t xml:space="preserve">Goede Vrijdag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10 april 2020</w:t>
            </w:r>
          </w:p>
          <w:p w:rsidR="00B36102" w:rsidRPr="00DB260B" w:rsidRDefault="00650779" w:rsidP="00A13001">
            <w:pPr>
              <w:rPr>
                <w:rFonts w:cs="Arial"/>
              </w:rPr>
            </w:pPr>
            <w:r>
              <w:rPr>
                <w:rFonts w:cs="Arial"/>
              </w:rPr>
              <w:t>Hemelvaart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21 mei 2020</w:t>
            </w:r>
            <w:r w:rsidR="00B36102" w:rsidRPr="00DB260B">
              <w:rPr>
                <w:rFonts w:cs="Arial"/>
              </w:rPr>
              <w:tab/>
            </w:r>
          </w:p>
          <w:p w:rsidR="00B36102" w:rsidRPr="00DB260B" w:rsidRDefault="00B36102" w:rsidP="00A13001">
            <w:pPr>
              <w:rPr>
                <w:rFonts w:cs="Arial"/>
              </w:rPr>
            </w:pPr>
            <w:r>
              <w:rPr>
                <w:rFonts w:cs="Arial"/>
              </w:rPr>
              <w:t>Pinksteren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650779">
              <w:rPr>
                <w:rFonts w:cs="Arial"/>
              </w:rPr>
              <w:t>30 mei  en 1 juni  2020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</w:p>
          <w:p w:rsidR="00B36102" w:rsidRPr="00DB260B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>Zomervakantie</w:t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Pr="00DB260B">
              <w:rPr>
                <w:rFonts w:cs="Arial"/>
              </w:rPr>
              <w:tab/>
            </w:r>
            <w:r w:rsidR="00650779">
              <w:rPr>
                <w:rFonts w:cs="Arial"/>
              </w:rPr>
              <w:t>11 juli tot en met 23 augustus 2020</w:t>
            </w:r>
            <w:r>
              <w:rPr>
                <w:rFonts w:cs="Arial"/>
              </w:rPr>
              <w:t xml:space="preserve"> </w:t>
            </w:r>
          </w:p>
          <w:p w:rsidR="00B36102" w:rsidRPr="00DB260B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>Herfstvaka</w:t>
            </w:r>
            <w:r w:rsidR="00650779">
              <w:rPr>
                <w:rFonts w:cs="Arial"/>
              </w:rPr>
              <w:t>ntie</w:t>
            </w:r>
            <w:r w:rsidR="00650779">
              <w:rPr>
                <w:rFonts w:cs="Arial"/>
              </w:rPr>
              <w:tab/>
            </w:r>
            <w:r w:rsidR="00650779">
              <w:rPr>
                <w:rFonts w:cs="Arial"/>
              </w:rPr>
              <w:tab/>
            </w:r>
            <w:r w:rsidR="00650779">
              <w:rPr>
                <w:rFonts w:cs="Arial"/>
              </w:rPr>
              <w:tab/>
              <w:t>17 oktober t/m 25 oktober 2020</w:t>
            </w:r>
          </w:p>
          <w:p w:rsidR="00B36102" w:rsidRDefault="00B36102" w:rsidP="00A13001">
            <w:pPr>
              <w:rPr>
                <w:rFonts w:cs="Arial"/>
              </w:rPr>
            </w:pPr>
            <w:r w:rsidRPr="00DB260B">
              <w:rPr>
                <w:rFonts w:cs="Arial"/>
              </w:rPr>
              <w:t xml:space="preserve">Kerstvakantie </w:t>
            </w:r>
            <w:r w:rsidR="00650779">
              <w:rPr>
                <w:rFonts w:cs="Arial"/>
              </w:rPr>
              <w:t>2019-2020</w:t>
            </w:r>
            <w:r w:rsidR="00650779">
              <w:rPr>
                <w:rFonts w:cs="Arial"/>
              </w:rPr>
              <w:tab/>
              <w:t>19 december 2020 t/m  3</w:t>
            </w:r>
            <w:r w:rsidR="00C87B75">
              <w:rPr>
                <w:rFonts w:cs="Arial"/>
              </w:rPr>
              <w:t xml:space="preserve"> </w:t>
            </w:r>
            <w:r w:rsidR="00650779">
              <w:rPr>
                <w:rFonts w:cs="Arial"/>
              </w:rPr>
              <w:t>januari 2021</w:t>
            </w:r>
            <w:r w:rsidRPr="00DB260B">
              <w:rPr>
                <w:rFonts w:cs="Arial"/>
              </w:rPr>
              <w:tab/>
            </w:r>
          </w:p>
          <w:p w:rsidR="00B36102" w:rsidRDefault="00B36102" w:rsidP="00A13001">
            <w:pPr>
              <w:rPr>
                <w:rFonts w:ascii="Trebuchet MS" w:hAnsi="Trebuchet MS"/>
                <w:sz w:val="19"/>
              </w:rPr>
            </w:pPr>
          </w:p>
        </w:tc>
      </w:tr>
    </w:tbl>
    <w:p w:rsidR="00B36102" w:rsidRDefault="00B36102" w:rsidP="00B36102"/>
    <w:p w:rsidR="00EF035C" w:rsidRDefault="00EF035C" w:rsidP="00EF035C">
      <w:pPr>
        <w:rPr>
          <w:rFonts w:cs="Arial"/>
          <w:b/>
          <w:szCs w:val="22"/>
        </w:rPr>
      </w:pPr>
    </w:p>
    <w:sectPr w:rsidR="00EF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5C"/>
    <w:rsid w:val="00047D55"/>
    <w:rsid w:val="0005617F"/>
    <w:rsid w:val="000C144A"/>
    <w:rsid w:val="000C2F64"/>
    <w:rsid w:val="000D7874"/>
    <w:rsid w:val="00227A14"/>
    <w:rsid w:val="002327B4"/>
    <w:rsid w:val="00280142"/>
    <w:rsid w:val="002909EF"/>
    <w:rsid w:val="0029134C"/>
    <w:rsid w:val="00436BB5"/>
    <w:rsid w:val="0046494D"/>
    <w:rsid w:val="005806FC"/>
    <w:rsid w:val="00650779"/>
    <w:rsid w:val="00721AC6"/>
    <w:rsid w:val="007568F8"/>
    <w:rsid w:val="008421D0"/>
    <w:rsid w:val="00920B11"/>
    <w:rsid w:val="009269D2"/>
    <w:rsid w:val="009C3C2B"/>
    <w:rsid w:val="009E357F"/>
    <w:rsid w:val="009E5258"/>
    <w:rsid w:val="00A13001"/>
    <w:rsid w:val="00B17CD9"/>
    <w:rsid w:val="00B36102"/>
    <w:rsid w:val="00B4628A"/>
    <w:rsid w:val="00B6753B"/>
    <w:rsid w:val="00B8147F"/>
    <w:rsid w:val="00BD13A6"/>
    <w:rsid w:val="00C87B75"/>
    <w:rsid w:val="00D40CC6"/>
    <w:rsid w:val="00DB260B"/>
    <w:rsid w:val="00DE2F5E"/>
    <w:rsid w:val="00E345F2"/>
    <w:rsid w:val="00E4634A"/>
    <w:rsid w:val="00ED366A"/>
    <w:rsid w:val="00EF035C"/>
    <w:rsid w:val="00F052FD"/>
    <w:rsid w:val="00F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035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035C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5C"/>
    <w:rPr>
      <w:rFonts w:ascii="Tahoma" w:eastAsia="Times New Roman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ED36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035C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F035C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5C"/>
    <w:rPr>
      <w:rFonts w:ascii="Tahoma" w:eastAsia="Times New Roman" w:hAnsi="Tahoma" w:cs="Tahoma"/>
      <w:sz w:val="16"/>
      <w:szCs w:val="16"/>
      <w:lang w:eastAsia="nl-NL"/>
    </w:rPr>
  </w:style>
  <w:style w:type="paragraph" w:styleId="Normaalweb">
    <w:name w:val="Normal (Web)"/>
    <w:basedOn w:val="Standaard"/>
    <w:uiPriority w:val="99"/>
    <w:unhideWhenUsed/>
    <w:rsid w:val="00ED36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C630AA63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Peel en Maas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Twan  Huyskens</dc:creator>
  <cp:lastModifiedBy>Twan  Huyskens</cp:lastModifiedBy>
  <cp:revision>2</cp:revision>
  <dcterms:created xsi:type="dcterms:W3CDTF">2019-11-21T13:21:00Z</dcterms:created>
  <dcterms:modified xsi:type="dcterms:W3CDTF">2019-11-21T13:21:00Z</dcterms:modified>
</cp:coreProperties>
</file>