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A598" w14:textId="0616E9D7" w:rsidR="00120C71" w:rsidRPr="008101D3" w:rsidRDefault="001F40BF" w:rsidP="001C2C8D">
      <w:pPr>
        <w:tabs>
          <w:tab w:val="clear" w:pos="454"/>
          <w:tab w:val="clear" w:pos="1021"/>
          <w:tab w:val="clear" w:pos="1588"/>
          <w:tab w:val="left" w:pos="3283"/>
        </w:tabs>
        <w:rPr>
          <w:rFonts w:cs="Arial"/>
          <w:sz w:val="18"/>
          <w:szCs w:val="18"/>
        </w:rPr>
      </w:pPr>
      <w:r>
        <w:rPr>
          <w:noProof/>
          <w:lang w:val="en-GB" w:eastAsia="en-GB"/>
        </w:rPr>
        <mc:AlternateContent>
          <mc:Choice Requires="wps">
            <w:drawing>
              <wp:anchor distT="0" distB="0" distL="114300" distR="114300" simplePos="0" relativeHeight="251666432" behindDoc="0" locked="0" layoutInCell="1" allowOverlap="1" wp14:anchorId="630B8F23" wp14:editId="3D034D5D">
                <wp:simplePos x="0" y="0"/>
                <wp:positionH relativeFrom="column">
                  <wp:posOffset>2110189</wp:posOffset>
                </wp:positionH>
                <wp:positionV relativeFrom="paragraph">
                  <wp:posOffset>-893229</wp:posOffset>
                </wp:positionV>
                <wp:extent cx="2521645" cy="353683"/>
                <wp:effectExtent l="0" t="0" r="12065" b="2794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1645" cy="353683"/>
                        </a:xfrm>
                        <a:prstGeom prst="rect">
                          <a:avLst/>
                        </a:prstGeom>
                        <a:solidFill>
                          <a:sysClr val="window" lastClr="FFFFFF"/>
                        </a:solidFill>
                        <a:ln w="19050" cap="flat" cmpd="sng" algn="ctr">
                          <a:solidFill>
                            <a:srgbClr val="92D050"/>
                          </a:solidFill>
                          <a:prstDash val="solid"/>
                        </a:ln>
                        <a:effectLst/>
                      </wps:spPr>
                      <wps:txbx>
                        <w:txbxContent>
                          <w:p w14:paraId="2EC39D54" w14:textId="17D20356" w:rsidR="00A97093" w:rsidRPr="00A97B60" w:rsidRDefault="00A97093" w:rsidP="00917F4D">
                            <w:pPr>
                              <w:rPr>
                                <w:rFonts w:ascii="Verdana" w:hAnsi="Verdana" w:cs="Verdana"/>
                                <w:b/>
                                <w:bCs/>
                                <w:sz w:val="16"/>
                                <w:szCs w:val="16"/>
                                <w:lang w:val="de-DE"/>
                              </w:rPr>
                            </w:pPr>
                            <w:proofErr w:type="spellStart"/>
                            <w:r w:rsidRPr="00C15A8A">
                              <w:rPr>
                                <w:rFonts w:ascii="Verdana" w:hAnsi="Verdana" w:cs="Verdana"/>
                                <w:b/>
                                <w:bCs/>
                                <w:sz w:val="16"/>
                                <w:szCs w:val="16"/>
                                <w:highlight w:val="yellow"/>
                                <w:lang w:val="de-DE"/>
                              </w:rPr>
                              <w:t>Bijlage</w:t>
                            </w:r>
                            <w:proofErr w:type="spellEnd"/>
                            <w:r w:rsidRPr="00C15A8A">
                              <w:rPr>
                                <w:rFonts w:ascii="Verdana" w:hAnsi="Verdana" w:cs="Verdana"/>
                                <w:b/>
                                <w:bCs/>
                                <w:sz w:val="16"/>
                                <w:szCs w:val="16"/>
                                <w:highlight w:val="yellow"/>
                                <w:lang w:val="de-DE"/>
                              </w:rPr>
                              <w:t xml:space="preserve"> </w:t>
                            </w:r>
                            <w:r w:rsidR="00C15A8A" w:rsidRPr="00C15A8A">
                              <w:rPr>
                                <w:rFonts w:ascii="Verdana" w:hAnsi="Verdana" w:cs="Verdana"/>
                                <w:b/>
                                <w:bCs/>
                                <w:sz w:val="16"/>
                                <w:szCs w:val="16"/>
                                <w:highlight w:val="yellow"/>
                                <w:lang w:val="de-DE"/>
                              </w:rPr>
                              <w:t>X.X</w:t>
                            </w:r>
                          </w:p>
                          <w:p w14:paraId="21776833" w14:textId="4EDA82F6" w:rsidR="00A97093" w:rsidRPr="00A97B60" w:rsidRDefault="00A97093" w:rsidP="00917F4D">
                            <w:pPr>
                              <w:rPr>
                                <w:rFonts w:ascii="Verdana" w:hAnsi="Verdana" w:cs="Verdana"/>
                                <w:b/>
                                <w:bCs/>
                                <w:sz w:val="16"/>
                                <w:szCs w:val="16"/>
                                <w:lang w:val="de-DE"/>
                              </w:rPr>
                            </w:pPr>
                            <w:r w:rsidRPr="00A97B60">
                              <w:rPr>
                                <w:rFonts w:ascii="Verdana" w:hAnsi="Verdana" w:cs="Verdana"/>
                                <w:b/>
                                <w:bCs/>
                                <w:sz w:val="16"/>
                                <w:szCs w:val="16"/>
                                <w:lang w:val="de-DE"/>
                              </w:rPr>
                              <w:t xml:space="preserve">BC </w:t>
                            </w:r>
                            <w:proofErr w:type="spellStart"/>
                            <w:r w:rsidR="001F40BF">
                              <w:rPr>
                                <w:rFonts w:ascii="Verdana" w:hAnsi="Verdana" w:cs="Verdana"/>
                                <w:b/>
                                <w:bCs/>
                                <w:sz w:val="16"/>
                                <w:szCs w:val="16"/>
                                <w:lang w:val="de-DE"/>
                              </w:rPr>
                              <w:t>Duurzaamheid</w:t>
                            </w:r>
                            <w:proofErr w:type="spellEnd"/>
                            <w:r>
                              <w:rPr>
                                <w:rFonts w:ascii="Verdana" w:hAnsi="Verdana" w:cs="Verdana"/>
                                <w:b/>
                                <w:bCs/>
                                <w:sz w:val="16"/>
                                <w:szCs w:val="16"/>
                                <w:lang w:val="de-DE"/>
                              </w:rPr>
                              <w:t xml:space="preserve"> – 9 </w:t>
                            </w:r>
                            <w:proofErr w:type="spellStart"/>
                            <w:r w:rsidR="00C15A8A">
                              <w:rPr>
                                <w:rFonts w:ascii="Verdana" w:hAnsi="Verdana" w:cs="Verdana"/>
                                <w:b/>
                                <w:bCs/>
                                <w:sz w:val="16"/>
                                <w:szCs w:val="16"/>
                                <w:lang w:val="de-DE"/>
                              </w:rPr>
                              <w:t>februari</w:t>
                            </w:r>
                            <w:proofErr w:type="spellEnd"/>
                            <w:r w:rsidR="00C15A8A">
                              <w:rPr>
                                <w:rFonts w:ascii="Verdana" w:hAnsi="Verdana" w:cs="Verdana"/>
                                <w:b/>
                                <w:bCs/>
                                <w:sz w:val="16"/>
                                <w:szCs w:val="16"/>
                                <w:lang w:val="de-DE"/>
                              </w:rPr>
                              <w:t xml:space="preserve"> 2022</w:t>
                            </w:r>
                          </w:p>
                          <w:p w14:paraId="7CE532D8" w14:textId="77777777" w:rsidR="00A97093" w:rsidRPr="00A97B60" w:rsidRDefault="00A97093" w:rsidP="00917F4D">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8F23" id="Rechthoek 8" o:spid="_x0000_s1026" style="position:absolute;margin-left:166.15pt;margin-top:-70.35pt;width:198.55pt;height: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" fillcolor="window" strokecolor="#92d050" strokeweight="1.5pt">
                <v:path arrowok="t"/>
                <v:textbox>
                  <w:txbxContent>
                    <w:p w14:paraId="2EC39D54" w14:textId="17D20356" w:rsidR="00A97093" w:rsidRPr="00A97B60" w:rsidRDefault="00A97093" w:rsidP="00917F4D">
                      <w:pPr>
                        <w:rPr>
                          <w:rFonts w:ascii="Verdana" w:hAnsi="Verdana" w:cs="Verdana"/>
                          <w:b/>
                          <w:bCs/>
                          <w:sz w:val="16"/>
                          <w:szCs w:val="16"/>
                          <w:lang w:val="de-DE"/>
                        </w:rPr>
                      </w:pPr>
                      <w:proofErr w:type="spellStart"/>
                      <w:r w:rsidRPr="00C15A8A">
                        <w:rPr>
                          <w:rFonts w:ascii="Verdana" w:hAnsi="Verdana" w:cs="Verdana"/>
                          <w:b/>
                          <w:bCs/>
                          <w:sz w:val="16"/>
                          <w:szCs w:val="16"/>
                          <w:highlight w:val="yellow"/>
                          <w:lang w:val="de-DE"/>
                        </w:rPr>
                        <w:t>Bijlage</w:t>
                      </w:r>
                      <w:proofErr w:type="spellEnd"/>
                      <w:r w:rsidRPr="00C15A8A">
                        <w:rPr>
                          <w:rFonts w:ascii="Verdana" w:hAnsi="Verdana" w:cs="Verdana"/>
                          <w:b/>
                          <w:bCs/>
                          <w:sz w:val="16"/>
                          <w:szCs w:val="16"/>
                          <w:highlight w:val="yellow"/>
                          <w:lang w:val="de-DE"/>
                        </w:rPr>
                        <w:t xml:space="preserve"> </w:t>
                      </w:r>
                      <w:r w:rsidR="00C15A8A" w:rsidRPr="00C15A8A">
                        <w:rPr>
                          <w:rFonts w:ascii="Verdana" w:hAnsi="Verdana" w:cs="Verdana"/>
                          <w:b/>
                          <w:bCs/>
                          <w:sz w:val="16"/>
                          <w:szCs w:val="16"/>
                          <w:highlight w:val="yellow"/>
                          <w:lang w:val="de-DE"/>
                        </w:rPr>
                        <w:t>X.X</w:t>
                      </w:r>
                    </w:p>
                    <w:p w14:paraId="21776833" w14:textId="4EDA82F6" w:rsidR="00A97093" w:rsidRPr="00A97B60" w:rsidRDefault="00A97093" w:rsidP="00917F4D">
                      <w:pPr>
                        <w:rPr>
                          <w:rFonts w:ascii="Verdana" w:hAnsi="Verdana" w:cs="Verdana"/>
                          <w:b/>
                          <w:bCs/>
                          <w:sz w:val="16"/>
                          <w:szCs w:val="16"/>
                          <w:lang w:val="de-DE"/>
                        </w:rPr>
                      </w:pPr>
                      <w:r w:rsidRPr="00A97B60">
                        <w:rPr>
                          <w:rFonts w:ascii="Verdana" w:hAnsi="Verdana" w:cs="Verdana"/>
                          <w:b/>
                          <w:bCs/>
                          <w:sz w:val="16"/>
                          <w:szCs w:val="16"/>
                          <w:lang w:val="de-DE"/>
                        </w:rPr>
                        <w:t xml:space="preserve">BC </w:t>
                      </w:r>
                      <w:proofErr w:type="spellStart"/>
                      <w:r w:rsidR="001F40BF">
                        <w:rPr>
                          <w:rFonts w:ascii="Verdana" w:hAnsi="Verdana" w:cs="Verdana"/>
                          <w:b/>
                          <w:bCs/>
                          <w:sz w:val="16"/>
                          <w:szCs w:val="16"/>
                          <w:lang w:val="de-DE"/>
                        </w:rPr>
                        <w:t>Duurzaamheid</w:t>
                      </w:r>
                      <w:proofErr w:type="spellEnd"/>
                      <w:r>
                        <w:rPr>
                          <w:rFonts w:ascii="Verdana" w:hAnsi="Verdana" w:cs="Verdana"/>
                          <w:b/>
                          <w:bCs/>
                          <w:sz w:val="16"/>
                          <w:szCs w:val="16"/>
                          <w:lang w:val="de-DE"/>
                        </w:rPr>
                        <w:t xml:space="preserve"> – 9 </w:t>
                      </w:r>
                      <w:proofErr w:type="spellStart"/>
                      <w:r w:rsidR="00C15A8A">
                        <w:rPr>
                          <w:rFonts w:ascii="Verdana" w:hAnsi="Verdana" w:cs="Verdana"/>
                          <w:b/>
                          <w:bCs/>
                          <w:sz w:val="16"/>
                          <w:szCs w:val="16"/>
                          <w:lang w:val="de-DE"/>
                        </w:rPr>
                        <w:t>februari</w:t>
                      </w:r>
                      <w:proofErr w:type="spellEnd"/>
                      <w:r w:rsidR="00C15A8A">
                        <w:rPr>
                          <w:rFonts w:ascii="Verdana" w:hAnsi="Verdana" w:cs="Verdana"/>
                          <w:b/>
                          <w:bCs/>
                          <w:sz w:val="16"/>
                          <w:szCs w:val="16"/>
                          <w:lang w:val="de-DE"/>
                        </w:rPr>
                        <w:t xml:space="preserve"> 2022</w:t>
                      </w:r>
                    </w:p>
                    <w:p w14:paraId="7CE532D8" w14:textId="77777777" w:rsidR="00A97093" w:rsidRPr="00A97B60" w:rsidRDefault="00A97093" w:rsidP="00917F4D">
                      <w:pPr>
                        <w:rPr>
                          <w:lang w:val="de-DE"/>
                        </w:rPr>
                      </w:pPr>
                    </w:p>
                  </w:txbxContent>
                </v:textbox>
              </v:rect>
            </w:pict>
          </mc:Fallback>
        </mc:AlternateContent>
      </w:r>
      <w:r w:rsidR="00786B5D" w:rsidRPr="008101D3">
        <w:rPr>
          <w:rFonts w:cs="Arial"/>
          <w:noProof/>
          <w:sz w:val="18"/>
          <w:szCs w:val="18"/>
          <w:lang w:val="en-GB" w:eastAsia="en-GB"/>
        </w:rPr>
        <mc:AlternateContent>
          <mc:Choice Requires="wps">
            <w:drawing>
              <wp:anchor distT="0" distB="0" distL="114300" distR="114300" simplePos="0" relativeHeight="251661312" behindDoc="0" locked="0" layoutInCell="1" allowOverlap="1" wp14:anchorId="350D9562" wp14:editId="4B9B8E00">
                <wp:simplePos x="0" y="0"/>
                <wp:positionH relativeFrom="column">
                  <wp:posOffset>-146050</wp:posOffset>
                </wp:positionH>
                <wp:positionV relativeFrom="paragraph">
                  <wp:posOffset>177165</wp:posOffset>
                </wp:positionV>
                <wp:extent cx="5143500" cy="510540"/>
                <wp:effectExtent l="0" t="0" r="1905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10540"/>
                        </a:xfrm>
                        <a:prstGeom prst="rect">
                          <a:avLst/>
                        </a:prstGeom>
                        <a:solidFill>
                          <a:srgbClr val="FFFFFF"/>
                        </a:solidFill>
                        <a:ln w="9525">
                          <a:solidFill>
                            <a:srgbClr val="000000"/>
                          </a:solidFill>
                          <a:miter lim="800000"/>
                          <a:headEnd/>
                          <a:tailEnd/>
                        </a:ln>
                      </wps:spPr>
                      <wps:txbx>
                        <w:txbxContent>
                          <w:p w14:paraId="5F8E4AC2" w14:textId="77777777" w:rsidR="00A97093" w:rsidRDefault="00A97093" w:rsidP="00120C71">
                            <w:pPr>
                              <w:rPr>
                                <w:bCs/>
                              </w:rPr>
                            </w:pPr>
                            <w:r>
                              <w:rPr>
                                <w:b/>
                                <w:bCs/>
                                <w:u w:val="single"/>
                              </w:rPr>
                              <w:t>Onderwerp</w:t>
                            </w:r>
                            <w:r w:rsidRPr="00E12149">
                              <w:rPr>
                                <w:bCs/>
                                <w:u w:val="single"/>
                              </w:rPr>
                              <w:t>:</w:t>
                            </w:r>
                            <w:r>
                              <w:rPr>
                                <w:bCs/>
                              </w:rPr>
                              <w:t xml:space="preserve"> </w:t>
                            </w:r>
                          </w:p>
                          <w:p w14:paraId="70D6F0C8" w14:textId="77777777" w:rsidR="00A97093" w:rsidRDefault="00A97093" w:rsidP="00AE017D">
                            <w:pPr>
                              <w:rPr>
                                <w:bCs/>
                              </w:rPr>
                            </w:pPr>
                            <w:r>
                              <w:rPr>
                                <w:bCs/>
                              </w:rPr>
                              <w:t>Klimaatadaptatie Parkstad Limburg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D9562" id="_x0000_t202" coordsize="21600,21600" o:spt="202" path="m,l,21600r21600,l21600,xe">
                <v:stroke joinstyle="miter"/>
                <v:path gradientshapeok="t" o:connecttype="rect"/>
              </v:shapetype>
              <v:shape id="Text Box 2" o:spid="_x0000_s1027" type="#_x0000_t202" style="position:absolute;margin-left:-11.5pt;margin-top:13.95pt;width:4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">
                <v:textbox>
                  <w:txbxContent>
                    <w:p w14:paraId="5F8E4AC2" w14:textId="77777777" w:rsidR="00A97093" w:rsidRDefault="00A97093" w:rsidP="00120C71">
                      <w:pPr>
                        <w:rPr>
                          <w:bCs/>
                        </w:rPr>
                      </w:pPr>
                      <w:r>
                        <w:rPr>
                          <w:b/>
                          <w:bCs/>
                          <w:u w:val="single"/>
                        </w:rPr>
                        <w:t>Onderwerp</w:t>
                      </w:r>
                      <w:r w:rsidRPr="00E12149">
                        <w:rPr>
                          <w:bCs/>
                          <w:u w:val="single"/>
                        </w:rPr>
                        <w:t>:</w:t>
                      </w:r>
                      <w:r>
                        <w:rPr>
                          <w:bCs/>
                        </w:rPr>
                        <w:t xml:space="preserve"> </w:t>
                      </w:r>
                    </w:p>
                    <w:p w14:paraId="70D6F0C8" w14:textId="77777777" w:rsidR="00A97093" w:rsidRDefault="00A97093" w:rsidP="00AE017D">
                      <w:pPr>
                        <w:rPr>
                          <w:bCs/>
                        </w:rPr>
                      </w:pPr>
                      <w:r>
                        <w:rPr>
                          <w:bCs/>
                        </w:rPr>
                        <w:t>Klimaatadaptatie Parkstad Limburg</w:t>
                      </w:r>
                    </w:p>
                  </w:txbxContent>
                </v:textbox>
              </v:shape>
            </w:pict>
          </mc:Fallback>
        </mc:AlternateContent>
      </w:r>
      <w:r w:rsidR="001C2C8D">
        <w:rPr>
          <w:rFonts w:cs="Arial"/>
          <w:sz w:val="18"/>
          <w:szCs w:val="18"/>
        </w:rPr>
        <w:tab/>
      </w:r>
    </w:p>
    <w:p w14:paraId="08DA9B6D" w14:textId="77777777" w:rsidR="00120C71" w:rsidRPr="008101D3" w:rsidRDefault="00120C71" w:rsidP="00120C71">
      <w:pPr>
        <w:rPr>
          <w:rFonts w:cs="Arial"/>
          <w:sz w:val="18"/>
          <w:szCs w:val="18"/>
        </w:rPr>
      </w:pPr>
    </w:p>
    <w:p w14:paraId="45896AF5" w14:textId="77777777" w:rsidR="00120C71" w:rsidRPr="008101D3" w:rsidRDefault="00120C71" w:rsidP="00120C71">
      <w:pPr>
        <w:rPr>
          <w:rFonts w:cs="Arial"/>
          <w:sz w:val="18"/>
          <w:szCs w:val="18"/>
        </w:rPr>
      </w:pPr>
    </w:p>
    <w:p w14:paraId="43D901FC" w14:textId="77777777" w:rsidR="00120C71" w:rsidRPr="008101D3" w:rsidRDefault="00120C71" w:rsidP="002E53CA">
      <w:pPr>
        <w:tabs>
          <w:tab w:val="clear" w:pos="454"/>
          <w:tab w:val="clear" w:pos="1021"/>
          <w:tab w:val="clear" w:pos="1588"/>
          <w:tab w:val="left" w:pos="8280"/>
          <w:tab w:val="right" w:pos="9071"/>
        </w:tabs>
        <w:rPr>
          <w:rFonts w:cs="Arial"/>
          <w:sz w:val="18"/>
          <w:szCs w:val="18"/>
        </w:rPr>
      </w:pPr>
      <w:r w:rsidRPr="008101D3">
        <w:rPr>
          <w:rFonts w:cs="Arial"/>
          <w:sz w:val="18"/>
          <w:szCs w:val="18"/>
        </w:rPr>
        <w:tab/>
      </w:r>
      <w:r w:rsidR="002E53CA">
        <w:rPr>
          <w:rFonts w:cs="Arial"/>
          <w:sz w:val="18"/>
          <w:szCs w:val="18"/>
        </w:rPr>
        <w:tab/>
      </w:r>
    </w:p>
    <w:p w14:paraId="772DF73C" w14:textId="77777777" w:rsidR="00120C71" w:rsidRPr="008101D3" w:rsidRDefault="00120C71" w:rsidP="00120C71">
      <w:pPr>
        <w:rPr>
          <w:rFonts w:cs="Arial"/>
          <w:sz w:val="18"/>
          <w:szCs w:val="18"/>
        </w:rPr>
      </w:pPr>
    </w:p>
    <w:p w14:paraId="3972BF12" w14:textId="788DEC7D" w:rsidR="00120C71" w:rsidRPr="008101D3" w:rsidRDefault="00E06982" w:rsidP="00120C71">
      <w:pPr>
        <w:rPr>
          <w:rFonts w:cs="Arial"/>
          <w:sz w:val="18"/>
          <w:szCs w:val="18"/>
        </w:rPr>
      </w:pPr>
      <w:r w:rsidRPr="008101D3">
        <w:rPr>
          <w:rFonts w:cs="Arial"/>
          <w:noProof/>
          <w:sz w:val="18"/>
          <w:szCs w:val="18"/>
          <w:lang w:val="en-GB" w:eastAsia="en-GB"/>
        </w:rPr>
        <mc:AlternateContent>
          <mc:Choice Requires="wps">
            <w:drawing>
              <wp:anchor distT="0" distB="0" distL="114300" distR="114300" simplePos="0" relativeHeight="251668480" behindDoc="0" locked="0" layoutInCell="1" allowOverlap="1" wp14:anchorId="7BD1C570" wp14:editId="522B024C">
                <wp:simplePos x="0" y="0"/>
                <wp:positionH relativeFrom="column">
                  <wp:posOffset>-141305</wp:posOffset>
                </wp:positionH>
                <wp:positionV relativeFrom="paragraph">
                  <wp:posOffset>131697</wp:posOffset>
                </wp:positionV>
                <wp:extent cx="5143500" cy="3433313"/>
                <wp:effectExtent l="0" t="0" r="1905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33313"/>
                        </a:xfrm>
                        <a:prstGeom prst="rect">
                          <a:avLst/>
                        </a:prstGeom>
                        <a:solidFill>
                          <a:srgbClr val="FFFFFF"/>
                        </a:solidFill>
                        <a:ln w="9525">
                          <a:solidFill>
                            <a:srgbClr val="000000"/>
                          </a:solidFill>
                          <a:miter lim="800000"/>
                          <a:headEnd/>
                          <a:tailEnd/>
                        </a:ln>
                      </wps:spPr>
                      <wps:txbx>
                        <w:txbxContent>
                          <w:p w14:paraId="1DB3191C" w14:textId="05E61EAB" w:rsidR="00E06982" w:rsidRDefault="00E06982" w:rsidP="00E06982">
                            <w:pPr>
                              <w:rPr>
                                <w:bCs/>
                              </w:rPr>
                            </w:pPr>
                            <w:r>
                              <w:rPr>
                                <w:b/>
                                <w:bCs/>
                                <w:u w:val="single"/>
                              </w:rPr>
                              <w:t>Ontwerpbesluit</w:t>
                            </w:r>
                            <w:r w:rsidRPr="00E12149">
                              <w:rPr>
                                <w:bCs/>
                                <w:u w:val="single"/>
                              </w:rPr>
                              <w:t>:</w:t>
                            </w:r>
                            <w:r>
                              <w:rPr>
                                <w:bCs/>
                              </w:rPr>
                              <w:t xml:space="preserve"> </w:t>
                            </w:r>
                          </w:p>
                          <w:p w14:paraId="6979EE06" w14:textId="77777777" w:rsidR="00E06982" w:rsidRDefault="00E06982" w:rsidP="00E06982">
                            <w:pPr>
                              <w:rPr>
                                <w:bCs/>
                              </w:rPr>
                            </w:pPr>
                          </w:p>
                          <w:p w14:paraId="7AD718B1" w14:textId="437C22C1" w:rsidR="00E06982" w:rsidRDefault="00E06982" w:rsidP="00E06982">
                            <w:pPr>
                              <w:rPr>
                                <w:bCs/>
                              </w:rPr>
                            </w:pPr>
                            <w:r>
                              <w:rPr>
                                <w:bCs/>
                              </w:rPr>
                              <w:t xml:space="preserve">De </w:t>
                            </w:r>
                            <w:r w:rsidR="0087038E">
                              <w:rPr>
                                <w:bCs/>
                              </w:rPr>
                              <w:t>bestuurscommissie</w:t>
                            </w:r>
                            <w:r>
                              <w:rPr>
                                <w:bCs/>
                              </w:rPr>
                              <w:t xml:space="preserve">: </w:t>
                            </w:r>
                          </w:p>
                          <w:p w14:paraId="70518558" w14:textId="027577E2" w:rsidR="00E06982" w:rsidRDefault="00E06982" w:rsidP="00E06982">
                            <w:pPr>
                              <w:rPr>
                                <w:bCs/>
                              </w:rPr>
                            </w:pPr>
                          </w:p>
                          <w:p w14:paraId="6F84D6C4" w14:textId="108DF24F" w:rsidR="00E06982" w:rsidRPr="009A7C83" w:rsidRDefault="00422DBE"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 xml:space="preserve">Stemt in met </w:t>
                            </w:r>
                            <w:r w:rsidR="00E06982" w:rsidRPr="009A7C83">
                              <w:rPr>
                                <w:rFonts w:ascii="Arial" w:hAnsi="Arial" w:cs="Arial"/>
                                <w:bCs/>
                                <w:iCs/>
                                <w:sz w:val="20"/>
                                <w:szCs w:val="20"/>
                              </w:rPr>
                              <w:t xml:space="preserve">de Klimaatadaptatiestrategie Parkstad </w:t>
                            </w:r>
                            <w:r w:rsidR="008045C4" w:rsidRPr="009A7C83">
                              <w:rPr>
                                <w:rFonts w:ascii="Arial" w:hAnsi="Arial" w:cs="Arial"/>
                                <w:bCs/>
                                <w:iCs/>
                                <w:sz w:val="20"/>
                                <w:szCs w:val="20"/>
                              </w:rPr>
                              <w:t>Limburg</w:t>
                            </w:r>
                            <w:r w:rsidRPr="009A7C83">
                              <w:rPr>
                                <w:rFonts w:ascii="Arial" w:hAnsi="Arial" w:cs="Arial"/>
                                <w:bCs/>
                                <w:iCs/>
                                <w:sz w:val="20"/>
                                <w:szCs w:val="20"/>
                              </w:rPr>
                              <w:t>;</w:t>
                            </w:r>
                          </w:p>
                          <w:p w14:paraId="5F5512F2" w14:textId="32D4AE07" w:rsidR="00E06982" w:rsidRPr="009A7C83" w:rsidRDefault="00E06982"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B</w:t>
                            </w:r>
                            <w:r w:rsidR="00B7142E" w:rsidRPr="009A7C83">
                              <w:rPr>
                                <w:rFonts w:ascii="Arial" w:hAnsi="Arial" w:cs="Arial"/>
                                <w:bCs/>
                                <w:iCs/>
                                <w:sz w:val="20"/>
                                <w:szCs w:val="20"/>
                              </w:rPr>
                              <w:t xml:space="preserve">iedt </w:t>
                            </w:r>
                            <w:r w:rsidRPr="009A7C83">
                              <w:rPr>
                                <w:rFonts w:ascii="Arial" w:hAnsi="Arial" w:cs="Arial"/>
                                <w:bCs/>
                                <w:iCs/>
                                <w:sz w:val="20"/>
                                <w:szCs w:val="20"/>
                              </w:rPr>
                              <w:t xml:space="preserve">de Klimaatadaptatiestrategie Parkstad </w:t>
                            </w:r>
                            <w:r w:rsidR="008045C4" w:rsidRPr="009A7C83">
                              <w:rPr>
                                <w:rFonts w:ascii="Arial" w:hAnsi="Arial" w:cs="Arial"/>
                                <w:bCs/>
                                <w:iCs/>
                                <w:sz w:val="20"/>
                                <w:szCs w:val="20"/>
                              </w:rPr>
                              <w:t xml:space="preserve">Limburg </w:t>
                            </w:r>
                            <w:r w:rsidRPr="009A7C83">
                              <w:rPr>
                                <w:rFonts w:ascii="Arial" w:hAnsi="Arial" w:cs="Arial"/>
                                <w:bCs/>
                                <w:iCs/>
                                <w:sz w:val="20"/>
                                <w:szCs w:val="20"/>
                              </w:rPr>
                              <w:t xml:space="preserve">ter </w:t>
                            </w:r>
                            <w:r w:rsidR="00B7142E" w:rsidRPr="009A7C83">
                              <w:rPr>
                                <w:rFonts w:ascii="Arial" w:hAnsi="Arial" w:cs="Arial"/>
                                <w:bCs/>
                                <w:iCs/>
                                <w:sz w:val="20"/>
                                <w:szCs w:val="20"/>
                              </w:rPr>
                              <w:t xml:space="preserve">besluitvorming </w:t>
                            </w:r>
                            <w:r w:rsidRPr="009A7C83">
                              <w:rPr>
                                <w:rFonts w:ascii="Arial" w:hAnsi="Arial" w:cs="Arial"/>
                                <w:bCs/>
                                <w:iCs/>
                                <w:sz w:val="20"/>
                                <w:szCs w:val="20"/>
                              </w:rPr>
                              <w:t>aan</w:t>
                            </w:r>
                            <w:r w:rsidR="00B7142E" w:rsidRPr="009A7C83">
                              <w:rPr>
                                <w:rFonts w:ascii="Arial" w:hAnsi="Arial" w:cs="Arial"/>
                                <w:bCs/>
                                <w:iCs/>
                                <w:sz w:val="20"/>
                                <w:szCs w:val="20"/>
                              </w:rPr>
                              <w:t>,</w:t>
                            </w:r>
                            <w:r w:rsidRPr="009A7C83">
                              <w:rPr>
                                <w:rFonts w:ascii="Arial" w:hAnsi="Arial" w:cs="Arial"/>
                                <w:bCs/>
                                <w:iCs/>
                                <w:sz w:val="20"/>
                                <w:szCs w:val="20"/>
                              </w:rPr>
                              <w:t xml:space="preserve"> aan </w:t>
                            </w:r>
                            <w:r w:rsidR="00B7142E" w:rsidRPr="009A7C83">
                              <w:rPr>
                                <w:rFonts w:ascii="Arial" w:hAnsi="Arial" w:cs="Arial"/>
                                <w:bCs/>
                                <w:iCs/>
                                <w:sz w:val="20"/>
                                <w:szCs w:val="20"/>
                              </w:rPr>
                              <w:t xml:space="preserve">de stuurgroep van </w:t>
                            </w:r>
                            <w:r w:rsidR="0087038E" w:rsidRPr="009A7C83">
                              <w:rPr>
                                <w:rFonts w:ascii="Arial" w:hAnsi="Arial" w:cs="Arial"/>
                                <w:bCs/>
                                <w:iCs/>
                                <w:sz w:val="20"/>
                                <w:szCs w:val="20"/>
                              </w:rPr>
                              <w:t xml:space="preserve">het </w:t>
                            </w:r>
                            <w:r w:rsidR="00D9057A" w:rsidRPr="009A7C83">
                              <w:rPr>
                                <w:rFonts w:ascii="Arial" w:hAnsi="Arial" w:cs="Arial"/>
                                <w:bCs/>
                                <w:iCs/>
                                <w:sz w:val="20"/>
                                <w:szCs w:val="20"/>
                              </w:rPr>
                              <w:t>S</w:t>
                            </w:r>
                            <w:r w:rsidRPr="009A7C83">
                              <w:rPr>
                                <w:rFonts w:ascii="Arial" w:hAnsi="Arial" w:cs="Arial"/>
                                <w:bCs/>
                                <w:iCs/>
                                <w:sz w:val="20"/>
                                <w:szCs w:val="20"/>
                              </w:rPr>
                              <w:t>amenwerking</w:t>
                            </w:r>
                            <w:r w:rsidR="0087038E" w:rsidRPr="009A7C83">
                              <w:rPr>
                                <w:rFonts w:ascii="Arial" w:hAnsi="Arial" w:cs="Arial"/>
                                <w:bCs/>
                                <w:iCs/>
                                <w:sz w:val="20"/>
                                <w:szCs w:val="20"/>
                              </w:rPr>
                              <w:t>sverband</w:t>
                            </w:r>
                            <w:r w:rsidRPr="009A7C83">
                              <w:rPr>
                                <w:rFonts w:ascii="Arial" w:hAnsi="Arial" w:cs="Arial"/>
                                <w:bCs/>
                                <w:iCs/>
                                <w:sz w:val="20"/>
                                <w:szCs w:val="20"/>
                              </w:rPr>
                              <w:t xml:space="preserve"> </w:t>
                            </w:r>
                            <w:r w:rsidR="00D9057A" w:rsidRPr="009A7C83">
                              <w:rPr>
                                <w:rFonts w:ascii="Arial" w:hAnsi="Arial" w:cs="Arial"/>
                                <w:bCs/>
                                <w:iCs/>
                                <w:sz w:val="20"/>
                                <w:szCs w:val="20"/>
                              </w:rPr>
                              <w:t>W</w:t>
                            </w:r>
                            <w:r w:rsidRPr="009A7C83">
                              <w:rPr>
                                <w:rFonts w:ascii="Arial" w:hAnsi="Arial" w:cs="Arial"/>
                                <w:bCs/>
                                <w:iCs/>
                                <w:sz w:val="20"/>
                                <w:szCs w:val="20"/>
                              </w:rPr>
                              <w:t>ater</w:t>
                            </w:r>
                            <w:r w:rsidR="008045C4" w:rsidRPr="009A7C83">
                              <w:rPr>
                                <w:rFonts w:ascii="Arial" w:hAnsi="Arial" w:cs="Arial"/>
                                <w:bCs/>
                                <w:iCs/>
                                <w:sz w:val="20"/>
                                <w:szCs w:val="20"/>
                              </w:rPr>
                              <w:t xml:space="preserve"> </w:t>
                            </w:r>
                            <w:r w:rsidRPr="009A7C83">
                              <w:rPr>
                                <w:rFonts w:ascii="Arial" w:hAnsi="Arial" w:cs="Arial"/>
                                <w:bCs/>
                                <w:iCs/>
                                <w:sz w:val="20"/>
                                <w:szCs w:val="20"/>
                              </w:rPr>
                              <w:t>Parkstad</w:t>
                            </w:r>
                            <w:r w:rsidR="008045C4" w:rsidRPr="009A7C83">
                              <w:rPr>
                                <w:rFonts w:ascii="Arial" w:hAnsi="Arial" w:cs="Arial"/>
                                <w:bCs/>
                                <w:iCs/>
                                <w:sz w:val="20"/>
                                <w:szCs w:val="20"/>
                              </w:rPr>
                              <w:t xml:space="preserve"> Limburg</w:t>
                            </w:r>
                            <w:r w:rsidR="00F2737E" w:rsidRPr="009A7C83">
                              <w:rPr>
                                <w:rFonts w:ascii="Arial" w:hAnsi="Arial" w:cs="Arial"/>
                                <w:bCs/>
                                <w:iCs/>
                                <w:sz w:val="20"/>
                                <w:szCs w:val="20"/>
                              </w:rPr>
                              <w:t>;</w:t>
                            </w:r>
                          </w:p>
                          <w:p w14:paraId="5DF09CA3" w14:textId="2020CE4C" w:rsidR="00F2737E" w:rsidRPr="009A7C83" w:rsidRDefault="0087038E"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 xml:space="preserve">Neemt </w:t>
                            </w:r>
                            <w:r w:rsidR="00F2737E" w:rsidRPr="009A7C83">
                              <w:rPr>
                                <w:rFonts w:ascii="Arial" w:hAnsi="Arial" w:cs="Arial"/>
                                <w:bCs/>
                                <w:iCs/>
                                <w:sz w:val="20"/>
                                <w:szCs w:val="20"/>
                              </w:rPr>
                              <w:t xml:space="preserve">kennis van het Actieprogramma klimaatadaptatie </w:t>
                            </w:r>
                            <w:r w:rsidRPr="009A7C83">
                              <w:rPr>
                                <w:rFonts w:ascii="Arial" w:hAnsi="Arial" w:cs="Arial"/>
                                <w:bCs/>
                                <w:iCs/>
                                <w:sz w:val="20"/>
                                <w:szCs w:val="20"/>
                              </w:rPr>
                              <w:t>Parkstad</w:t>
                            </w:r>
                            <w:r w:rsidR="008045C4" w:rsidRPr="009A7C83">
                              <w:rPr>
                                <w:rFonts w:ascii="Arial" w:hAnsi="Arial" w:cs="Arial"/>
                                <w:bCs/>
                                <w:iCs/>
                                <w:sz w:val="20"/>
                                <w:szCs w:val="20"/>
                              </w:rPr>
                              <w:t xml:space="preserve"> Limburg</w:t>
                            </w:r>
                            <w:r w:rsidRPr="009A7C83">
                              <w:rPr>
                                <w:rFonts w:ascii="Arial" w:hAnsi="Arial" w:cs="Arial"/>
                                <w:bCs/>
                                <w:iCs/>
                                <w:sz w:val="20"/>
                                <w:szCs w:val="20"/>
                              </w:rPr>
                              <w:t>;</w:t>
                            </w:r>
                          </w:p>
                          <w:p w14:paraId="5A804867" w14:textId="00AC6198" w:rsidR="0087038E" w:rsidRPr="009A7C83" w:rsidRDefault="00B7142E"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 xml:space="preserve">Biedt </w:t>
                            </w:r>
                            <w:r w:rsidR="0087038E" w:rsidRPr="009A7C83">
                              <w:rPr>
                                <w:rFonts w:ascii="Arial" w:hAnsi="Arial" w:cs="Arial"/>
                                <w:bCs/>
                                <w:iCs/>
                                <w:sz w:val="20"/>
                                <w:szCs w:val="20"/>
                              </w:rPr>
                              <w:t>het Actieprogramma klimaatadaptatie Parkstad</w:t>
                            </w:r>
                            <w:r w:rsidR="008045C4" w:rsidRPr="009A7C83">
                              <w:rPr>
                                <w:rFonts w:ascii="Arial" w:hAnsi="Arial" w:cs="Arial"/>
                                <w:bCs/>
                                <w:iCs/>
                                <w:sz w:val="20"/>
                                <w:szCs w:val="20"/>
                              </w:rPr>
                              <w:t xml:space="preserve"> Limburg</w:t>
                            </w:r>
                            <w:r w:rsidR="0087038E" w:rsidRPr="009A7C83">
                              <w:rPr>
                                <w:rFonts w:ascii="Arial" w:hAnsi="Arial" w:cs="Arial"/>
                                <w:bCs/>
                                <w:iCs/>
                                <w:sz w:val="20"/>
                                <w:szCs w:val="20"/>
                              </w:rPr>
                              <w:t xml:space="preserve"> ter </w:t>
                            </w:r>
                            <w:r w:rsidRPr="009A7C83">
                              <w:rPr>
                                <w:rFonts w:ascii="Arial" w:hAnsi="Arial" w:cs="Arial"/>
                                <w:bCs/>
                                <w:iCs/>
                                <w:sz w:val="20"/>
                                <w:szCs w:val="20"/>
                              </w:rPr>
                              <w:t>besluitvorming aan,</w:t>
                            </w:r>
                            <w:r w:rsidR="0087038E" w:rsidRPr="009A7C83">
                              <w:rPr>
                                <w:rFonts w:ascii="Arial" w:hAnsi="Arial" w:cs="Arial"/>
                                <w:bCs/>
                                <w:iCs/>
                                <w:sz w:val="20"/>
                                <w:szCs w:val="20"/>
                              </w:rPr>
                              <w:t xml:space="preserve"> aan</w:t>
                            </w:r>
                            <w:r w:rsidRPr="009A7C83">
                              <w:rPr>
                                <w:rFonts w:ascii="Arial" w:hAnsi="Arial" w:cs="Arial"/>
                                <w:bCs/>
                                <w:iCs/>
                                <w:sz w:val="20"/>
                                <w:szCs w:val="20"/>
                              </w:rPr>
                              <w:t xml:space="preserve"> de stuurgroep van</w:t>
                            </w:r>
                            <w:r w:rsidR="0087038E" w:rsidRPr="009A7C83">
                              <w:rPr>
                                <w:rFonts w:ascii="Arial" w:hAnsi="Arial" w:cs="Arial"/>
                                <w:bCs/>
                                <w:iCs/>
                                <w:sz w:val="20"/>
                                <w:szCs w:val="20"/>
                              </w:rPr>
                              <w:t xml:space="preserve"> het </w:t>
                            </w:r>
                            <w:r w:rsidR="00D9057A" w:rsidRPr="009A7C83">
                              <w:rPr>
                                <w:rFonts w:ascii="Arial" w:hAnsi="Arial" w:cs="Arial"/>
                                <w:bCs/>
                                <w:iCs/>
                                <w:sz w:val="20"/>
                                <w:szCs w:val="20"/>
                              </w:rPr>
                              <w:t>S</w:t>
                            </w:r>
                            <w:r w:rsidR="0087038E" w:rsidRPr="009A7C83">
                              <w:rPr>
                                <w:rFonts w:ascii="Arial" w:hAnsi="Arial" w:cs="Arial"/>
                                <w:bCs/>
                                <w:iCs/>
                                <w:sz w:val="20"/>
                                <w:szCs w:val="20"/>
                              </w:rPr>
                              <w:t xml:space="preserve">amenwerkingsverband </w:t>
                            </w:r>
                            <w:r w:rsidR="00D9057A" w:rsidRPr="009A7C83">
                              <w:rPr>
                                <w:rFonts w:ascii="Arial" w:hAnsi="Arial" w:cs="Arial"/>
                                <w:bCs/>
                                <w:iCs/>
                                <w:sz w:val="20"/>
                                <w:szCs w:val="20"/>
                              </w:rPr>
                              <w:t>W</w:t>
                            </w:r>
                            <w:r w:rsidR="0087038E" w:rsidRPr="009A7C83">
                              <w:rPr>
                                <w:rFonts w:ascii="Arial" w:hAnsi="Arial" w:cs="Arial"/>
                                <w:bCs/>
                                <w:iCs/>
                                <w:sz w:val="20"/>
                                <w:szCs w:val="20"/>
                              </w:rPr>
                              <w:t>ater</w:t>
                            </w:r>
                            <w:r w:rsidR="008045C4" w:rsidRPr="009A7C83">
                              <w:rPr>
                                <w:rFonts w:ascii="Arial" w:hAnsi="Arial" w:cs="Arial"/>
                                <w:bCs/>
                                <w:iCs/>
                                <w:sz w:val="20"/>
                                <w:szCs w:val="20"/>
                              </w:rPr>
                              <w:t xml:space="preserve"> </w:t>
                            </w:r>
                            <w:r w:rsidR="0087038E" w:rsidRPr="009A7C83">
                              <w:rPr>
                                <w:rFonts w:ascii="Arial" w:hAnsi="Arial" w:cs="Arial"/>
                                <w:bCs/>
                                <w:iCs/>
                                <w:sz w:val="20"/>
                                <w:szCs w:val="20"/>
                              </w:rPr>
                              <w:t>Parkstad</w:t>
                            </w:r>
                            <w:r w:rsidR="008045C4" w:rsidRPr="009A7C83">
                              <w:rPr>
                                <w:rFonts w:ascii="Arial" w:hAnsi="Arial" w:cs="Arial"/>
                                <w:bCs/>
                                <w:iCs/>
                                <w:sz w:val="20"/>
                                <w:szCs w:val="20"/>
                              </w:rPr>
                              <w:t xml:space="preserve"> Limburg</w:t>
                            </w:r>
                            <w:r w:rsidR="007C129F" w:rsidRPr="009A7C83">
                              <w:rPr>
                                <w:rFonts w:ascii="Arial" w:hAnsi="Arial" w:cs="Arial"/>
                                <w:bCs/>
                                <w:iCs/>
                                <w:sz w:val="20"/>
                                <w:szCs w:val="20"/>
                              </w:rPr>
                              <w:t>.</w:t>
                            </w:r>
                          </w:p>
                          <w:p w14:paraId="40B326FC" w14:textId="33EB6E02" w:rsidR="00E06982" w:rsidRPr="007C129F" w:rsidRDefault="00E06982" w:rsidP="007C129F">
                            <w:pPr>
                              <w:ind w:left="360"/>
                              <w:rPr>
                                <w:bCs/>
                              </w:rPr>
                            </w:pPr>
                          </w:p>
                          <w:p w14:paraId="69E8221C" w14:textId="77777777" w:rsidR="00E06982" w:rsidRDefault="00E06982" w:rsidP="00E06982">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C570" id="_x0000_t202" coordsize="21600,21600" o:spt="202" path="m,l,21600r21600,l21600,xe">
                <v:stroke joinstyle="miter"/>
                <v:path gradientshapeok="t" o:connecttype="rect"/>
              </v:shapetype>
              <v:shape id="_x0000_s1028" type="#_x0000_t202" style="position:absolute;margin-left:-11.15pt;margin-top:10.35pt;width:405pt;height:2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">
                <v:textbox>
                  <w:txbxContent>
                    <w:p w14:paraId="1DB3191C" w14:textId="05E61EAB" w:rsidR="00E06982" w:rsidRDefault="00E06982" w:rsidP="00E06982">
                      <w:pPr>
                        <w:rPr>
                          <w:bCs/>
                        </w:rPr>
                      </w:pPr>
                      <w:r>
                        <w:rPr>
                          <w:b/>
                          <w:bCs/>
                          <w:u w:val="single"/>
                        </w:rPr>
                        <w:t>Ontwerpbesluit</w:t>
                      </w:r>
                      <w:r w:rsidRPr="00E12149">
                        <w:rPr>
                          <w:bCs/>
                          <w:u w:val="single"/>
                        </w:rPr>
                        <w:t>:</w:t>
                      </w:r>
                      <w:r>
                        <w:rPr>
                          <w:bCs/>
                        </w:rPr>
                        <w:t xml:space="preserve"> </w:t>
                      </w:r>
                    </w:p>
                    <w:p w14:paraId="6979EE06" w14:textId="77777777" w:rsidR="00E06982" w:rsidRDefault="00E06982" w:rsidP="00E06982">
                      <w:pPr>
                        <w:rPr>
                          <w:bCs/>
                        </w:rPr>
                      </w:pPr>
                    </w:p>
                    <w:p w14:paraId="7AD718B1" w14:textId="437C22C1" w:rsidR="00E06982" w:rsidRDefault="00E06982" w:rsidP="00E06982">
                      <w:pPr>
                        <w:rPr>
                          <w:bCs/>
                        </w:rPr>
                      </w:pPr>
                      <w:r>
                        <w:rPr>
                          <w:bCs/>
                        </w:rPr>
                        <w:t xml:space="preserve">De </w:t>
                      </w:r>
                      <w:r w:rsidR="0087038E">
                        <w:rPr>
                          <w:bCs/>
                        </w:rPr>
                        <w:t>bestuurscommissie</w:t>
                      </w:r>
                      <w:r>
                        <w:rPr>
                          <w:bCs/>
                        </w:rPr>
                        <w:t xml:space="preserve">: </w:t>
                      </w:r>
                    </w:p>
                    <w:p w14:paraId="70518558" w14:textId="027577E2" w:rsidR="00E06982" w:rsidRDefault="00E06982" w:rsidP="00E06982">
                      <w:pPr>
                        <w:rPr>
                          <w:bCs/>
                        </w:rPr>
                      </w:pPr>
                    </w:p>
                    <w:p w14:paraId="6F84D6C4" w14:textId="108DF24F" w:rsidR="00E06982" w:rsidRPr="009A7C83" w:rsidRDefault="00422DBE"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 xml:space="preserve">Stemt in met </w:t>
                      </w:r>
                      <w:r w:rsidR="00E06982" w:rsidRPr="009A7C83">
                        <w:rPr>
                          <w:rFonts w:ascii="Arial" w:hAnsi="Arial" w:cs="Arial"/>
                          <w:bCs/>
                          <w:iCs/>
                          <w:sz w:val="20"/>
                          <w:szCs w:val="20"/>
                        </w:rPr>
                        <w:t xml:space="preserve">de Klimaatadaptatiestrategie Parkstad </w:t>
                      </w:r>
                      <w:r w:rsidR="008045C4" w:rsidRPr="009A7C83">
                        <w:rPr>
                          <w:rFonts w:ascii="Arial" w:hAnsi="Arial" w:cs="Arial"/>
                          <w:bCs/>
                          <w:iCs/>
                          <w:sz w:val="20"/>
                          <w:szCs w:val="20"/>
                        </w:rPr>
                        <w:t>Limburg</w:t>
                      </w:r>
                      <w:r w:rsidRPr="009A7C83">
                        <w:rPr>
                          <w:rFonts w:ascii="Arial" w:hAnsi="Arial" w:cs="Arial"/>
                          <w:bCs/>
                          <w:iCs/>
                          <w:sz w:val="20"/>
                          <w:szCs w:val="20"/>
                        </w:rPr>
                        <w:t>;</w:t>
                      </w:r>
                    </w:p>
                    <w:p w14:paraId="5F5512F2" w14:textId="32D4AE07" w:rsidR="00E06982" w:rsidRPr="009A7C83" w:rsidRDefault="00E06982"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B</w:t>
                      </w:r>
                      <w:r w:rsidR="00B7142E" w:rsidRPr="009A7C83">
                        <w:rPr>
                          <w:rFonts w:ascii="Arial" w:hAnsi="Arial" w:cs="Arial"/>
                          <w:bCs/>
                          <w:iCs/>
                          <w:sz w:val="20"/>
                          <w:szCs w:val="20"/>
                        </w:rPr>
                        <w:t xml:space="preserve">iedt </w:t>
                      </w:r>
                      <w:r w:rsidRPr="009A7C83">
                        <w:rPr>
                          <w:rFonts w:ascii="Arial" w:hAnsi="Arial" w:cs="Arial"/>
                          <w:bCs/>
                          <w:iCs/>
                          <w:sz w:val="20"/>
                          <w:szCs w:val="20"/>
                        </w:rPr>
                        <w:t xml:space="preserve">de Klimaatadaptatiestrategie Parkstad </w:t>
                      </w:r>
                      <w:r w:rsidR="008045C4" w:rsidRPr="009A7C83">
                        <w:rPr>
                          <w:rFonts w:ascii="Arial" w:hAnsi="Arial" w:cs="Arial"/>
                          <w:bCs/>
                          <w:iCs/>
                          <w:sz w:val="20"/>
                          <w:szCs w:val="20"/>
                        </w:rPr>
                        <w:t xml:space="preserve">Limburg </w:t>
                      </w:r>
                      <w:r w:rsidRPr="009A7C83">
                        <w:rPr>
                          <w:rFonts w:ascii="Arial" w:hAnsi="Arial" w:cs="Arial"/>
                          <w:bCs/>
                          <w:iCs/>
                          <w:sz w:val="20"/>
                          <w:szCs w:val="20"/>
                        </w:rPr>
                        <w:t xml:space="preserve">ter </w:t>
                      </w:r>
                      <w:r w:rsidR="00B7142E" w:rsidRPr="009A7C83">
                        <w:rPr>
                          <w:rFonts w:ascii="Arial" w:hAnsi="Arial" w:cs="Arial"/>
                          <w:bCs/>
                          <w:iCs/>
                          <w:sz w:val="20"/>
                          <w:szCs w:val="20"/>
                        </w:rPr>
                        <w:t xml:space="preserve">besluitvorming </w:t>
                      </w:r>
                      <w:r w:rsidRPr="009A7C83">
                        <w:rPr>
                          <w:rFonts w:ascii="Arial" w:hAnsi="Arial" w:cs="Arial"/>
                          <w:bCs/>
                          <w:iCs/>
                          <w:sz w:val="20"/>
                          <w:szCs w:val="20"/>
                        </w:rPr>
                        <w:t>aan</w:t>
                      </w:r>
                      <w:r w:rsidR="00B7142E" w:rsidRPr="009A7C83">
                        <w:rPr>
                          <w:rFonts w:ascii="Arial" w:hAnsi="Arial" w:cs="Arial"/>
                          <w:bCs/>
                          <w:iCs/>
                          <w:sz w:val="20"/>
                          <w:szCs w:val="20"/>
                        </w:rPr>
                        <w:t>,</w:t>
                      </w:r>
                      <w:r w:rsidRPr="009A7C83">
                        <w:rPr>
                          <w:rFonts w:ascii="Arial" w:hAnsi="Arial" w:cs="Arial"/>
                          <w:bCs/>
                          <w:iCs/>
                          <w:sz w:val="20"/>
                          <w:szCs w:val="20"/>
                        </w:rPr>
                        <w:t xml:space="preserve"> aan </w:t>
                      </w:r>
                      <w:r w:rsidR="00B7142E" w:rsidRPr="009A7C83">
                        <w:rPr>
                          <w:rFonts w:ascii="Arial" w:hAnsi="Arial" w:cs="Arial"/>
                          <w:bCs/>
                          <w:iCs/>
                          <w:sz w:val="20"/>
                          <w:szCs w:val="20"/>
                        </w:rPr>
                        <w:t xml:space="preserve">de stuurgroep van </w:t>
                      </w:r>
                      <w:r w:rsidR="0087038E" w:rsidRPr="009A7C83">
                        <w:rPr>
                          <w:rFonts w:ascii="Arial" w:hAnsi="Arial" w:cs="Arial"/>
                          <w:bCs/>
                          <w:iCs/>
                          <w:sz w:val="20"/>
                          <w:szCs w:val="20"/>
                        </w:rPr>
                        <w:t xml:space="preserve">het </w:t>
                      </w:r>
                      <w:r w:rsidR="00D9057A" w:rsidRPr="009A7C83">
                        <w:rPr>
                          <w:rFonts w:ascii="Arial" w:hAnsi="Arial" w:cs="Arial"/>
                          <w:bCs/>
                          <w:iCs/>
                          <w:sz w:val="20"/>
                          <w:szCs w:val="20"/>
                        </w:rPr>
                        <w:t>S</w:t>
                      </w:r>
                      <w:r w:rsidRPr="009A7C83">
                        <w:rPr>
                          <w:rFonts w:ascii="Arial" w:hAnsi="Arial" w:cs="Arial"/>
                          <w:bCs/>
                          <w:iCs/>
                          <w:sz w:val="20"/>
                          <w:szCs w:val="20"/>
                        </w:rPr>
                        <w:t>amenwerking</w:t>
                      </w:r>
                      <w:r w:rsidR="0087038E" w:rsidRPr="009A7C83">
                        <w:rPr>
                          <w:rFonts w:ascii="Arial" w:hAnsi="Arial" w:cs="Arial"/>
                          <w:bCs/>
                          <w:iCs/>
                          <w:sz w:val="20"/>
                          <w:szCs w:val="20"/>
                        </w:rPr>
                        <w:t>sverband</w:t>
                      </w:r>
                      <w:r w:rsidRPr="009A7C83">
                        <w:rPr>
                          <w:rFonts w:ascii="Arial" w:hAnsi="Arial" w:cs="Arial"/>
                          <w:bCs/>
                          <w:iCs/>
                          <w:sz w:val="20"/>
                          <w:szCs w:val="20"/>
                        </w:rPr>
                        <w:t xml:space="preserve"> </w:t>
                      </w:r>
                      <w:r w:rsidR="00D9057A" w:rsidRPr="009A7C83">
                        <w:rPr>
                          <w:rFonts w:ascii="Arial" w:hAnsi="Arial" w:cs="Arial"/>
                          <w:bCs/>
                          <w:iCs/>
                          <w:sz w:val="20"/>
                          <w:szCs w:val="20"/>
                        </w:rPr>
                        <w:t>W</w:t>
                      </w:r>
                      <w:r w:rsidRPr="009A7C83">
                        <w:rPr>
                          <w:rFonts w:ascii="Arial" w:hAnsi="Arial" w:cs="Arial"/>
                          <w:bCs/>
                          <w:iCs/>
                          <w:sz w:val="20"/>
                          <w:szCs w:val="20"/>
                        </w:rPr>
                        <w:t>ater</w:t>
                      </w:r>
                      <w:r w:rsidR="008045C4" w:rsidRPr="009A7C83">
                        <w:rPr>
                          <w:rFonts w:ascii="Arial" w:hAnsi="Arial" w:cs="Arial"/>
                          <w:bCs/>
                          <w:iCs/>
                          <w:sz w:val="20"/>
                          <w:szCs w:val="20"/>
                        </w:rPr>
                        <w:t xml:space="preserve"> </w:t>
                      </w:r>
                      <w:r w:rsidRPr="009A7C83">
                        <w:rPr>
                          <w:rFonts w:ascii="Arial" w:hAnsi="Arial" w:cs="Arial"/>
                          <w:bCs/>
                          <w:iCs/>
                          <w:sz w:val="20"/>
                          <w:szCs w:val="20"/>
                        </w:rPr>
                        <w:t>Parkstad</w:t>
                      </w:r>
                      <w:r w:rsidR="008045C4" w:rsidRPr="009A7C83">
                        <w:rPr>
                          <w:rFonts w:ascii="Arial" w:hAnsi="Arial" w:cs="Arial"/>
                          <w:bCs/>
                          <w:iCs/>
                          <w:sz w:val="20"/>
                          <w:szCs w:val="20"/>
                        </w:rPr>
                        <w:t xml:space="preserve"> Limburg</w:t>
                      </w:r>
                      <w:r w:rsidR="00F2737E" w:rsidRPr="009A7C83">
                        <w:rPr>
                          <w:rFonts w:ascii="Arial" w:hAnsi="Arial" w:cs="Arial"/>
                          <w:bCs/>
                          <w:iCs/>
                          <w:sz w:val="20"/>
                          <w:szCs w:val="20"/>
                        </w:rPr>
                        <w:t>;</w:t>
                      </w:r>
                    </w:p>
                    <w:p w14:paraId="5DF09CA3" w14:textId="2020CE4C" w:rsidR="00F2737E" w:rsidRPr="009A7C83" w:rsidRDefault="0087038E"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 xml:space="preserve">Neemt </w:t>
                      </w:r>
                      <w:r w:rsidR="00F2737E" w:rsidRPr="009A7C83">
                        <w:rPr>
                          <w:rFonts w:ascii="Arial" w:hAnsi="Arial" w:cs="Arial"/>
                          <w:bCs/>
                          <w:iCs/>
                          <w:sz w:val="20"/>
                          <w:szCs w:val="20"/>
                        </w:rPr>
                        <w:t xml:space="preserve">kennis van het Actieprogramma klimaatadaptatie </w:t>
                      </w:r>
                      <w:r w:rsidRPr="009A7C83">
                        <w:rPr>
                          <w:rFonts w:ascii="Arial" w:hAnsi="Arial" w:cs="Arial"/>
                          <w:bCs/>
                          <w:iCs/>
                          <w:sz w:val="20"/>
                          <w:szCs w:val="20"/>
                        </w:rPr>
                        <w:t>Parkstad</w:t>
                      </w:r>
                      <w:r w:rsidR="008045C4" w:rsidRPr="009A7C83">
                        <w:rPr>
                          <w:rFonts w:ascii="Arial" w:hAnsi="Arial" w:cs="Arial"/>
                          <w:bCs/>
                          <w:iCs/>
                          <w:sz w:val="20"/>
                          <w:szCs w:val="20"/>
                        </w:rPr>
                        <w:t xml:space="preserve"> Limburg</w:t>
                      </w:r>
                      <w:r w:rsidRPr="009A7C83">
                        <w:rPr>
                          <w:rFonts w:ascii="Arial" w:hAnsi="Arial" w:cs="Arial"/>
                          <w:bCs/>
                          <w:iCs/>
                          <w:sz w:val="20"/>
                          <w:szCs w:val="20"/>
                        </w:rPr>
                        <w:t>;</w:t>
                      </w:r>
                    </w:p>
                    <w:p w14:paraId="5A804867" w14:textId="00AC6198" w:rsidR="0087038E" w:rsidRPr="009A7C83" w:rsidRDefault="00B7142E" w:rsidP="00C15A8A">
                      <w:pPr>
                        <w:pStyle w:val="Lijstalinea"/>
                        <w:numPr>
                          <w:ilvl w:val="0"/>
                          <w:numId w:val="28"/>
                        </w:numPr>
                        <w:spacing w:after="0" w:line="240" w:lineRule="auto"/>
                        <w:contextualSpacing w:val="0"/>
                        <w:rPr>
                          <w:rFonts w:ascii="Arial" w:hAnsi="Arial" w:cs="Arial"/>
                          <w:bCs/>
                          <w:iCs/>
                          <w:sz w:val="20"/>
                          <w:szCs w:val="20"/>
                        </w:rPr>
                      </w:pPr>
                      <w:r w:rsidRPr="009A7C83">
                        <w:rPr>
                          <w:rFonts w:ascii="Arial" w:hAnsi="Arial" w:cs="Arial"/>
                          <w:bCs/>
                          <w:iCs/>
                          <w:sz w:val="20"/>
                          <w:szCs w:val="20"/>
                        </w:rPr>
                        <w:t xml:space="preserve">Biedt </w:t>
                      </w:r>
                      <w:r w:rsidR="0087038E" w:rsidRPr="009A7C83">
                        <w:rPr>
                          <w:rFonts w:ascii="Arial" w:hAnsi="Arial" w:cs="Arial"/>
                          <w:bCs/>
                          <w:iCs/>
                          <w:sz w:val="20"/>
                          <w:szCs w:val="20"/>
                        </w:rPr>
                        <w:t>het Actieprogramma klimaatadaptatie Parkstad</w:t>
                      </w:r>
                      <w:r w:rsidR="008045C4" w:rsidRPr="009A7C83">
                        <w:rPr>
                          <w:rFonts w:ascii="Arial" w:hAnsi="Arial" w:cs="Arial"/>
                          <w:bCs/>
                          <w:iCs/>
                          <w:sz w:val="20"/>
                          <w:szCs w:val="20"/>
                        </w:rPr>
                        <w:t xml:space="preserve"> Limburg</w:t>
                      </w:r>
                      <w:r w:rsidR="0087038E" w:rsidRPr="009A7C83">
                        <w:rPr>
                          <w:rFonts w:ascii="Arial" w:hAnsi="Arial" w:cs="Arial"/>
                          <w:bCs/>
                          <w:iCs/>
                          <w:sz w:val="20"/>
                          <w:szCs w:val="20"/>
                        </w:rPr>
                        <w:t xml:space="preserve"> ter </w:t>
                      </w:r>
                      <w:r w:rsidRPr="009A7C83">
                        <w:rPr>
                          <w:rFonts w:ascii="Arial" w:hAnsi="Arial" w:cs="Arial"/>
                          <w:bCs/>
                          <w:iCs/>
                          <w:sz w:val="20"/>
                          <w:szCs w:val="20"/>
                        </w:rPr>
                        <w:t>besluitvorming aan,</w:t>
                      </w:r>
                      <w:r w:rsidR="0087038E" w:rsidRPr="009A7C83">
                        <w:rPr>
                          <w:rFonts w:ascii="Arial" w:hAnsi="Arial" w:cs="Arial"/>
                          <w:bCs/>
                          <w:iCs/>
                          <w:sz w:val="20"/>
                          <w:szCs w:val="20"/>
                        </w:rPr>
                        <w:t xml:space="preserve"> aan</w:t>
                      </w:r>
                      <w:r w:rsidRPr="009A7C83">
                        <w:rPr>
                          <w:rFonts w:ascii="Arial" w:hAnsi="Arial" w:cs="Arial"/>
                          <w:bCs/>
                          <w:iCs/>
                          <w:sz w:val="20"/>
                          <w:szCs w:val="20"/>
                        </w:rPr>
                        <w:t xml:space="preserve"> de stuurgroep van</w:t>
                      </w:r>
                      <w:r w:rsidR="0087038E" w:rsidRPr="009A7C83">
                        <w:rPr>
                          <w:rFonts w:ascii="Arial" w:hAnsi="Arial" w:cs="Arial"/>
                          <w:bCs/>
                          <w:iCs/>
                          <w:sz w:val="20"/>
                          <w:szCs w:val="20"/>
                        </w:rPr>
                        <w:t xml:space="preserve"> het </w:t>
                      </w:r>
                      <w:r w:rsidR="00D9057A" w:rsidRPr="009A7C83">
                        <w:rPr>
                          <w:rFonts w:ascii="Arial" w:hAnsi="Arial" w:cs="Arial"/>
                          <w:bCs/>
                          <w:iCs/>
                          <w:sz w:val="20"/>
                          <w:szCs w:val="20"/>
                        </w:rPr>
                        <w:t>S</w:t>
                      </w:r>
                      <w:r w:rsidR="0087038E" w:rsidRPr="009A7C83">
                        <w:rPr>
                          <w:rFonts w:ascii="Arial" w:hAnsi="Arial" w:cs="Arial"/>
                          <w:bCs/>
                          <w:iCs/>
                          <w:sz w:val="20"/>
                          <w:szCs w:val="20"/>
                        </w:rPr>
                        <w:t xml:space="preserve">amenwerkingsverband </w:t>
                      </w:r>
                      <w:r w:rsidR="00D9057A" w:rsidRPr="009A7C83">
                        <w:rPr>
                          <w:rFonts w:ascii="Arial" w:hAnsi="Arial" w:cs="Arial"/>
                          <w:bCs/>
                          <w:iCs/>
                          <w:sz w:val="20"/>
                          <w:szCs w:val="20"/>
                        </w:rPr>
                        <w:t>W</w:t>
                      </w:r>
                      <w:r w:rsidR="0087038E" w:rsidRPr="009A7C83">
                        <w:rPr>
                          <w:rFonts w:ascii="Arial" w:hAnsi="Arial" w:cs="Arial"/>
                          <w:bCs/>
                          <w:iCs/>
                          <w:sz w:val="20"/>
                          <w:szCs w:val="20"/>
                        </w:rPr>
                        <w:t>ater</w:t>
                      </w:r>
                      <w:r w:rsidR="008045C4" w:rsidRPr="009A7C83">
                        <w:rPr>
                          <w:rFonts w:ascii="Arial" w:hAnsi="Arial" w:cs="Arial"/>
                          <w:bCs/>
                          <w:iCs/>
                          <w:sz w:val="20"/>
                          <w:szCs w:val="20"/>
                        </w:rPr>
                        <w:t xml:space="preserve"> </w:t>
                      </w:r>
                      <w:r w:rsidR="0087038E" w:rsidRPr="009A7C83">
                        <w:rPr>
                          <w:rFonts w:ascii="Arial" w:hAnsi="Arial" w:cs="Arial"/>
                          <w:bCs/>
                          <w:iCs/>
                          <w:sz w:val="20"/>
                          <w:szCs w:val="20"/>
                        </w:rPr>
                        <w:t>Parkstad</w:t>
                      </w:r>
                      <w:r w:rsidR="008045C4" w:rsidRPr="009A7C83">
                        <w:rPr>
                          <w:rFonts w:ascii="Arial" w:hAnsi="Arial" w:cs="Arial"/>
                          <w:bCs/>
                          <w:iCs/>
                          <w:sz w:val="20"/>
                          <w:szCs w:val="20"/>
                        </w:rPr>
                        <w:t xml:space="preserve"> Limburg</w:t>
                      </w:r>
                      <w:r w:rsidR="007C129F" w:rsidRPr="009A7C83">
                        <w:rPr>
                          <w:rFonts w:ascii="Arial" w:hAnsi="Arial" w:cs="Arial"/>
                          <w:bCs/>
                          <w:iCs/>
                          <w:sz w:val="20"/>
                          <w:szCs w:val="20"/>
                        </w:rPr>
                        <w:t>.</w:t>
                      </w:r>
                    </w:p>
                    <w:p w14:paraId="40B326FC" w14:textId="33EB6E02" w:rsidR="00E06982" w:rsidRPr="007C129F" w:rsidRDefault="00E06982" w:rsidP="007C129F">
                      <w:pPr>
                        <w:ind w:left="360"/>
                        <w:rPr>
                          <w:bCs/>
                        </w:rPr>
                      </w:pPr>
                    </w:p>
                    <w:p w14:paraId="69E8221C" w14:textId="77777777" w:rsidR="00E06982" w:rsidRDefault="00E06982" w:rsidP="00E06982">
                      <w:pPr>
                        <w:rPr>
                          <w:bCs/>
                        </w:rPr>
                      </w:pPr>
                    </w:p>
                  </w:txbxContent>
                </v:textbox>
              </v:shape>
            </w:pict>
          </mc:Fallback>
        </mc:AlternateContent>
      </w:r>
    </w:p>
    <w:p w14:paraId="0218DC33" w14:textId="43ADAB35" w:rsidR="00120C71" w:rsidRPr="008101D3" w:rsidRDefault="00120C71" w:rsidP="00120C71">
      <w:pPr>
        <w:rPr>
          <w:rFonts w:cs="Arial"/>
          <w:sz w:val="18"/>
          <w:szCs w:val="18"/>
        </w:rPr>
      </w:pPr>
    </w:p>
    <w:p w14:paraId="0EC44F05" w14:textId="70F51AC2" w:rsidR="00120C71" w:rsidRPr="008101D3" w:rsidRDefault="00120C71" w:rsidP="009632CC">
      <w:pPr>
        <w:jc w:val="right"/>
        <w:rPr>
          <w:rFonts w:cs="Arial"/>
          <w:sz w:val="18"/>
          <w:szCs w:val="18"/>
        </w:rPr>
      </w:pPr>
    </w:p>
    <w:p w14:paraId="1C183907" w14:textId="5E08DEBA" w:rsidR="00120C71" w:rsidRPr="008101D3" w:rsidRDefault="00120C71" w:rsidP="00120C71">
      <w:pPr>
        <w:rPr>
          <w:rFonts w:cs="Arial"/>
          <w:sz w:val="18"/>
          <w:szCs w:val="18"/>
        </w:rPr>
      </w:pPr>
    </w:p>
    <w:p w14:paraId="68509396" w14:textId="7C8206FD" w:rsidR="00120C71" w:rsidRPr="008101D3" w:rsidRDefault="00120C71" w:rsidP="0033143A">
      <w:pPr>
        <w:tabs>
          <w:tab w:val="clear" w:pos="454"/>
          <w:tab w:val="clear" w:pos="1021"/>
          <w:tab w:val="clear" w:pos="1588"/>
          <w:tab w:val="left" w:pos="8087"/>
        </w:tabs>
        <w:rPr>
          <w:rFonts w:cs="Arial"/>
          <w:sz w:val="18"/>
          <w:szCs w:val="18"/>
        </w:rPr>
      </w:pPr>
    </w:p>
    <w:p w14:paraId="763ADDB8" w14:textId="77777777" w:rsidR="00120C71" w:rsidRPr="008101D3" w:rsidRDefault="00120C71" w:rsidP="00120C71">
      <w:pPr>
        <w:rPr>
          <w:rFonts w:cs="Arial"/>
          <w:sz w:val="18"/>
          <w:szCs w:val="18"/>
        </w:rPr>
      </w:pPr>
    </w:p>
    <w:p w14:paraId="4B58E231" w14:textId="77777777" w:rsidR="00120C71" w:rsidRPr="008101D3" w:rsidRDefault="00120C71" w:rsidP="00120C71">
      <w:pPr>
        <w:rPr>
          <w:rFonts w:cs="Arial"/>
          <w:sz w:val="18"/>
          <w:szCs w:val="18"/>
        </w:rPr>
      </w:pPr>
    </w:p>
    <w:p w14:paraId="2BEA3F81" w14:textId="77777777" w:rsidR="00120C71" w:rsidRPr="008101D3" w:rsidRDefault="00120C71" w:rsidP="00120C71">
      <w:pPr>
        <w:rPr>
          <w:rFonts w:cs="Arial"/>
          <w:sz w:val="18"/>
          <w:szCs w:val="18"/>
        </w:rPr>
      </w:pPr>
    </w:p>
    <w:p w14:paraId="5492F933" w14:textId="77777777" w:rsidR="00120C71" w:rsidRPr="008101D3" w:rsidRDefault="00120C71" w:rsidP="00120C71">
      <w:pPr>
        <w:rPr>
          <w:rFonts w:cs="Arial"/>
          <w:sz w:val="18"/>
          <w:szCs w:val="18"/>
        </w:rPr>
      </w:pPr>
    </w:p>
    <w:p w14:paraId="256F025B" w14:textId="77777777" w:rsidR="00120C71" w:rsidRPr="008101D3" w:rsidRDefault="00120C71" w:rsidP="00120C71">
      <w:pPr>
        <w:rPr>
          <w:rFonts w:cs="Arial"/>
          <w:sz w:val="18"/>
          <w:szCs w:val="18"/>
        </w:rPr>
      </w:pPr>
    </w:p>
    <w:p w14:paraId="2EBA14F5" w14:textId="77777777" w:rsidR="00120C71" w:rsidRPr="008101D3" w:rsidRDefault="00120C71" w:rsidP="00120C71">
      <w:pPr>
        <w:rPr>
          <w:rFonts w:cs="Arial"/>
          <w:sz w:val="18"/>
          <w:szCs w:val="18"/>
        </w:rPr>
      </w:pPr>
    </w:p>
    <w:p w14:paraId="33C2C1D0" w14:textId="77777777" w:rsidR="00120C71" w:rsidRPr="008101D3" w:rsidRDefault="00120C71" w:rsidP="00120C71">
      <w:pPr>
        <w:rPr>
          <w:rFonts w:cs="Arial"/>
          <w:sz w:val="18"/>
          <w:szCs w:val="18"/>
        </w:rPr>
      </w:pPr>
    </w:p>
    <w:p w14:paraId="519214FD" w14:textId="77777777" w:rsidR="00120C71" w:rsidRPr="008101D3" w:rsidRDefault="00120C71" w:rsidP="00120C71">
      <w:pPr>
        <w:rPr>
          <w:rFonts w:cs="Arial"/>
          <w:sz w:val="18"/>
          <w:szCs w:val="18"/>
        </w:rPr>
      </w:pPr>
    </w:p>
    <w:p w14:paraId="6C3C123D" w14:textId="77777777" w:rsidR="00120C71" w:rsidRPr="008101D3" w:rsidRDefault="00120C71" w:rsidP="00120C71">
      <w:pPr>
        <w:jc w:val="right"/>
        <w:rPr>
          <w:rFonts w:cs="Arial"/>
          <w:sz w:val="18"/>
          <w:szCs w:val="18"/>
        </w:rPr>
      </w:pPr>
    </w:p>
    <w:p w14:paraId="57949051" w14:textId="77777777" w:rsidR="00120C71" w:rsidRPr="008101D3" w:rsidRDefault="00120C71" w:rsidP="00120C71">
      <w:pPr>
        <w:rPr>
          <w:rFonts w:cs="Arial"/>
          <w:sz w:val="18"/>
          <w:szCs w:val="18"/>
        </w:rPr>
      </w:pPr>
    </w:p>
    <w:p w14:paraId="79714B77" w14:textId="77777777" w:rsidR="00120C71" w:rsidRPr="008101D3" w:rsidRDefault="00120C71" w:rsidP="00120C71">
      <w:pPr>
        <w:tabs>
          <w:tab w:val="clear" w:pos="454"/>
          <w:tab w:val="clear" w:pos="1021"/>
          <w:tab w:val="clear" w:pos="1588"/>
          <w:tab w:val="left" w:pos="8145"/>
        </w:tabs>
        <w:rPr>
          <w:rFonts w:cs="Arial"/>
          <w:sz w:val="18"/>
          <w:szCs w:val="18"/>
        </w:rPr>
      </w:pPr>
      <w:r w:rsidRPr="008101D3">
        <w:rPr>
          <w:rFonts w:cs="Arial"/>
          <w:sz w:val="18"/>
          <w:szCs w:val="18"/>
        </w:rPr>
        <w:tab/>
      </w:r>
    </w:p>
    <w:p w14:paraId="0A68FE7B" w14:textId="77777777" w:rsidR="00120C71" w:rsidRPr="008101D3" w:rsidRDefault="00120C71" w:rsidP="00120C71">
      <w:pPr>
        <w:rPr>
          <w:rFonts w:cs="Arial"/>
          <w:sz w:val="18"/>
          <w:szCs w:val="18"/>
        </w:rPr>
      </w:pPr>
    </w:p>
    <w:p w14:paraId="78F77E09" w14:textId="77777777" w:rsidR="00120C71" w:rsidRPr="008101D3" w:rsidRDefault="00120C71" w:rsidP="00120C71">
      <w:pPr>
        <w:rPr>
          <w:rFonts w:cs="Arial"/>
          <w:sz w:val="18"/>
          <w:szCs w:val="18"/>
        </w:rPr>
      </w:pPr>
    </w:p>
    <w:p w14:paraId="49AB18CE" w14:textId="77777777" w:rsidR="00120C71" w:rsidRPr="008101D3" w:rsidRDefault="00120C71" w:rsidP="00120C71">
      <w:pPr>
        <w:rPr>
          <w:rFonts w:cs="Arial"/>
          <w:sz w:val="18"/>
          <w:szCs w:val="18"/>
        </w:rPr>
      </w:pPr>
    </w:p>
    <w:p w14:paraId="43E3624A" w14:textId="77777777" w:rsidR="00120C71" w:rsidRPr="008101D3" w:rsidRDefault="00120C71" w:rsidP="00120C71">
      <w:pPr>
        <w:rPr>
          <w:rFonts w:cs="Arial"/>
          <w:sz w:val="18"/>
          <w:szCs w:val="18"/>
        </w:rPr>
      </w:pPr>
    </w:p>
    <w:p w14:paraId="053E875B" w14:textId="19435447" w:rsidR="00120C71" w:rsidRPr="008101D3" w:rsidRDefault="00120C71" w:rsidP="00120C71">
      <w:pPr>
        <w:rPr>
          <w:rFonts w:cs="Arial"/>
          <w:sz w:val="18"/>
          <w:szCs w:val="18"/>
        </w:rPr>
      </w:pPr>
    </w:p>
    <w:p w14:paraId="4ADB52B3" w14:textId="28810687" w:rsidR="00120C71" w:rsidRPr="008101D3" w:rsidRDefault="00120C71" w:rsidP="00120C71">
      <w:pPr>
        <w:rPr>
          <w:rFonts w:cs="Arial"/>
          <w:sz w:val="18"/>
          <w:szCs w:val="18"/>
        </w:rPr>
      </w:pPr>
    </w:p>
    <w:p w14:paraId="5B00700C" w14:textId="0829C7D0" w:rsidR="00120C71" w:rsidRPr="008101D3" w:rsidRDefault="00120C71" w:rsidP="00120C71">
      <w:pPr>
        <w:rPr>
          <w:rFonts w:cs="Arial"/>
          <w:sz w:val="18"/>
          <w:szCs w:val="18"/>
        </w:rPr>
      </w:pPr>
    </w:p>
    <w:p w14:paraId="46AF1FC3" w14:textId="3B134FF4" w:rsidR="00120C71" w:rsidRPr="008101D3" w:rsidRDefault="00120C71" w:rsidP="00120C71">
      <w:pPr>
        <w:rPr>
          <w:rFonts w:cs="Arial"/>
          <w:sz w:val="18"/>
          <w:szCs w:val="18"/>
        </w:rPr>
      </w:pPr>
    </w:p>
    <w:p w14:paraId="476247D1" w14:textId="4FA566FA" w:rsidR="00120C71" w:rsidRPr="008101D3" w:rsidRDefault="00120C71" w:rsidP="00120C71">
      <w:pPr>
        <w:rPr>
          <w:rFonts w:cs="Arial"/>
          <w:sz w:val="18"/>
          <w:szCs w:val="18"/>
        </w:rPr>
      </w:pPr>
    </w:p>
    <w:p w14:paraId="2069FDCF" w14:textId="143BF864" w:rsidR="00120C71" w:rsidRPr="008101D3" w:rsidRDefault="00120C71" w:rsidP="00120C71">
      <w:pPr>
        <w:jc w:val="right"/>
        <w:rPr>
          <w:rFonts w:cs="Arial"/>
          <w:sz w:val="18"/>
          <w:szCs w:val="18"/>
        </w:rPr>
      </w:pPr>
    </w:p>
    <w:p w14:paraId="1D3AC2B9" w14:textId="0C88CBEF" w:rsidR="00120C71" w:rsidRPr="008101D3" w:rsidRDefault="00120C71" w:rsidP="00120C71">
      <w:pPr>
        <w:rPr>
          <w:rFonts w:cs="Arial"/>
          <w:sz w:val="18"/>
          <w:szCs w:val="18"/>
        </w:rPr>
      </w:pPr>
    </w:p>
    <w:p w14:paraId="724CE27C" w14:textId="45E334E7" w:rsidR="00120C71" w:rsidRPr="008101D3" w:rsidRDefault="00147AEC" w:rsidP="00120C71">
      <w:pPr>
        <w:rPr>
          <w:rFonts w:cs="Arial"/>
          <w:sz w:val="18"/>
          <w:szCs w:val="18"/>
        </w:rPr>
      </w:pPr>
      <w:r w:rsidRPr="008101D3">
        <w:rPr>
          <w:rFonts w:cs="Arial"/>
          <w:noProof/>
          <w:sz w:val="18"/>
          <w:szCs w:val="18"/>
          <w:lang w:val="en-GB" w:eastAsia="en-GB"/>
        </w:rPr>
        <mc:AlternateContent>
          <mc:Choice Requires="wps">
            <w:drawing>
              <wp:anchor distT="0" distB="0" distL="114300" distR="114300" simplePos="0" relativeHeight="251664384" behindDoc="0" locked="0" layoutInCell="1" allowOverlap="1" wp14:anchorId="44A1A49A" wp14:editId="65430776">
                <wp:simplePos x="0" y="0"/>
                <wp:positionH relativeFrom="column">
                  <wp:posOffset>-161542</wp:posOffset>
                </wp:positionH>
                <wp:positionV relativeFrom="paragraph">
                  <wp:posOffset>139400</wp:posOffset>
                </wp:positionV>
                <wp:extent cx="5143500" cy="428625"/>
                <wp:effectExtent l="0" t="0" r="12700" b="1587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28625"/>
                        </a:xfrm>
                        <a:prstGeom prst="rect">
                          <a:avLst/>
                        </a:prstGeom>
                        <a:solidFill>
                          <a:srgbClr val="FFFFFF"/>
                        </a:solidFill>
                        <a:ln w="9525">
                          <a:solidFill>
                            <a:srgbClr val="000000"/>
                          </a:solidFill>
                          <a:miter lim="800000"/>
                          <a:headEnd/>
                          <a:tailEnd/>
                        </a:ln>
                      </wps:spPr>
                      <wps:txbx>
                        <w:txbxContent>
                          <w:p w14:paraId="7B0A3D11" w14:textId="77777777" w:rsidR="00A97093" w:rsidRDefault="00A97093" w:rsidP="00226098">
                            <w:pPr>
                              <w:spacing w:line="276" w:lineRule="auto"/>
                              <w:rPr>
                                <w:bCs/>
                              </w:rPr>
                            </w:pPr>
                            <w:r w:rsidRPr="00B37A7B">
                              <w:rPr>
                                <w:b/>
                                <w:bCs/>
                                <w:u w:val="single"/>
                              </w:rPr>
                              <w:t>Verantwoordelijk portefeuillehouder:</w:t>
                            </w:r>
                            <w:r w:rsidRPr="00E12149">
                              <w:rPr>
                                <w:b/>
                                <w:bCs/>
                              </w:rPr>
                              <w:t xml:space="preserve"> </w:t>
                            </w:r>
                          </w:p>
                          <w:p w14:paraId="52D59D07" w14:textId="77777777" w:rsidR="00A97093" w:rsidRPr="00B92869" w:rsidRDefault="00A97093" w:rsidP="00226098">
                            <w:pPr>
                              <w:spacing w:line="276" w:lineRule="auto"/>
                              <w:rPr>
                                <w:bCs/>
                              </w:rPr>
                            </w:pPr>
                            <w:r>
                              <w:rPr>
                                <w:bCs/>
                              </w:rPr>
                              <w:t>Dhr. F. Janssen</w:t>
                            </w:r>
                          </w:p>
                          <w:p w14:paraId="67F5E617" w14:textId="77777777" w:rsidR="00A97093" w:rsidRPr="00B37A7B" w:rsidRDefault="00A97093" w:rsidP="00120C71">
                            <w:pPr>
                              <w:rPr>
                                <w:b/>
                                <w:bCs/>
                                <w:u w:val="single"/>
                              </w:rPr>
                            </w:pPr>
                          </w:p>
                          <w:p w14:paraId="5F88E44F" w14:textId="77777777" w:rsidR="00A97093" w:rsidRDefault="00A97093" w:rsidP="00120C71">
                            <w:pPr>
                              <w:rPr>
                                <w:b/>
                                <w:bCs/>
                                <w:u w:val="single"/>
                              </w:rPr>
                            </w:pPr>
                          </w:p>
                          <w:p w14:paraId="21AB9061" w14:textId="77777777" w:rsidR="00A97093" w:rsidRDefault="00A97093" w:rsidP="00120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A49A" id="Text Box 20" o:spid="_x0000_s1029" type="#_x0000_t202" style="position:absolute;margin-left:-12.7pt;margin-top:11pt;width:40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">
                <v:textbox>
                  <w:txbxContent>
                    <w:p w14:paraId="7B0A3D11" w14:textId="77777777" w:rsidR="00A97093" w:rsidRDefault="00A97093" w:rsidP="00226098">
                      <w:pPr>
                        <w:spacing w:line="276" w:lineRule="auto"/>
                        <w:rPr>
                          <w:bCs/>
                        </w:rPr>
                      </w:pPr>
                      <w:r w:rsidRPr="00B37A7B">
                        <w:rPr>
                          <w:b/>
                          <w:bCs/>
                          <w:u w:val="single"/>
                        </w:rPr>
                        <w:t>Verantwoordelijk portefeuillehouder:</w:t>
                      </w:r>
                      <w:r w:rsidRPr="00E12149">
                        <w:rPr>
                          <w:b/>
                          <w:bCs/>
                        </w:rPr>
                        <w:t xml:space="preserve"> </w:t>
                      </w:r>
                    </w:p>
                    <w:p w14:paraId="52D59D07" w14:textId="77777777" w:rsidR="00A97093" w:rsidRPr="00B92869" w:rsidRDefault="00A97093" w:rsidP="00226098">
                      <w:pPr>
                        <w:spacing w:line="276" w:lineRule="auto"/>
                        <w:rPr>
                          <w:bCs/>
                        </w:rPr>
                      </w:pPr>
                      <w:r>
                        <w:rPr>
                          <w:bCs/>
                        </w:rPr>
                        <w:t>Dhr. F. Janssen</w:t>
                      </w:r>
                    </w:p>
                    <w:p w14:paraId="67F5E617" w14:textId="77777777" w:rsidR="00A97093" w:rsidRPr="00B37A7B" w:rsidRDefault="00A97093" w:rsidP="00120C71">
                      <w:pPr>
                        <w:rPr>
                          <w:b/>
                          <w:bCs/>
                          <w:u w:val="single"/>
                        </w:rPr>
                      </w:pPr>
                    </w:p>
                    <w:p w14:paraId="5F88E44F" w14:textId="77777777" w:rsidR="00A97093" w:rsidRDefault="00A97093" w:rsidP="00120C71">
                      <w:pPr>
                        <w:rPr>
                          <w:b/>
                          <w:bCs/>
                          <w:u w:val="single"/>
                        </w:rPr>
                      </w:pPr>
                    </w:p>
                    <w:p w14:paraId="21AB9061" w14:textId="77777777" w:rsidR="00A97093" w:rsidRDefault="00A97093" w:rsidP="00120C71"/>
                  </w:txbxContent>
                </v:textbox>
              </v:shape>
            </w:pict>
          </mc:Fallback>
        </mc:AlternateContent>
      </w:r>
    </w:p>
    <w:p w14:paraId="0A99A07E" w14:textId="7D9B493E" w:rsidR="00120C71" w:rsidRPr="008101D3" w:rsidRDefault="00120C71" w:rsidP="00120C71">
      <w:pPr>
        <w:rPr>
          <w:rFonts w:cs="Arial"/>
          <w:sz w:val="18"/>
          <w:szCs w:val="18"/>
        </w:rPr>
      </w:pPr>
    </w:p>
    <w:p w14:paraId="42AEB58D" w14:textId="3DC87EA1" w:rsidR="00120C71" w:rsidRPr="008101D3" w:rsidRDefault="00120C71" w:rsidP="00120C71">
      <w:pPr>
        <w:rPr>
          <w:rFonts w:cs="Arial"/>
          <w:sz w:val="18"/>
          <w:szCs w:val="18"/>
        </w:rPr>
      </w:pPr>
    </w:p>
    <w:p w14:paraId="4377A968" w14:textId="22123838" w:rsidR="00120C71" w:rsidRPr="008101D3" w:rsidRDefault="00120C71" w:rsidP="00120C71">
      <w:pPr>
        <w:rPr>
          <w:rFonts w:cs="Arial"/>
          <w:sz w:val="18"/>
          <w:szCs w:val="18"/>
        </w:rPr>
      </w:pPr>
    </w:p>
    <w:p w14:paraId="60AAC3AF" w14:textId="30039058" w:rsidR="00120C71" w:rsidRPr="008101D3" w:rsidRDefault="00147AEC" w:rsidP="00120C71">
      <w:pPr>
        <w:rPr>
          <w:rFonts w:cs="Arial"/>
          <w:sz w:val="18"/>
          <w:szCs w:val="18"/>
        </w:rPr>
      </w:pPr>
      <w:r w:rsidRPr="008101D3">
        <w:rPr>
          <w:rFonts w:cs="Arial"/>
          <w:noProof/>
          <w:sz w:val="18"/>
          <w:szCs w:val="18"/>
          <w:lang w:val="en-GB" w:eastAsia="en-GB"/>
        </w:rPr>
        <mc:AlternateContent>
          <mc:Choice Requires="wps">
            <w:drawing>
              <wp:anchor distT="0" distB="0" distL="114300" distR="114300" simplePos="0" relativeHeight="251660288" behindDoc="0" locked="0" layoutInCell="1" allowOverlap="1" wp14:anchorId="5E7E2F0E" wp14:editId="1A8B231A">
                <wp:simplePos x="0" y="0"/>
                <wp:positionH relativeFrom="column">
                  <wp:posOffset>-158558</wp:posOffset>
                </wp:positionH>
                <wp:positionV relativeFrom="paragraph">
                  <wp:posOffset>155084</wp:posOffset>
                </wp:positionV>
                <wp:extent cx="5143500" cy="1334542"/>
                <wp:effectExtent l="0" t="0" r="19050" b="1841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4542"/>
                        </a:xfrm>
                        <a:prstGeom prst="rect">
                          <a:avLst/>
                        </a:prstGeom>
                        <a:solidFill>
                          <a:srgbClr val="FFFFFF"/>
                        </a:solidFill>
                        <a:ln w="9525">
                          <a:solidFill>
                            <a:srgbClr val="000000"/>
                          </a:solidFill>
                          <a:miter lim="800000"/>
                          <a:headEnd/>
                          <a:tailEnd/>
                        </a:ln>
                      </wps:spPr>
                      <wps:txbx>
                        <w:txbxContent>
                          <w:p w14:paraId="0AC4D9F4" w14:textId="77777777" w:rsidR="00A97093" w:rsidRPr="008A02F4" w:rsidRDefault="00A97093" w:rsidP="00DB76C3">
                            <w:pPr>
                              <w:rPr>
                                <w:b/>
                                <w:u w:val="single"/>
                              </w:rPr>
                            </w:pPr>
                            <w:r w:rsidRPr="008A02F4">
                              <w:rPr>
                                <w:b/>
                                <w:u w:val="single"/>
                              </w:rPr>
                              <w:t>Advies Financiën:</w:t>
                            </w:r>
                          </w:p>
                          <w:p w14:paraId="563D5268" w14:textId="64C5C161" w:rsidR="00DA564A" w:rsidRPr="00C15A8A" w:rsidRDefault="00A252F5" w:rsidP="00C15A8A">
                            <w:pPr>
                              <w:pStyle w:val="Plattetekst"/>
                              <w:rPr>
                                <w:b w:val="0"/>
                              </w:rPr>
                            </w:pPr>
                            <w:r w:rsidRPr="00C15A8A">
                              <w:rPr>
                                <w:b w:val="0"/>
                              </w:rPr>
                              <w:t xml:space="preserve">Het </w:t>
                            </w:r>
                            <w:r w:rsidR="00147AEC">
                              <w:rPr>
                                <w:b w:val="0"/>
                              </w:rPr>
                              <w:t>traject ‘Klimaatadaptatie Parkstad Limburg’</w:t>
                            </w:r>
                            <w:r w:rsidR="00D9300F" w:rsidRPr="00C15A8A">
                              <w:rPr>
                                <w:b w:val="0"/>
                              </w:rPr>
                              <w:t xml:space="preserve"> </w:t>
                            </w:r>
                            <w:r w:rsidR="00A97093" w:rsidRPr="00C15A8A">
                              <w:rPr>
                                <w:b w:val="0"/>
                              </w:rPr>
                              <w:t xml:space="preserve">is kostenneutraal voor de Parkstad-organisatie. </w:t>
                            </w:r>
                            <w:r w:rsidR="008045C4" w:rsidRPr="00C15A8A">
                              <w:rPr>
                                <w:b w:val="0"/>
                              </w:rPr>
                              <w:t xml:space="preserve">De </w:t>
                            </w:r>
                            <w:r w:rsidR="00E7218E" w:rsidRPr="00C15A8A">
                              <w:rPr>
                                <w:b w:val="0"/>
                              </w:rPr>
                              <w:t>financiële</w:t>
                            </w:r>
                            <w:r w:rsidR="008045C4" w:rsidRPr="00C15A8A">
                              <w:rPr>
                                <w:b w:val="0"/>
                              </w:rPr>
                              <w:t xml:space="preserve"> afspraken zijn vastgelegd in een </w:t>
                            </w:r>
                            <w:r w:rsidR="00DA564A" w:rsidRPr="00C15A8A">
                              <w:rPr>
                                <w:b w:val="0"/>
                              </w:rPr>
                              <w:t xml:space="preserve">samenwerkingsovereenkomst tussen gemeente Heerlen </w:t>
                            </w:r>
                            <w:r w:rsidR="008045C4" w:rsidRPr="00C15A8A">
                              <w:rPr>
                                <w:b w:val="0"/>
                              </w:rPr>
                              <w:t xml:space="preserve">(budgethouder van de stimuleringsgelden procesversnelling) </w:t>
                            </w:r>
                            <w:r w:rsidR="00DA564A" w:rsidRPr="00C15A8A">
                              <w:rPr>
                                <w:b w:val="0"/>
                              </w:rPr>
                              <w:t xml:space="preserve">en Stadsregio Parkstad Limburg. </w:t>
                            </w:r>
                          </w:p>
                          <w:p w14:paraId="4C4FB88F" w14:textId="77777777" w:rsidR="00E63AAE" w:rsidRPr="00C15A8A" w:rsidRDefault="00E63AAE" w:rsidP="00C15A8A">
                            <w:pPr>
                              <w:pStyle w:val="Plattetekst"/>
                              <w:rPr>
                                <w:b w:val="0"/>
                              </w:rPr>
                            </w:pPr>
                          </w:p>
                          <w:p w14:paraId="7DF3942A" w14:textId="2284DC72" w:rsidR="00DA564A" w:rsidRPr="00C15A8A" w:rsidRDefault="00DA564A" w:rsidP="00C15A8A">
                            <w:pPr>
                              <w:pStyle w:val="Plattetekst"/>
                              <w:rPr>
                                <w:b w:val="0"/>
                              </w:rPr>
                            </w:pPr>
                            <w:r w:rsidRPr="00C15A8A">
                              <w:rPr>
                                <w:b w:val="0"/>
                              </w:rPr>
                              <w:t xml:space="preserve">Acties, maatregelen en activiteiten </w:t>
                            </w:r>
                            <w:r w:rsidR="00147AEC">
                              <w:rPr>
                                <w:b w:val="0"/>
                              </w:rPr>
                              <w:t>voortkomend uit</w:t>
                            </w:r>
                            <w:r w:rsidRPr="00C15A8A">
                              <w:rPr>
                                <w:b w:val="0"/>
                              </w:rPr>
                              <w:t xml:space="preserve"> het actieprogramma klimaatadaptatie zullen via het </w:t>
                            </w:r>
                            <w:r w:rsidR="008045C4" w:rsidRPr="00C15A8A">
                              <w:rPr>
                                <w:b w:val="0"/>
                              </w:rPr>
                              <w:t>S</w:t>
                            </w:r>
                            <w:r w:rsidRPr="00C15A8A">
                              <w:rPr>
                                <w:b w:val="0"/>
                              </w:rPr>
                              <w:t xml:space="preserve">amenwerkingsverband </w:t>
                            </w:r>
                            <w:r w:rsidR="008045C4" w:rsidRPr="00C15A8A">
                              <w:rPr>
                                <w:b w:val="0"/>
                              </w:rPr>
                              <w:t>W</w:t>
                            </w:r>
                            <w:r w:rsidRPr="00C15A8A">
                              <w:rPr>
                                <w:b w:val="0"/>
                              </w:rPr>
                              <w:t>ater</w:t>
                            </w:r>
                            <w:r w:rsidR="00D9300F" w:rsidRPr="00C15A8A">
                              <w:rPr>
                                <w:b w:val="0"/>
                              </w:rPr>
                              <w:t>, regio</w:t>
                            </w:r>
                            <w:r w:rsidRPr="00C15A8A">
                              <w:rPr>
                                <w:b w:val="0"/>
                              </w:rPr>
                              <w:t xml:space="preserve"> Parkstad</w:t>
                            </w:r>
                            <w:r w:rsidR="00D9300F" w:rsidRPr="00C15A8A">
                              <w:rPr>
                                <w:b w:val="0"/>
                              </w:rPr>
                              <w:t>,</w:t>
                            </w:r>
                            <w:r w:rsidRPr="00C15A8A">
                              <w:rPr>
                                <w:b w:val="0"/>
                              </w:rPr>
                              <w:t xml:space="preserve"> worden verrekend.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2F0E" id="Text Box 4" o:spid="_x0000_s1030" type="#_x0000_t202" style="position:absolute;margin-left:-12.5pt;margin-top:12.2pt;width:405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">
                <v:textbox>
                  <w:txbxContent>
                    <w:p w14:paraId="0AC4D9F4" w14:textId="77777777" w:rsidR="00A97093" w:rsidRPr="008A02F4" w:rsidRDefault="00A97093" w:rsidP="00DB76C3">
                      <w:pPr>
                        <w:rPr>
                          <w:b/>
                          <w:u w:val="single"/>
                        </w:rPr>
                      </w:pPr>
                      <w:r w:rsidRPr="008A02F4">
                        <w:rPr>
                          <w:b/>
                          <w:u w:val="single"/>
                        </w:rPr>
                        <w:t>Advies Financiën:</w:t>
                      </w:r>
                    </w:p>
                    <w:p w14:paraId="563D5268" w14:textId="64C5C161" w:rsidR="00DA564A" w:rsidRPr="00C15A8A" w:rsidRDefault="00A252F5" w:rsidP="00C15A8A">
                      <w:pPr>
                        <w:pStyle w:val="Plattetekst"/>
                        <w:rPr>
                          <w:b w:val="0"/>
                        </w:rPr>
                      </w:pPr>
                      <w:r w:rsidRPr="00C15A8A">
                        <w:rPr>
                          <w:b w:val="0"/>
                        </w:rPr>
                        <w:t xml:space="preserve">Het </w:t>
                      </w:r>
                      <w:r w:rsidR="00147AEC">
                        <w:rPr>
                          <w:b w:val="0"/>
                        </w:rPr>
                        <w:t>traject ‘Klimaatadaptatie Parkstad Limburg’</w:t>
                      </w:r>
                      <w:r w:rsidR="00D9300F" w:rsidRPr="00C15A8A">
                        <w:rPr>
                          <w:b w:val="0"/>
                        </w:rPr>
                        <w:t xml:space="preserve"> </w:t>
                      </w:r>
                      <w:r w:rsidR="00A97093" w:rsidRPr="00C15A8A">
                        <w:rPr>
                          <w:b w:val="0"/>
                        </w:rPr>
                        <w:t xml:space="preserve">is kostenneutraal voor de Parkstad-organisatie. </w:t>
                      </w:r>
                      <w:r w:rsidR="008045C4" w:rsidRPr="00C15A8A">
                        <w:rPr>
                          <w:b w:val="0"/>
                        </w:rPr>
                        <w:t xml:space="preserve">De </w:t>
                      </w:r>
                      <w:r w:rsidR="00E7218E" w:rsidRPr="00C15A8A">
                        <w:rPr>
                          <w:b w:val="0"/>
                        </w:rPr>
                        <w:t>financiële</w:t>
                      </w:r>
                      <w:r w:rsidR="008045C4" w:rsidRPr="00C15A8A">
                        <w:rPr>
                          <w:b w:val="0"/>
                        </w:rPr>
                        <w:t xml:space="preserve"> afspraken zijn vastgelegd in een </w:t>
                      </w:r>
                      <w:r w:rsidR="00DA564A" w:rsidRPr="00C15A8A">
                        <w:rPr>
                          <w:b w:val="0"/>
                        </w:rPr>
                        <w:t xml:space="preserve">samenwerkingsovereenkomst tussen gemeente Heerlen </w:t>
                      </w:r>
                      <w:r w:rsidR="008045C4" w:rsidRPr="00C15A8A">
                        <w:rPr>
                          <w:b w:val="0"/>
                        </w:rPr>
                        <w:t xml:space="preserve">(budgethouder van de stimuleringsgelden procesversnelling) </w:t>
                      </w:r>
                      <w:r w:rsidR="00DA564A" w:rsidRPr="00C15A8A">
                        <w:rPr>
                          <w:b w:val="0"/>
                        </w:rPr>
                        <w:t xml:space="preserve">en Stadsregio Parkstad Limburg. </w:t>
                      </w:r>
                    </w:p>
                    <w:p w14:paraId="4C4FB88F" w14:textId="77777777" w:rsidR="00E63AAE" w:rsidRPr="00C15A8A" w:rsidRDefault="00E63AAE" w:rsidP="00C15A8A">
                      <w:pPr>
                        <w:pStyle w:val="Plattetekst"/>
                        <w:rPr>
                          <w:b w:val="0"/>
                        </w:rPr>
                      </w:pPr>
                    </w:p>
                    <w:p w14:paraId="7DF3942A" w14:textId="2284DC72" w:rsidR="00DA564A" w:rsidRPr="00C15A8A" w:rsidRDefault="00DA564A" w:rsidP="00C15A8A">
                      <w:pPr>
                        <w:pStyle w:val="Plattetekst"/>
                        <w:rPr>
                          <w:b w:val="0"/>
                        </w:rPr>
                      </w:pPr>
                      <w:r w:rsidRPr="00C15A8A">
                        <w:rPr>
                          <w:b w:val="0"/>
                        </w:rPr>
                        <w:t xml:space="preserve">Acties, maatregelen en activiteiten </w:t>
                      </w:r>
                      <w:r w:rsidR="00147AEC">
                        <w:rPr>
                          <w:b w:val="0"/>
                        </w:rPr>
                        <w:t>voortkomend uit</w:t>
                      </w:r>
                      <w:r w:rsidRPr="00C15A8A">
                        <w:rPr>
                          <w:b w:val="0"/>
                        </w:rPr>
                        <w:t xml:space="preserve"> het actieprogramma klimaatadaptatie zullen via het </w:t>
                      </w:r>
                      <w:r w:rsidR="008045C4" w:rsidRPr="00C15A8A">
                        <w:rPr>
                          <w:b w:val="0"/>
                        </w:rPr>
                        <w:t>S</w:t>
                      </w:r>
                      <w:r w:rsidRPr="00C15A8A">
                        <w:rPr>
                          <w:b w:val="0"/>
                        </w:rPr>
                        <w:t xml:space="preserve">amenwerkingsverband </w:t>
                      </w:r>
                      <w:r w:rsidR="008045C4" w:rsidRPr="00C15A8A">
                        <w:rPr>
                          <w:b w:val="0"/>
                        </w:rPr>
                        <w:t>W</w:t>
                      </w:r>
                      <w:r w:rsidRPr="00C15A8A">
                        <w:rPr>
                          <w:b w:val="0"/>
                        </w:rPr>
                        <w:t>ater</w:t>
                      </w:r>
                      <w:r w:rsidR="00D9300F" w:rsidRPr="00C15A8A">
                        <w:rPr>
                          <w:b w:val="0"/>
                        </w:rPr>
                        <w:t>, regio</w:t>
                      </w:r>
                      <w:r w:rsidRPr="00C15A8A">
                        <w:rPr>
                          <w:b w:val="0"/>
                        </w:rPr>
                        <w:t xml:space="preserve"> Parkstad</w:t>
                      </w:r>
                      <w:r w:rsidR="00D9300F" w:rsidRPr="00C15A8A">
                        <w:rPr>
                          <w:b w:val="0"/>
                        </w:rPr>
                        <w:t>,</w:t>
                      </w:r>
                      <w:r w:rsidRPr="00C15A8A">
                        <w:rPr>
                          <w:b w:val="0"/>
                        </w:rPr>
                        <w:t xml:space="preserve"> worden verrekend. </w:t>
                      </w:r>
                    </w:p>
                  </w:txbxContent>
                </v:textbox>
              </v:shape>
            </w:pict>
          </mc:Fallback>
        </mc:AlternateContent>
      </w:r>
    </w:p>
    <w:p w14:paraId="122206AA" w14:textId="77777777" w:rsidR="00120C71" w:rsidRPr="008101D3" w:rsidRDefault="00120C71" w:rsidP="00120C71">
      <w:pPr>
        <w:rPr>
          <w:rFonts w:cs="Arial"/>
          <w:sz w:val="18"/>
          <w:szCs w:val="18"/>
        </w:rPr>
      </w:pPr>
    </w:p>
    <w:p w14:paraId="3E66656D" w14:textId="77777777" w:rsidR="00120C71" w:rsidRPr="008101D3" w:rsidRDefault="00120C71" w:rsidP="00120C71">
      <w:pPr>
        <w:rPr>
          <w:rFonts w:cs="Arial"/>
          <w:sz w:val="18"/>
          <w:szCs w:val="18"/>
        </w:rPr>
      </w:pPr>
    </w:p>
    <w:p w14:paraId="794DCCE1" w14:textId="77777777" w:rsidR="00120C71" w:rsidRPr="008101D3" w:rsidRDefault="00120C71" w:rsidP="00120C71">
      <w:pPr>
        <w:rPr>
          <w:rFonts w:cs="Arial"/>
          <w:sz w:val="18"/>
          <w:szCs w:val="18"/>
        </w:rPr>
      </w:pPr>
    </w:p>
    <w:p w14:paraId="38B9BC1D" w14:textId="77777777" w:rsidR="00120C71" w:rsidRPr="008101D3" w:rsidRDefault="00120C71" w:rsidP="00120C71">
      <w:pPr>
        <w:rPr>
          <w:rFonts w:cs="Arial"/>
          <w:sz w:val="18"/>
          <w:szCs w:val="18"/>
        </w:rPr>
      </w:pPr>
    </w:p>
    <w:p w14:paraId="48727F6C" w14:textId="1C89B51F" w:rsidR="00120C71" w:rsidRPr="008101D3" w:rsidRDefault="00120C71" w:rsidP="00120C71">
      <w:pPr>
        <w:rPr>
          <w:rFonts w:cs="Arial"/>
          <w:sz w:val="18"/>
          <w:szCs w:val="18"/>
        </w:rPr>
      </w:pPr>
    </w:p>
    <w:p w14:paraId="6B8F38BC" w14:textId="77777777" w:rsidR="00120C71" w:rsidRPr="008101D3" w:rsidRDefault="00120C71" w:rsidP="00120C71">
      <w:pPr>
        <w:framePr w:h="397" w:hRule="exact" w:hSpace="141" w:wrap="around" w:vAnchor="text" w:hAnchor="page" w:x="5661" w:y="5423"/>
        <w:tabs>
          <w:tab w:val="clear" w:pos="454"/>
          <w:tab w:val="left" w:pos="318"/>
        </w:tabs>
        <w:rPr>
          <w:rFonts w:cs="Arial"/>
          <w:sz w:val="18"/>
          <w:szCs w:val="18"/>
        </w:rPr>
      </w:pPr>
    </w:p>
    <w:p w14:paraId="708070B7" w14:textId="05BA5C46" w:rsidR="00120C71" w:rsidRPr="008101D3" w:rsidRDefault="00120C71" w:rsidP="00120C71">
      <w:pPr>
        <w:rPr>
          <w:rFonts w:cs="Arial"/>
          <w:sz w:val="18"/>
          <w:szCs w:val="18"/>
        </w:rPr>
        <w:sectPr w:rsidR="00120C71" w:rsidRPr="008101D3" w:rsidSect="00AD6A55">
          <w:headerReference w:type="default" r:id="rId8"/>
          <w:footerReference w:type="default" r:id="rId9"/>
          <w:pgSz w:w="11907" w:h="16840" w:code="9"/>
          <w:pgMar w:top="1418" w:right="1418" w:bottom="1134" w:left="1418" w:header="709" w:footer="709" w:gutter="0"/>
          <w:cols w:space="708"/>
        </w:sectPr>
      </w:pPr>
    </w:p>
    <w:p w14:paraId="0A711664" w14:textId="573F98DC" w:rsidR="008101D3" w:rsidRPr="008101D3" w:rsidRDefault="008101D3" w:rsidP="00120C71">
      <w:pPr>
        <w:pStyle w:val="Koptekst"/>
        <w:tabs>
          <w:tab w:val="clear" w:pos="4536"/>
          <w:tab w:val="clear" w:pos="9072"/>
          <w:tab w:val="left" w:pos="454"/>
          <w:tab w:val="left" w:pos="1021"/>
          <w:tab w:val="left" w:pos="1588"/>
        </w:tabs>
        <w:rPr>
          <w:rFonts w:cs="Arial"/>
          <w:b/>
          <w:sz w:val="18"/>
          <w:szCs w:val="18"/>
          <w:u w:val="single"/>
        </w:rPr>
      </w:pPr>
    </w:p>
    <w:p w14:paraId="4C28EA3E" w14:textId="4BB83484" w:rsidR="00DB76C3" w:rsidRDefault="00DB76C3" w:rsidP="00DB76C3">
      <w:pPr>
        <w:tabs>
          <w:tab w:val="left" w:pos="709"/>
        </w:tabs>
        <w:rPr>
          <w:rFonts w:cs="Arial"/>
          <w:color w:val="000000" w:themeColor="text1"/>
          <w:sz w:val="18"/>
          <w:szCs w:val="18"/>
        </w:rPr>
      </w:pPr>
    </w:p>
    <w:p w14:paraId="7C6B7A7A" w14:textId="598A6D7A" w:rsidR="001A55E5" w:rsidRPr="00226098" w:rsidRDefault="00DA564A" w:rsidP="00226098">
      <w:pPr>
        <w:tabs>
          <w:tab w:val="clear" w:pos="454"/>
          <w:tab w:val="clear" w:pos="1021"/>
          <w:tab w:val="clear" w:pos="1588"/>
        </w:tabs>
        <w:rPr>
          <w:rFonts w:cs="Arial"/>
          <w:color w:val="000000" w:themeColor="text1"/>
          <w:sz w:val="18"/>
          <w:szCs w:val="18"/>
        </w:rPr>
      </w:pPr>
      <w:r w:rsidRPr="008101D3">
        <w:rPr>
          <w:rFonts w:cs="Arial"/>
          <w:noProof/>
          <w:sz w:val="18"/>
          <w:szCs w:val="18"/>
          <w:lang w:val="en-GB" w:eastAsia="en-GB"/>
        </w:rPr>
        <mc:AlternateContent>
          <mc:Choice Requires="wps">
            <w:drawing>
              <wp:anchor distT="0" distB="0" distL="114300" distR="114300" simplePos="0" relativeHeight="251662336" behindDoc="0" locked="0" layoutInCell="1" allowOverlap="1" wp14:anchorId="165AF837" wp14:editId="322480BC">
                <wp:simplePos x="0" y="0"/>
                <wp:positionH relativeFrom="column">
                  <wp:posOffset>-156845</wp:posOffset>
                </wp:positionH>
                <wp:positionV relativeFrom="paragraph">
                  <wp:posOffset>542502</wp:posOffset>
                </wp:positionV>
                <wp:extent cx="5143500" cy="291465"/>
                <wp:effectExtent l="0" t="0" r="12700" b="133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91465"/>
                        </a:xfrm>
                        <a:prstGeom prst="rect">
                          <a:avLst/>
                        </a:prstGeom>
                        <a:solidFill>
                          <a:srgbClr val="FFFFFF"/>
                        </a:solidFill>
                        <a:ln w="9525">
                          <a:solidFill>
                            <a:srgbClr val="000000"/>
                          </a:solidFill>
                          <a:miter lim="800000"/>
                          <a:headEnd/>
                          <a:tailEnd/>
                        </a:ln>
                      </wps:spPr>
                      <wps:txbx>
                        <w:txbxContent>
                          <w:p w14:paraId="260D6346" w14:textId="77777777" w:rsidR="00A97093" w:rsidRDefault="00A97093" w:rsidP="00120C71">
                            <w:pPr>
                              <w:rPr>
                                <w:b/>
                                <w:bCs/>
                                <w:u w:val="single"/>
                              </w:rPr>
                            </w:pPr>
                            <w:r>
                              <w:rPr>
                                <w:b/>
                                <w:bCs/>
                                <w:u w:val="single"/>
                              </w:rPr>
                              <w:t>Akkoord secretaris: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F837" id="Text Box 5" o:spid="_x0000_s1031" type="#_x0000_t202" style="position:absolute;margin-left:-12.35pt;margin-top:42.7pt;width:40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">
                <v:textbox>
                  <w:txbxContent>
                    <w:p w14:paraId="260D6346" w14:textId="77777777" w:rsidR="00A97093" w:rsidRDefault="00A97093" w:rsidP="00120C71">
                      <w:pPr>
                        <w:rPr>
                          <w:b/>
                          <w:bCs/>
                          <w:u w:val="single"/>
                        </w:rPr>
                      </w:pPr>
                      <w:r>
                        <w:rPr>
                          <w:b/>
                          <w:bCs/>
                          <w:u w:val="single"/>
                        </w:rPr>
                        <w:t>Akkoord secretaris:</w:t>
                      </w:r>
                    </w:p>
                  </w:txbxContent>
                </v:textbox>
              </v:shape>
            </w:pict>
          </mc:Fallback>
        </mc:AlternateContent>
      </w:r>
      <w:r w:rsidR="00A43368" w:rsidRPr="008101D3">
        <w:rPr>
          <w:rFonts w:cs="Arial"/>
          <w:noProof/>
          <w:sz w:val="18"/>
          <w:szCs w:val="18"/>
          <w:lang w:val="en-GB" w:eastAsia="en-GB"/>
        </w:rPr>
        <mc:AlternateContent>
          <mc:Choice Requires="wps">
            <w:drawing>
              <wp:anchor distT="0" distB="0" distL="114300" distR="114300" simplePos="0" relativeHeight="251663360" behindDoc="0" locked="0" layoutInCell="1" allowOverlap="1" wp14:anchorId="4DD64A39" wp14:editId="65EA3FC6">
                <wp:simplePos x="0" y="0"/>
                <wp:positionH relativeFrom="column">
                  <wp:posOffset>-154940</wp:posOffset>
                </wp:positionH>
                <wp:positionV relativeFrom="paragraph">
                  <wp:posOffset>949537</wp:posOffset>
                </wp:positionV>
                <wp:extent cx="5143500" cy="1314450"/>
                <wp:effectExtent l="0" t="0" r="1270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solidFill>
                          <a:srgbClr val="FFFFFF"/>
                        </a:solidFill>
                        <a:ln w="9525">
                          <a:solidFill>
                            <a:srgbClr val="000000"/>
                          </a:solidFill>
                          <a:miter lim="800000"/>
                          <a:headEnd/>
                          <a:tailEnd/>
                        </a:ln>
                      </wps:spPr>
                      <wps:txbx>
                        <w:txbxContent>
                          <w:p w14:paraId="046C946A" w14:textId="77777777" w:rsidR="00A97093" w:rsidRDefault="00A97093" w:rsidP="00120C71">
                            <w:r>
                              <w:rPr>
                                <w:b/>
                                <w:bCs/>
                                <w:u w:val="single"/>
                              </w:rPr>
                              <w:t>Besluit Bestuurscommissie Duurzaamheid:</w:t>
                            </w:r>
                            <w:r>
                              <w:tab/>
                            </w:r>
                            <w:r>
                              <w:rPr>
                                <w:b/>
                                <w:bCs/>
                                <w:u w:val="single"/>
                              </w:rPr>
                              <w:t>Datum:</w:t>
                            </w:r>
                            <w:r>
                              <w:t xml:space="preserve">  </w:t>
                            </w:r>
                          </w:p>
                          <w:p w14:paraId="5486496C" w14:textId="77777777" w:rsidR="00A97093" w:rsidRDefault="00A97093" w:rsidP="00120C71"/>
                          <w:p w14:paraId="3EBBA6CD" w14:textId="77777777" w:rsidR="00A97093" w:rsidRDefault="00A97093" w:rsidP="00120C71">
                            <w:pPr>
                              <w:rPr>
                                <w:b/>
                                <w:u w:val="single"/>
                              </w:rPr>
                            </w:pPr>
                          </w:p>
                          <w:p w14:paraId="3FFAD5E6" w14:textId="77777777" w:rsidR="00A97093" w:rsidRDefault="00A97093" w:rsidP="00120C71">
                            <w:pPr>
                              <w:rPr>
                                <w:b/>
                                <w:u w:val="single"/>
                              </w:rPr>
                            </w:pPr>
                          </w:p>
                          <w:p w14:paraId="14ECA0B7" w14:textId="77777777" w:rsidR="00A97093" w:rsidRDefault="00A97093" w:rsidP="00120C71">
                            <w:r w:rsidRPr="002E4DD7">
                              <w:rPr>
                                <w:b/>
                                <w:u w:val="single"/>
                              </w:rPr>
                              <w:t>Paraaf secretaris: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4A39" id="Text Box 6" o:spid="_x0000_s1032" type="#_x0000_t202" style="position:absolute;margin-left:-12.2pt;margin-top:74.75pt;width:40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">
                <v:textbox>
                  <w:txbxContent>
                    <w:p w14:paraId="046C946A" w14:textId="77777777" w:rsidR="00A97093" w:rsidRDefault="00A97093" w:rsidP="00120C71">
                      <w:r>
                        <w:rPr>
                          <w:b/>
                          <w:bCs/>
                          <w:u w:val="single"/>
                        </w:rPr>
                        <w:t>Besluit Bestuurscommissie Duurzaamheid:</w:t>
                      </w:r>
                      <w:r>
                        <w:tab/>
                      </w:r>
                      <w:r>
                        <w:rPr>
                          <w:b/>
                          <w:bCs/>
                          <w:u w:val="single"/>
                        </w:rPr>
                        <w:t>Datum:</w:t>
                      </w:r>
                      <w:r>
                        <w:t xml:space="preserve">  </w:t>
                      </w:r>
                    </w:p>
                    <w:p w14:paraId="5486496C" w14:textId="77777777" w:rsidR="00A97093" w:rsidRDefault="00A97093" w:rsidP="00120C71"/>
                    <w:p w14:paraId="3EBBA6CD" w14:textId="77777777" w:rsidR="00A97093" w:rsidRDefault="00A97093" w:rsidP="00120C71">
                      <w:pPr>
                        <w:rPr>
                          <w:b/>
                          <w:u w:val="single"/>
                        </w:rPr>
                      </w:pPr>
                    </w:p>
                    <w:p w14:paraId="3FFAD5E6" w14:textId="77777777" w:rsidR="00A97093" w:rsidRDefault="00A97093" w:rsidP="00120C71">
                      <w:pPr>
                        <w:rPr>
                          <w:b/>
                          <w:u w:val="single"/>
                        </w:rPr>
                      </w:pPr>
                    </w:p>
                    <w:p w14:paraId="14ECA0B7" w14:textId="77777777" w:rsidR="00A97093" w:rsidRDefault="00A97093" w:rsidP="00120C71">
                      <w:r w:rsidRPr="002E4DD7">
                        <w:rPr>
                          <w:b/>
                          <w:u w:val="single"/>
                        </w:rPr>
                        <w:t>Paraaf secretaris:</w:t>
                      </w:r>
                    </w:p>
                  </w:txbxContent>
                </v:textbox>
              </v:shape>
            </w:pict>
          </mc:Fallback>
        </mc:AlternateContent>
      </w:r>
      <w:r w:rsidR="00DB76C3">
        <w:rPr>
          <w:rFonts w:cs="Arial"/>
          <w:color w:val="000000" w:themeColor="text1"/>
          <w:sz w:val="18"/>
          <w:szCs w:val="18"/>
        </w:rPr>
        <w:br w:type="page"/>
      </w:r>
    </w:p>
    <w:p w14:paraId="759BA7A9" w14:textId="6D6BC70B" w:rsidR="00760DE9" w:rsidRPr="00760DE9" w:rsidRDefault="00C15A8A" w:rsidP="00760DE9">
      <w:pPr>
        <w:autoSpaceDE w:val="0"/>
        <w:autoSpaceDN w:val="0"/>
        <w:adjustRightInd w:val="0"/>
        <w:rPr>
          <w:rFonts w:cs="Arial"/>
          <w:color w:val="000000"/>
        </w:rPr>
      </w:pPr>
      <w:r w:rsidRPr="005B701D">
        <w:rPr>
          <w:rFonts w:cs="Arial"/>
          <w:b/>
          <w:color w:val="000000"/>
          <w:sz w:val="24"/>
          <w:szCs w:val="24"/>
          <w:u w:val="single"/>
        </w:rPr>
        <w:lastRenderedPageBreak/>
        <w:t>Inleiding/achtergrond</w:t>
      </w:r>
      <w:r w:rsidRPr="005B701D">
        <w:rPr>
          <w:rFonts w:cs="Arial"/>
          <w:b/>
          <w:color w:val="000000"/>
          <w:sz w:val="24"/>
          <w:szCs w:val="24"/>
          <w:u w:val="single"/>
        </w:rPr>
        <w:br/>
      </w:r>
      <w:r w:rsidR="00760DE9" w:rsidRPr="00C15A8A">
        <w:rPr>
          <w:rFonts w:cs="Arial"/>
          <w:color w:val="000000"/>
        </w:rPr>
        <w:t xml:space="preserve">Het klimaat verandert en dat merken we ook in Parkstad. </w:t>
      </w:r>
      <w:r w:rsidR="00760DE9" w:rsidRPr="005B701D">
        <w:rPr>
          <w:rFonts w:cs="Arial"/>
          <w:color w:val="000000"/>
        </w:rPr>
        <w:t>Door het Rijk is de opgave gesteld om Nederland voor 2050 “</w:t>
      </w:r>
      <w:proofErr w:type="spellStart"/>
      <w:r w:rsidR="00760DE9" w:rsidRPr="005B701D">
        <w:rPr>
          <w:rFonts w:cs="Arial"/>
          <w:color w:val="000000"/>
        </w:rPr>
        <w:t>klimaatproof</w:t>
      </w:r>
      <w:proofErr w:type="spellEnd"/>
      <w:r w:rsidR="00760DE9" w:rsidRPr="005B701D">
        <w:rPr>
          <w:rFonts w:cs="Arial"/>
          <w:color w:val="000000"/>
        </w:rPr>
        <w:t>” te maken. Deze ambitie is vastgelegd in het Deltaplan Ruimtelijke Adaptatie.</w:t>
      </w:r>
      <w:r w:rsidR="00760DE9">
        <w:rPr>
          <w:rFonts w:cs="Arial"/>
          <w:color w:val="000000"/>
        </w:rPr>
        <w:t xml:space="preserve"> </w:t>
      </w:r>
      <w:r w:rsidR="00760DE9" w:rsidRPr="00760DE9">
        <w:rPr>
          <w:rFonts w:cs="Arial"/>
          <w:color w:val="000000"/>
        </w:rPr>
        <w:t>Binnen het samenwerkingsverband Water Parkstad Limburg (SWPL) is in eerste instantie het</w:t>
      </w:r>
      <w:r w:rsidR="00760DE9">
        <w:rPr>
          <w:rFonts w:cs="Arial"/>
          <w:color w:val="000000"/>
        </w:rPr>
        <w:t xml:space="preserve"> </w:t>
      </w:r>
      <w:r w:rsidR="00760DE9" w:rsidRPr="00760DE9">
        <w:rPr>
          <w:rFonts w:cs="Arial"/>
          <w:color w:val="000000"/>
        </w:rPr>
        <w:t>initiatief genomen om voor de regio Parkstad een strategie en uitvoeringsagenda op te stellen.</w:t>
      </w:r>
    </w:p>
    <w:p w14:paraId="7F22F085" w14:textId="77777777" w:rsidR="00760DE9" w:rsidRDefault="00760DE9" w:rsidP="00C15A8A">
      <w:pPr>
        <w:autoSpaceDE w:val="0"/>
        <w:autoSpaceDN w:val="0"/>
        <w:adjustRightInd w:val="0"/>
        <w:rPr>
          <w:rFonts w:cs="Arial"/>
          <w:color w:val="000000"/>
        </w:rPr>
      </w:pPr>
    </w:p>
    <w:p w14:paraId="075462B4" w14:textId="1E688C04" w:rsidR="00760DE9" w:rsidRPr="00760DE9" w:rsidRDefault="00760DE9" w:rsidP="00C15A8A">
      <w:pPr>
        <w:autoSpaceDE w:val="0"/>
        <w:autoSpaceDN w:val="0"/>
        <w:adjustRightInd w:val="0"/>
        <w:rPr>
          <w:rFonts w:cs="Arial"/>
          <w:color w:val="000000"/>
        </w:rPr>
      </w:pPr>
      <w:r>
        <w:rPr>
          <w:rFonts w:cs="Arial"/>
          <w:color w:val="000000"/>
        </w:rPr>
        <w:t xml:space="preserve">In januari 2020 heeft het SWPL het DB van Stadsregio Parkstad verzocht om hierin een coördinerende rol te vervullen. Op 9 september 2020 heeft de Bestuurscommissie Duurzaamheid besloten </w:t>
      </w:r>
      <w:r w:rsidRPr="00760DE9">
        <w:rPr>
          <w:rFonts w:cs="Arial"/>
          <w:color w:val="000000"/>
        </w:rPr>
        <w:t>om de coördinerende en inhoudelijke rol voor het realiseren van de risicodialogen en het opstellen van de klimaatadaptatiestrategie en uitvoeringsagenda op zich te nemen. Voorliggende ‘Klimaatadaptatiestrategie Parkstad Limburg’ en ‘Actieprogramma Klimaatadaptatie Parkstad Limburg zijn de uitkomst van dit proces</w:t>
      </w:r>
      <w:r w:rsidR="00612EEB">
        <w:rPr>
          <w:rFonts w:cs="Arial"/>
          <w:color w:val="000000"/>
        </w:rPr>
        <w:t xml:space="preserve">. Voorstel is om de eindproducten aan te bieden aan het Samenwerkingsverband Water Parkstad Limburg </w:t>
      </w:r>
    </w:p>
    <w:p w14:paraId="6C9071E7" w14:textId="77777777" w:rsidR="00760DE9" w:rsidRDefault="00760DE9" w:rsidP="00C15A8A">
      <w:pPr>
        <w:autoSpaceDE w:val="0"/>
        <w:autoSpaceDN w:val="0"/>
        <w:adjustRightInd w:val="0"/>
        <w:rPr>
          <w:rFonts w:cs="Arial"/>
          <w:color w:val="000000"/>
        </w:rPr>
      </w:pPr>
    </w:p>
    <w:p w14:paraId="09E82B3C" w14:textId="333FD021" w:rsidR="00760DE9" w:rsidRDefault="00760DE9" w:rsidP="00C15A8A">
      <w:pPr>
        <w:autoSpaceDE w:val="0"/>
        <w:autoSpaceDN w:val="0"/>
        <w:adjustRightInd w:val="0"/>
        <w:rPr>
          <w:rFonts w:cs="Arial"/>
          <w:color w:val="000000"/>
        </w:rPr>
      </w:pPr>
      <w:r w:rsidRPr="00760DE9">
        <w:rPr>
          <w:rFonts w:cs="Arial"/>
          <w:b/>
          <w:u w:val="single"/>
        </w:rPr>
        <w:t>Toelichting</w:t>
      </w:r>
      <w:r>
        <w:rPr>
          <w:rFonts w:cs="Arial"/>
          <w:color w:val="000000"/>
        </w:rPr>
        <w:t xml:space="preserve"> </w:t>
      </w:r>
    </w:p>
    <w:p w14:paraId="2D9CED22" w14:textId="4B5B5567" w:rsidR="00C15A8A" w:rsidRPr="00C15A8A" w:rsidRDefault="00C15A8A" w:rsidP="00C15A8A">
      <w:pPr>
        <w:autoSpaceDE w:val="0"/>
        <w:autoSpaceDN w:val="0"/>
        <w:adjustRightInd w:val="0"/>
        <w:rPr>
          <w:rFonts w:cs="Arial"/>
          <w:color w:val="000000"/>
        </w:rPr>
      </w:pPr>
      <w:r w:rsidRPr="00C15A8A">
        <w:rPr>
          <w:rFonts w:cs="Arial"/>
          <w:color w:val="000000"/>
        </w:rPr>
        <w:t>Het klimaat verandert en dat merken we ook in Parkstad. Klimaatverandering leidt tot hogere temperaturen, meer (extreme) neerslag, drogere zomers en een stijgende zeespiegel. Het raakt onze gezondheid, de kwaliteit van onze leefomgeving, de landbouw, natuur en onze economie. De gevolgen van klimaatverandering hebben wij de afgelopen jaren ook aan den lijve kunnen ondervinden. De jaren 2018, 2019 en 2020 gaan de boeken in als hele droge jaren, terwijl de wateroverlast in de zomer van 2021 nog verse in ieders geheugen is gegrift.</w:t>
      </w:r>
    </w:p>
    <w:p w14:paraId="17163B19" w14:textId="77777777" w:rsidR="00C15A8A" w:rsidRDefault="00C15A8A" w:rsidP="00C15A8A">
      <w:pPr>
        <w:autoSpaceDE w:val="0"/>
        <w:autoSpaceDN w:val="0"/>
        <w:adjustRightInd w:val="0"/>
      </w:pPr>
    </w:p>
    <w:p w14:paraId="2E24C8E8" w14:textId="3F4F5E5F" w:rsidR="00C15A8A" w:rsidRPr="00147AEC" w:rsidRDefault="00C15A8A" w:rsidP="00C15A8A">
      <w:pPr>
        <w:autoSpaceDE w:val="0"/>
        <w:autoSpaceDN w:val="0"/>
        <w:adjustRightInd w:val="0"/>
        <w:rPr>
          <w:rFonts w:cs="Arial"/>
          <w:bCs/>
          <w:iCs/>
        </w:rPr>
      </w:pPr>
      <w:r w:rsidRPr="00147AEC">
        <w:rPr>
          <w:rFonts w:cs="Arial"/>
          <w:bCs/>
          <w:iCs/>
        </w:rPr>
        <w:t>Door het Rijk is de opgave gesteld om Nederland voor 2050 “</w:t>
      </w:r>
      <w:proofErr w:type="spellStart"/>
      <w:r w:rsidRPr="00147AEC">
        <w:rPr>
          <w:rFonts w:cs="Arial"/>
          <w:bCs/>
          <w:iCs/>
        </w:rPr>
        <w:t>klimaatproof</w:t>
      </w:r>
      <w:proofErr w:type="spellEnd"/>
      <w:r w:rsidRPr="00147AEC">
        <w:rPr>
          <w:rFonts w:cs="Arial"/>
          <w:bCs/>
          <w:iCs/>
        </w:rPr>
        <w:t xml:space="preserve">” te maken. Deze ambitie is vastgelegd in het Deltaplan Ruimtelijke Adaptatie. Deze opgave geldt ook voor de regio Parkstad. Het Samenwerkingsverband Water regio Parkstad Limburg (SWPL) heeft in april 2019 (via penvoerder gemeente Heerlen) in het kader van dit Rijksprogramma een subsidie verkregen om de stresstesten en risicodialogen uit te voeren en om de Regionale Klimaatadaptatiestrategie en uitvoeringsagenda op te stellen voor de deelnemende gemeenten van het SWPL. </w:t>
      </w:r>
      <w:r w:rsidR="00612EEB" w:rsidRPr="00147AEC">
        <w:rPr>
          <w:rFonts w:cs="Arial"/>
          <w:bCs/>
          <w:iCs/>
        </w:rPr>
        <w:t>Dit samenwerkingsverband water bestaat uit de 7 Parkstad gemeenten aangevuld met het Waterschap Limburg, het Waterschapsbedrijf Limburg en de Waterleiding Maatschappij Limburg.</w:t>
      </w:r>
    </w:p>
    <w:p w14:paraId="2FE93640" w14:textId="543C4632" w:rsidR="00C15A8A" w:rsidRPr="00147AEC" w:rsidRDefault="00C15A8A" w:rsidP="00C15A8A">
      <w:pPr>
        <w:autoSpaceDE w:val="0"/>
        <w:autoSpaceDN w:val="0"/>
        <w:adjustRightInd w:val="0"/>
        <w:rPr>
          <w:rFonts w:cs="Arial"/>
          <w:bCs/>
          <w:iCs/>
        </w:rPr>
      </w:pPr>
    </w:p>
    <w:p w14:paraId="45E42323" w14:textId="0765DE02" w:rsidR="00332070" w:rsidRPr="00C15A8A" w:rsidRDefault="00C15A8A" w:rsidP="00C15A8A">
      <w:pPr>
        <w:autoSpaceDE w:val="0"/>
        <w:autoSpaceDN w:val="0"/>
        <w:adjustRightInd w:val="0"/>
        <w:rPr>
          <w:rFonts w:cs="Arial"/>
          <w:bCs/>
          <w:iCs/>
        </w:rPr>
      </w:pPr>
      <w:r w:rsidRPr="00147AEC">
        <w:rPr>
          <w:rFonts w:cs="Arial"/>
          <w:bCs/>
          <w:iCs/>
        </w:rPr>
        <w:t xml:space="preserve">In januari 2020 heeft het SWPL het DB van Stadsregio Parkstad verzocht om hierin een coördinerende rol te vervullen. Op 9 september 2020 heeft de Bestuurscommissie Duurzaamheid besloten </w:t>
      </w:r>
      <w:r w:rsidRPr="006C6880">
        <w:rPr>
          <w:rFonts w:cs="Arial"/>
          <w:bCs/>
          <w:iCs/>
        </w:rPr>
        <w:t>om de coördinerende en inhoudelijke rol</w:t>
      </w:r>
      <w:r>
        <w:rPr>
          <w:rFonts w:cs="Arial"/>
          <w:bCs/>
          <w:iCs/>
        </w:rPr>
        <w:t xml:space="preserve"> voor</w:t>
      </w:r>
      <w:r w:rsidRPr="006C6880">
        <w:rPr>
          <w:rFonts w:cs="Arial"/>
          <w:bCs/>
          <w:iCs/>
        </w:rPr>
        <w:t xml:space="preserve"> </w:t>
      </w:r>
      <w:r>
        <w:rPr>
          <w:rFonts w:cs="Arial"/>
          <w:bCs/>
          <w:iCs/>
        </w:rPr>
        <w:t>het realiseren van de risicodialogen en het opstellen van de klimaatadaptatiestrategie en uitvoeringsagenda voor de duur van de in de Startnotitie omschreven werkzaamheden bij de Stadsregio neer te leggen</w:t>
      </w:r>
      <w:r w:rsidRPr="00045477">
        <w:rPr>
          <w:rFonts w:cs="Arial"/>
          <w:bCs/>
          <w:iCs/>
        </w:rPr>
        <w:t>, gelet op het regionale karakter van de opgave en de raakvlakken met de bestaande programma’s</w:t>
      </w:r>
      <w:r>
        <w:rPr>
          <w:rFonts w:cs="Arial"/>
          <w:bCs/>
          <w:iCs/>
        </w:rPr>
        <w:t>.</w:t>
      </w:r>
      <w:r w:rsidR="002B530B">
        <w:rPr>
          <w:u w:val="single"/>
        </w:rPr>
        <w:br/>
      </w:r>
    </w:p>
    <w:p w14:paraId="5C24CD4E" w14:textId="0F23B14A" w:rsidR="00332070" w:rsidRPr="00BF6217" w:rsidRDefault="00612EEB" w:rsidP="00BF6217">
      <w:pPr>
        <w:autoSpaceDE w:val="0"/>
        <w:autoSpaceDN w:val="0"/>
        <w:adjustRightInd w:val="0"/>
        <w:rPr>
          <w:rFonts w:cs="Arial"/>
          <w:bCs/>
          <w:iCs/>
        </w:rPr>
      </w:pPr>
      <w:r w:rsidRPr="00BF6217">
        <w:rPr>
          <w:rFonts w:cs="Arial"/>
          <w:bCs/>
          <w:iCs/>
        </w:rPr>
        <w:t xml:space="preserve">In de afgelopen maanden heeft het ambtelijke kernteam onder coördinatie van de stadsregio Parkstad en de regionale procescoördinator gewerkt aan de regionale klimaatadaptatiestrategie en het actieprogramma. Hiervoor zijn o.a. een </w:t>
      </w:r>
      <w:proofErr w:type="spellStart"/>
      <w:r w:rsidRPr="00BF6217">
        <w:rPr>
          <w:rFonts w:cs="Arial"/>
          <w:bCs/>
          <w:iCs/>
        </w:rPr>
        <w:t>webinar</w:t>
      </w:r>
      <w:proofErr w:type="spellEnd"/>
      <w:r w:rsidRPr="00BF6217">
        <w:rPr>
          <w:rFonts w:cs="Arial"/>
          <w:bCs/>
          <w:iCs/>
        </w:rPr>
        <w:t xml:space="preserve"> klimaatadaptatie en regionale klimaatadaptatiedialoog georganiseerd. De Bestuurscommissie Duurzaamheid is op verschillende momenten meegenomen in dit proces. </w:t>
      </w:r>
      <w:r w:rsidR="00760DE9" w:rsidRPr="00BF6217">
        <w:rPr>
          <w:rFonts w:cs="Arial"/>
          <w:bCs/>
          <w:iCs/>
        </w:rPr>
        <w:t>Voorliggende</w:t>
      </w:r>
      <w:r w:rsidR="00332070" w:rsidRPr="00BF6217">
        <w:rPr>
          <w:rFonts w:cs="Arial"/>
          <w:bCs/>
          <w:iCs/>
        </w:rPr>
        <w:t xml:space="preserve"> </w:t>
      </w:r>
      <w:r w:rsidR="00760DE9" w:rsidRPr="00BF6217">
        <w:rPr>
          <w:rFonts w:cs="Arial"/>
          <w:bCs/>
          <w:iCs/>
        </w:rPr>
        <w:t>‘K</w:t>
      </w:r>
      <w:r w:rsidR="00332070" w:rsidRPr="00BF6217">
        <w:rPr>
          <w:rFonts w:cs="Arial"/>
          <w:bCs/>
          <w:iCs/>
        </w:rPr>
        <w:t xml:space="preserve">limaatadaptatiestrategie Parkstad </w:t>
      </w:r>
      <w:r w:rsidR="00760DE9" w:rsidRPr="00BF6217">
        <w:rPr>
          <w:rFonts w:cs="Arial"/>
          <w:bCs/>
          <w:iCs/>
        </w:rPr>
        <w:t xml:space="preserve">Limburg’ en ‘Actieprogramma Klimaatadaptatie Parkstad Limburg zijn </w:t>
      </w:r>
      <w:r w:rsidRPr="00BF6217">
        <w:rPr>
          <w:rFonts w:cs="Arial"/>
          <w:bCs/>
          <w:iCs/>
        </w:rPr>
        <w:t xml:space="preserve">het eindproduct van deze samenwerking. </w:t>
      </w:r>
    </w:p>
    <w:p w14:paraId="0AE51024" w14:textId="77777777" w:rsidR="00332070" w:rsidRDefault="00332070" w:rsidP="00226098">
      <w:pPr>
        <w:tabs>
          <w:tab w:val="clear" w:pos="454"/>
          <w:tab w:val="clear" w:pos="1021"/>
          <w:tab w:val="clear" w:pos="1588"/>
        </w:tabs>
        <w:spacing w:line="276" w:lineRule="auto"/>
      </w:pPr>
    </w:p>
    <w:p w14:paraId="10A8F0A6" w14:textId="1703CA8F" w:rsidR="00332070" w:rsidRDefault="00332070" w:rsidP="00226098">
      <w:pPr>
        <w:tabs>
          <w:tab w:val="clear" w:pos="454"/>
          <w:tab w:val="clear" w:pos="1021"/>
          <w:tab w:val="clear" w:pos="1588"/>
        </w:tabs>
        <w:spacing w:line="276" w:lineRule="auto"/>
      </w:pPr>
      <w:r>
        <w:t xml:space="preserve">Vanwege de verantwoording </w:t>
      </w:r>
      <w:r w:rsidR="00406D15">
        <w:t xml:space="preserve">van de stimuleringsgelden </w:t>
      </w:r>
      <w:r>
        <w:t xml:space="preserve">dient de Klimaatadaptatiestrategie Parkstad en het </w:t>
      </w:r>
      <w:r w:rsidR="004C18C1">
        <w:t xml:space="preserve">actieprogramma klimaatadaptatie Parkstad </w:t>
      </w:r>
      <w:r>
        <w:t xml:space="preserve">door </w:t>
      </w:r>
      <w:r w:rsidR="00612EEB">
        <w:t>SWPL</w:t>
      </w:r>
      <w:r>
        <w:t xml:space="preserve"> te worden vastgesteld. </w:t>
      </w:r>
    </w:p>
    <w:p w14:paraId="039321D5" w14:textId="3E85A4EC" w:rsidR="00612EEB" w:rsidRDefault="00612EEB" w:rsidP="00226098">
      <w:pPr>
        <w:tabs>
          <w:tab w:val="clear" w:pos="454"/>
          <w:tab w:val="clear" w:pos="1021"/>
          <w:tab w:val="clear" w:pos="1588"/>
        </w:tabs>
        <w:spacing w:line="276" w:lineRule="auto"/>
      </w:pPr>
    </w:p>
    <w:p w14:paraId="58648C45" w14:textId="77777777" w:rsidR="00332070" w:rsidRPr="00BF6217" w:rsidRDefault="00332070" w:rsidP="00226098">
      <w:pPr>
        <w:tabs>
          <w:tab w:val="clear" w:pos="454"/>
          <w:tab w:val="clear" w:pos="1021"/>
          <w:tab w:val="clear" w:pos="1588"/>
        </w:tabs>
        <w:spacing w:line="276" w:lineRule="auto"/>
        <w:rPr>
          <w:i/>
          <w:u w:val="single"/>
        </w:rPr>
      </w:pPr>
      <w:r w:rsidRPr="00BF6217">
        <w:rPr>
          <w:i/>
          <w:u w:val="single"/>
        </w:rPr>
        <w:t>Proces</w:t>
      </w:r>
    </w:p>
    <w:p w14:paraId="346EA595" w14:textId="36AA2623" w:rsidR="00BF6217" w:rsidRDefault="00BF6217" w:rsidP="00226098">
      <w:pPr>
        <w:tabs>
          <w:tab w:val="clear" w:pos="454"/>
          <w:tab w:val="clear" w:pos="1021"/>
          <w:tab w:val="clear" w:pos="1588"/>
        </w:tabs>
        <w:spacing w:line="276" w:lineRule="auto"/>
      </w:pPr>
      <w:r>
        <w:t xml:space="preserve">Voorgesteld wordt om besluitvorming, </w:t>
      </w:r>
      <w:proofErr w:type="gramStart"/>
      <w:r>
        <w:t>conform</w:t>
      </w:r>
      <w:proofErr w:type="gramEnd"/>
      <w:r>
        <w:t xml:space="preserve"> beslispunten, getrapt plaats te laten vinden: </w:t>
      </w:r>
    </w:p>
    <w:p w14:paraId="072C06D4" w14:textId="38C1F64D" w:rsidR="00332070" w:rsidRPr="00BF6217" w:rsidRDefault="00332070" w:rsidP="00BF6217">
      <w:pPr>
        <w:pStyle w:val="Lijstalinea"/>
        <w:numPr>
          <w:ilvl w:val="0"/>
          <w:numId w:val="28"/>
        </w:numPr>
        <w:spacing w:after="0" w:line="240" w:lineRule="auto"/>
        <w:contextualSpacing w:val="0"/>
        <w:rPr>
          <w:rFonts w:ascii="Arial" w:hAnsi="Arial" w:cs="Arial"/>
          <w:bCs/>
          <w:iCs/>
          <w:sz w:val="20"/>
          <w:szCs w:val="20"/>
        </w:rPr>
      </w:pPr>
      <w:r w:rsidRPr="00BF6217">
        <w:rPr>
          <w:rFonts w:ascii="Arial" w:hAnsi="Arial" w:cs="Arial"/>
          <w:bCs/>
          <w:iCs/>
          <w:sz w:val="20"/>
          <w:szCs w:val="20"/>
        </w:rPr>
        <w:t xml:space="preserve">De </w:t>
      </w:r>
      <w:r w:rsidR="00BC559C">
        <w:rPr>
          <w:rFonts w:ascii="Arial" w:hAnsi="Arial" w:cs="Arial"/>
          <w:bCs/>
          <w:iCs/>
          <w:sz w:val="20"/>
          <w:szCs w:val="20"/>
        </w:rPr>
        <w:t>K</w:t>
      </w:r>
      <w:r w:rsidR="004C18C1" w:rsidRPr="00BF6217">
        <w:rPr>
          <w:rFonts w:ascii="Arial" w:hAnsi="Arial" w:cs="Arial"/>
          <w:bCs/>
          <w:iCs/>
          <w:sz w:val="20"/>
          <w:szCs w:val="20"/>
        </w:rPr>
        <w:t xml:space="preserve">limaatadaptatiestrategie </w:t>
      </w:r>
      <w:r w:rsidRPr="00BF6217">
        <w:rPr>
          <w:rFonts w:ascii="Arial" w:hAnsi="Arial" w:cs="Arial"/>
          <w:bCs/>
          <w:iCs/>
          <w:sz w:val="20"/>
          <w:szCs w:val="20"/>
        </w:rPr>
        <w:t xml:space="preserve">Parkstad </w:t>
      </w:r>
      <w:r w:rsidR="0032090C" w:rsidRPr="00BF6217">
        <w:rPr>
          <w:rFonts w:ascii="Arial" w:hAnsi="Arial" w:cs="Arial"/>
          <w:bCs/>
          <w:iCs/>
          <w:sz w:val="20"/>
          <w:szCs w:val="20"/>
        </w:rPr>
        <w:t xml:space="preserve">Limburg </w:t>
      </w:r>
      <w:r w:rsidRPr="00BF6217">
        <w:rPr>
          <w:rFonts w:ascii="Arial" w:hAnsi="Arial" w:cs="Arial"/>
          <w:bCs/>
          <w:iCs/>
          <w:sz w:val="20"/>
          <w:szCs w:val="20"/>
        </w:rPr>
        <w:t>wordt ter kennisname aangeboden aan de BC</w:t>
      </w:r>
      <w:r w:rsidR="00BC559C">
        <w:rPr>
          <w:rFonts w:ascii="Arial" w:hAnsi="Arial" w:cs="Arial"/>
          <w:bCs/>
          <w:iCs/>
          <w:sz w:val="20"/>
          <w:szCs w:val="20"/>
        </w:rPr>
        <w:t xml:space="preserve"> Ruimte &amp; Mobiliteit (d.d. 2 februari 2022)</w:t>
      </w:r>
      <w:r w:rsidRPr="00BF6217">
        <w:rPr>
          <w:rFonts w:ascii="Arial" w:hAnsi="Arial" w:cs="Arial"/>
          <w:bCs/>
          <w:iCs/>
          <w:sz w:val="20"/>
          <w:szCs w:val="20"/>
        </w:rPr>
        <w:t xml:space="preserve">. </w:t>
      </w:r>
    </w:p>
    <w:p w14:paraId="3F0EA7D7" w14:textId="10A3F7FE" w:rsidR="00332070" w:rsidRPr="00BF6217" w:rsidRDefault="00332070" w:rsidP="00BF6217">
      <w:pPr>
        <w:pStyle w:val="Lijstalinea"/>
        <w:numPr>
          <w:ilvl w:val="0"/>
          <w:numId w:val="28"/>
        </w:numPr>
        <w:spacing w:after="0" w:line="240" w:lineRule="auto"/>
        <w:contextualSpacing w:val="0"/>
        <w:rPr>
          <w:rFonts w:ascii="Arial" w:hAnsi="Arial" w:cs="Arial"/>
          <w:bCs/>
          <w:iCs/>
          <w:sz w:val="20"/>
          <w:szCs w:val="20"/>
        </w:rPr>
      </w:pPr>
      <w:r w:rsidRPr="00BF6217">
        <w:rPr>
          <w:rFonts w:ascii="Arial" w:hAnsi="Arial" w:cs="Arial"/>
          <w:bCs/>
          <w:iCs/>
          <w:sz w:val="20"/>
          <w:szCs w:val="20"/>
        </w:rPr>
        <w:t xml:space="preserve">De </w:t>
      </w:r>
      <w:r w:rsidR="00BC559C">
        <w:rPr>
          <w:rFonts w:ascii="Arial" w:hAnsi="Arial" w:cs="Arial"/>
          <w:bCs/>
          <w:iCs/>
          <w:sz w:val="20"/>
          <w:szCs w:val="20"/>
        </w:rPr>
        <w:t>K</w:t>
      </w:r>
      <w:r w:rsidR="004C18C1" w:rsidRPr="00BF6217">
        <w:rPr>
          <w:rFonts w:ascii="Arial" w:hAnsi="Arial" w:cs="Arial"/>
          <w:bCs/>
          <w:iCs/>
          <w:sz w:val="20"/>
          <w:szCs w:val="20"/>
        </w:rPr>
        <w:t xml:space="preserve">limaatadaptatiestrategie </w:t>
      </w:r>
      <w:r w:rsidRPr="00BF6217">
        <w:rPr>
          <w:rFonts w:ascii="Arial" w:hAnsi="Arial" w:cs="Arial"/>
          <w:bCs/>
          <w:iCs/>
          <w:sz w:val="20"/>
          <w:szCs w:val="20"/>
        </w:rPr>
        <w:t>Parkstad</w:t>
      </w:r>
      <w:r w:rsidR="0032090C" w:rsidRPr="00BF6217">
        <w:rPr>
          <w:rFonts w:ascii="Arial" w:hAnsi="Arial" w:cs="Arial"/>
          <w:bCs/>
          <w:iCs/>
          <w:sz w:val="20"/>
          <w:szCs w:val="20"/>
        </w:rPr>
        <w:t xml:space="preserve"> Limburg</w:t>
      </w:r>
      <w:r w:rsidRPr="00BF6217">
        <w:rPr>
          <w:rFonts w:ascii="Arial" w:hAnsi="Arial" w:cs="Arial"/>
          <w:bCs/>
          <w:iCs/>
          <w:sz w:val="20"/>
          <w:szCs w:val="20"/>
        </w:rPr>
        <w:t xml:space="preserve"> wordt ter </w:t>
      </w:r>
      <w:r w:rsidR="001629AD">
        <w:rPr>
          <w:rFonts w:ascii="Arial" w:hAnsi="Arial" w:cs="Arial"/>
          <w:bCs/>
          <w:iCs/>
          <w:sz w:val="20"/>
          <w:szCs w:val="20"/>
        </w:rPr>
        <w:t>instemming</w:t>
      </w:r>
      <w:r w:rsidRPr="00BF6217">
        <w:rPr>
          <w:rFonts w:ascii="Arial" w:hAnsi="Arial" w:cs="Arial"/>
          <w:bCs/>
          <w:iCs/>
          <w:sz w:val="20"/>
          <w:szCs w:val="20"/>
        </w:rPr>
        <w:t xml:space="preserve"> aangeboden aan de BC</w:t>
      </w:r>
      <w:r w:rsidR="00BC559C">
        <w:rPr>
          <w:rFonts w:ascii="Arial" w:hAnsi="Arial" w:cs="Arial"/>
          <w:bCs/>
          <w:iCs/>
          <w:sz w:val="20"/>
          <w:szCs w:val="20"/>
        </w:rPr>
        <w:t xml:space="preserve"> D</w:t>
      </w:r>
      <w:r w:rsidRPr="00BF6217">
        <w:rPr>
          <w:rFonts w:ascii="Arial" w:hAnsi="Arial" w:cs="Arial"/>
          <w:bCs/>
          <w:iCs/>
          <w:sz w:val="20"/>
          <w:szCs w:val="20"/>
        </w:rPr>
        <w:t xml:space="preserve">uurzaamheid, het </w:t>
      </w:r>
      <w:r w:rsidR="00BC559C">
        <w:rPr>
          <w:rFonts w:ascii="Arial" w:hAnsi="Arial" w:cs="Arial"/>
          <w:bCs/>
          <w:iCs/>
          <w:sz w:val="20"/>
          <w:szCs w:val="20"/>
        </w:rPr>
        <w:t>A</w:t>
      </w:r>
      <w:r w:rsidR="004C18C1" w:rsidRPr="00BF6217">
        <w:rPr>
          <w:rFonts w:ascii="Arial" w:hAnsi="Arial" w:cs="Arial"/>
          <w:bCs/>
          <w:iCs/>
          <w:sz w:val="20"/>
          <w:szCs w:val="20"/>
        </w:rPr>
        <w:t xml:space="preserve">ctieprogramma </w:t>
      </w:r>
      <w:r w:rsidR="00BC559C">
        <w:rPr>
          <w:rFonts w:ascii="Arial" w:hAnsi="Arial" w:cs="Arial"/>
          <w:bCs/>
          <w:iCs/>
          <w:sz w:val="20"/>
          <w:szCs w:val="20"/>
        </w:rPr>
        <w:t>K</w:t>
      </w:r>
      <w:r w:rsidR="00226098" w:rsidRPr="00BF6217">
        <w:rPr>
          <w:rFonts w:ascii="Arial" w:hAnsi="Arial" w:cs="Arial"/>
          <w:bCs/>
          <w:iCs/>
          <w:sz w:val="20"/>
          <w:szCs w:val="20"/>
        </w:rPr>
        <w:t xml:space="preserve">limaatadaptatie </w:t>
      </w:r>
      <w:r w:rsidRPr="00BF6217">
        <w:rPr>
          <w:rFonts w:ascii="Arial" w:hAnsi="Arial" w:cs="Arial"/>
          <w:bCs/>
          <w:iCs/>
          <w:sz w:val="20"/>
          <w:szCs w:val="20"/>
        </w:rPr>
        <w:t xml:space="preserve">Parkstad </w:t>
      </w:r>
      <w:r w:rsidR="0032090C" w:rsidRPr="00BF6217">
        <w:rPr>
          <w:rFonts w:ascii="Arial" w:hAnsi="Arial" w:cs="Arial"/>
          <w:bCs/>
          <w:iCs/>
          <w:sz w:val="20"/>
          <w:szCs w:val="20"/>
        </w:rPr>
        <w:t xml:space="preserve">Limburg </w:t>
      </w:r>
      <w:r w:rsidRPr="00BF6217">
        <w:rPr>
          <w:rFonts w:ascii="Arial" w:hAnsi="Arial" w:cs="Arial"/>
          <w:bCs/>
          <w:iCs/>
          <w:sz w:val="20"/>
          <w:szCs w:val="20"/>
        </w:rPr>
        <w:t>wordt ter kennisname aangeboden aan de BC</w:t>
      </w:r>
      <w:r w:rsidR="00BC559C">
        <w:rPr>
          <w:rFonts w:ascii="Arial" w:hAnsi="Arial" w:cs="Arial"/>
          <w:bCs/>
          <w:iCs/>
          <w:sz w:val="20"/>
          <w:szCs w:val="20"/>
        </w:rPr>
        <w:t xml:space="preserve"> D</w:t>
      </w:r>
      <w:r w:rsidRPr="00BF6217">
        <w:rPr>
          <w:rFonts w:ascii="Arial" w:hAnsi="Arial" w:cs="Arial"/>
          <w:bCs/>
          <w:iCs/>
          <w:sz w:val="20"/>
          <w:szCs w:val="20"/>
        </w:rPr>
        <w:t xml:space="preserve">uurzaamheid (d.d. </w:t>
      </w:r>
      <w:r w:rsidR="00951333" w:rsidRPr="00BF6217">
        <w:rPr>
          <w:rFonts w:ascii="Arial" w:hAnsi="Arial" w:cs="Arial"/>
          <w:bCs/>
          <w:iCs/>
          <w:sz w:val="20"/>
          <w:szCs w:val="20"/>
        </w:rPr>
        <w:t>09</w:t>
      </w:r>
      <w:r w:rsidR="009A7C83">
        <w:rPr>
          <w:rFonts w:ascii="Arial" w:hAnsi="Arial" w:cs="Arial"/>
          <w:bCs/>
          <w:iCs/>
          <w:sz w:val="20"/>
          <w:szCs w:val="20"/>
        </w:rPr>
        <w:t xml:space="preserve"> februari </w:t>
      </w:r>
      <w:r w:rsidRPr="00BF6217">
        <w:rPr>
          <w:rFonts w:ascii="Arial" w:hAnsi="Arial" w:cs="Arial"/>
          <w:bCs/>
          <w:iCs/>
          <w:sz w:val="20"/>
          <w:szCs w:val="20"/>
        </w:rPr>
        <w:t>2022).</w:t>
      </w:r>
    </w:p>
    <w:p w14:paraId="4A732D55" w14:textId="2C7B85CB" w:rsidR="00332070" w:rsidRDefault="00332070" w:rsidP="001629AD">
      <w:pPr>
        <w:pStyle w:val="Lijstalinea"/>
        <w:numPr>
          <w:ilvl w:val="0"/>
          <w:numId w:val="28"/>
        </w:numPr>
        <w:spacing w:after="0" w:line="240" w:lineRule="auto"/>
        <w:contextualSpacing w:val="0"/>
      </w:pPr>
      <w:r w:rsidRPr="00BF6217">
        <w:rPr>
          <w:rFonts w:ascii="Arial" w:hAnsi="Arial" w:cs="Arial"/>
          <w:bCs/>
          <w:iCs/>
          <w:sz w:val="20"/>
          <w:szCs w:val="20"/>
        </w:rPr>
        <w:t xml:space="preserve">De </w:t>
      </w:r>
      <w:r w:rsidR="00BC559C">
        <w:rPr>
          <w:rFonts w:ascii="Arial" w:hAnsi="Arial" w:cs="Arial"/>
          <w:bCs/>
          <w:iCs/>
          <w:sz w:val="20"/>
          <w:szCs w:val="20"/>
        </w:rPr>
        <w:t>K</w:t>
      </w:r>
      <w:r w:rsidR="00226098" w:rsidRPr="00BF6217">
        <w:rPr>
          <w:rFonts w:ascii="Arial" w:hAnsi="Arial" w:cs="Arial"/>
          <w:bCs/>
          <w:iCs/>
          <w:sz w:val="20"/>
          <w:szCs w:val="20"/>
        </w:rPr>
        <w:t xml:space="preserve">limaatadaptatiestrategie </w:t>
      </w:r>
      <w:r w:rsidR="0032090C" w:rsidRPr="00BF6217">
        <w:rPr>
          <w:rFonts w:ascii="Arial" w:hAnsi="Arial" w:cs="Arial"/>
          <w:bCs/>
          <w:iCs/>
          <w:sz w:val="20"/>
          <w:szCs w:val="20"/>
        </w:rPr>
        <w:t>é</w:t>
      </w:r>
      <w:r w:rsidR="00226098" w:rsidRPr="00BF6217">
        <w:rPr>
          <w:rFonts w:ascii="Arial" w:hAnsi="Arial" w:cs="Arial"/>
          <w:bCs/>
          <w:iCs/>
          <w:sz w:val="20"/>
          <w:szCs w:val="20"/>
        </w:rPr>
        <w:t xml:space="preserve">n het </w:t>
      </w:r>
      <w:r w:rsidR="00BC559C">
        <w:rPr>
          <w:rFonts w:ascii="Arial" w:hAnsi="Arial" w:cs="Arial"/>
          <w:bCs/>
          <w:iCs/>
          <w:sz w:val="20"/>
          <w:szCs w:val="20"/>
        </w:rPr>
        <w:t>A</w:t>
      </w:r>
      <w:r w:rsidR="00226098" w:rsidRPr="00BF6217">
        <w:rPr>
          <w:rFonts w:ascii="Arial" w:hAnsi="Arial" w:cs="Arial"/>
          <w:bCs/>
          <w:iCs/>
          <w:sz w:val="20"/>
          <w:szCs w:val="20"/>
        </w:rPr>
        <w:t xml:space="preserve">ctieprogramma klimaatadaptatie </w:t>
      </w:r>
      <w:r w:rsidRPr="00BF6217">
        <w:rPr>
          <w:rFonts w:ascii="Arial" w:hAnsi="Arial" w:cs="Arial"/>
          <w:bCs/>
          <w:iCs/>
          <w:sz w:val="20"/>
          <w:szCs w:val="20"/>
        </w:rPr>
        <w:t xml:space="preserve">worden ter vaststelling aangeboden aan de stuurgroep van </w:t>
      </w:r>
      <w:r w:rsidR="0032090C" w:rsidRPr="00BF6217">
        <w:rPr>
          <w:rFonts w:ascii="Arial" w:hAnsi="Arial" w:cs="Arial"/>
          <w:bCs/>
          <w:iCs/>
          <w:sz w:val="20"/>
          <w:szCs w:val="20"/>
        </w:rPr>
        <w:t>het S</w:t>
      </w:r>
      <w:r w:rsidRPr="00BF6217">
        <w:rPr>
          <w:rFonts w:ascii="Arial" w:hAnsi="Arial" w:cs="Arial"/>
          <w:bCs/>
          <w:iCs/>
          <w:sz w:val="20"/>
          <w:szCs w:val="20"/>
        </w:rPr>
        <w:t>amenwerking</w:t>
      </w:r>
      <w:r w:rsidR="0032090C" w:rsidRPr="00BF6217">
        <w:rPr>
          <w:rFonts w:ascii="Arial" w:hAnsi="Arial" w:cs="Arial"/>
          <w:bCs/>
          <w:iCs/>
          <w:sz w:val="20"/>
          <w:szCs w:val="20"/>
        </w:rPr>
        <w:t>sverband W</w:t>
      </w:r>
      <w:r w:rsidRPr="00BF6217">
        <w:rPr>
          <w:rFonts w:ascii="Arial" w:hAnsi="Arial" w:cs="Arial"/>
          <w:bCs/>
          <w:iCs/>
          <w:sz w:val="20"/>
          <w:szCs w:val="20"/>
        </w:rPr>
        <w:t>ater</w:t>
      </w:r>
      <w:r w:rsidR="00226098" w:rsidRPr="00BF6217">
        <w:rPr>
          <w:rFonts w:ascii="Arial" w:hAnsi="Arial" w:cs="Arial"/>
          <w:bCs/>
          <w:iCs/>
          <w:sz w:val="20"/>
          <w:szCs w:val="20"/>
        </w:rPr>
        <w:t xml:space="preserve"> </w:t>
      </w:r>
      <w:r w:rsidRPr="00BF6217">
        <w:rPr>
          <w:rFonts w:ascii="Arial" w:hAnsi="Arial" w:cs="Arial"/>
          <w:bCs/>
          <w:iCs/>
          <w:sz w:val="20"/>
          <w:szCs w:val="20"/>
        </w:rPr>
        <w:t>Parkstad</w:t>
      </w:r>
      <w:r w:rsidR="0032090C" w:rsidRPr="00BF6217">
        <w:rPr>
          <w:rFonts w:ascii="Arial" w:hAnsi="Arial" w:cs="Arial"/>
          <w:bCs/>
          <w:iCs/>
          <w:sz w:val="20"/>
          <w:szCs w:val="20"/>
        </w:rPr>
        <w:t xml:space="preserve"> Limburg</w:t>
      </w:r>
      <w:r w:rsidRPr="00BF6217">
        <w:rPr>
          <w:rFonts w:ascii="Arial" w:hAnsi="Arial" w:cs="Arial"/>
          <w:bCs/>
          <w:iCs/>
          <w:sz w:val="20"/>
          <w:szCs w:val="20"/>
        </w:rPr>
        <w:t>.</w:t>
      </w:r>
    </w:p>
    <w:p w14:paraId="276EA2B9" w14:textId="77777777" w:rsidR="001629AD" w:rsidRDefault="001629AD" w:rsidP="00BF6217">
      <w:pPr>
        <w:tabs>
          <w:tab w:val="clear" w:pos="454"/>
          <w:tab w:val="clear" w:pos="1021"/>
          <w:tab w:val="clear" w:pos="1588"/>
        </w:tabs>
        <w:autoSpaceDE w:val="0"/>
        <w:autoSpaceDN w:val="0"/>
        <w:adjustRightInd w:val="0"/>
        <w:rPr>
          <w:rFonts w:ascii="Helvetica" w:hAnsi="Helvetica" w:cs="Helvetica"/>
        </w:rPr>
      </w:pPr>
    </w:p>
    <w:p w14:paraId="4E3CD379" w14:textId="77777777" w:rsidR="001629AD" w:rsidRDefault="009108D5" w:rsidP="00BF6217">
      <w:pPr>
        <w:tabs>
          <w:tab w:val="clear" w:pos="454"/>
          <w:tab w:val="clear" w:pos="1021"/>
          <w:tab w:val="clear" w:pos="1588"/>
        </w:tabs>
        <w:autoSpaceDE w:val="0"/>
        <w:autoSpaceDN w:val="0"/>
        <w:adjustRightInd w:val="0"/>
        <w:rPr>
          <w:rFonts w:ascii="Helvetica" w:hAnsi="Helvetica" w:cs="Helvetica"/>
        </w:rPr>
      </w:pPr>
      <w:r w:rsidRPr="00BF6217">
        <w:rPr>
          <w:rFonts w:ascii="Helvetica" w:hAnsi="Helvetica" w:cs="Helvetica"/>
        </w:rPr>
        <w:t xml:space="preserve">Na de behandeling van de onderhavige stukken in de BC-Duurzaamheid is de rol van de stadsregio Parkstad voor dit proces formeel afgerond. Na besluitvorming </w:t>
      </w:r>
      <w:r w:rsidR="00B71ADE" w:rsidRPr="00BF6217">
        <w:rPr>
          <w:rFonts w:ascii="Helvetica" w:hAnsi="Helvetica" w:cs="Helvetica"/>
        </w:rPr>
        <w:t>i</w:t>
      </w:r>
      <w:r w:rsidR="00BF6217">
        <w:rPr>
          <w:rFonts w:ascii="Helvetica" w:hAnsi="Helvetica" w:cs="Helvetica"/>
        </w:rPr>
        <w:t>n</w:t>
      </w:r>
      <w:r w:rsidR="00B71ADE" w:rsidRPr="00BF6217">
        <w:rPr>
          <w:rFonts w:ascii="Helvetica" w:hAnsi="Helvetica" w:cs="Helvetica"/>
        </w:rPr>
        <w:t xml:space="preserve"> de stuurgroep van het </w:t>
      </w:r>
      <w:r w:rsidR="00BF6217">
        <w:rPr>
          <w:rFonts w:ascii="Helvetica" w:hAnsi="Helvetica" w:cs="Helvetica"/>
        </w:rPr>
        <w:t>SWPL</w:t>
      </w:r>
      <w:r w:rsidR="00B71ADE" w:rsidRPr="00BF6217">
        <w:rPr>
          <w:rFonts w:ascii="Helvetica" w:hAnsi="Helvetica" w:cs="Helvetica"/>
        </w:rPr>
        <w:t xml:space="preserve"> kan het proces formeel worden afgesloten.</w:t>
      </w:r>
    </w:p>
    <w:p w14:paraId="54CC001A" w14:textId="354FD445" w:rsidR="001629AD" w:rsidRDefault="00B71ADE" w:rsidP="001629AD">
      <w:pPr>
        <w:tabs>
          <w:tab w:val="clear" w:pos="454"/>
          <w:tab w:val="clear" w:pos="1021"/>
          <w:tab w:val="clear" w:pos="1588"/>
        </w:tabs>
        <w:autoSpaceDE w:val="0"/>
        <w:autoSpaceDN w:val="0"/>
        <w:adjustRightInd w:val="0"/>
        <w:rPr>
          <w:rFonts w:ascii="Helvetica" w:hAnsi="Helvetica" w:cs="Helvetica"/>
        </w:rPr>
      </w:pPr>
      <w:r w:rsidRPr="00BF6217">
        <w:rPr>
          <w:rFonts w:ascii="Helvetica" w:hAnsi="Helvetica" w:cs="Helvetica"/>
        </w:rPr>
        <w:t xml:space="preserve">Een strategie en een actieprogramma zijn echter niet het einde van een reis naar een klimaatbestendige regio, maar juist het </w:t>
      </w:r>
      <w:r w:rsidR="00086370" w:rsidRPr="00BF6217">
        <w:rPr>
          <w:rFonts w:ascii="Helvetica" w:hAnsi="Helvetica" w:cs="Helvetica"/>
        </w:rPr>
        <w:t>vertrek</w:t>
      </w:r>
      <w:r w:rsidRPr="00BF6217">
        <w:rPr>
          <w:rFonts w:ascii="Helvetica" w:hAnsi="Helvetica" w:cs="Helvetica"/>
        </w:rPr>
        <w:t xml:space="preserve">punt. </w:t>
      </w:r>
      <w:r w:rsidR="00086370" w:rsidRPr="00BF6217">
        <w:rPr>
          <w:rFonts w:ascii="Helvetica" w:hAnsi="Helvetica" w:cs="Helvetica"/>
        </w:rPr>
        <w:t>De</w:t>
      </w:r>
      <w:r w:rsidRPr="00BF6217">
        <w:rPr>
          <w:rFonts w:ascii="Helvetica" w:hAnsi="Helvetica" w:cs="Helvetica"/>
        </w:rPr>
        <w:t xml:space="preserve"> komende periode word</w:t>
      </w:r>
      <w:r w:rsidR="00086370" w:rsidRPr="00BF6217">
        <w:rPr>
          <w:rFonts w:ascii="Helvetica" w:hAnsi="Helvetica" w:cs="Helvetica"/>
        </w:rPr>
        <w:t>t</w:t>
      </w:r>
      <w:r w:rsidRPr="00BF6217">
        <w:rPr>
          <w:rFonts w:ascii="Helvetica" w:hAnsi="Helvetica" w:cs="Helvetica"/>
        </w:rPr>
        <w:t xml:space="preserve"> bekeken of en zo ja en welke vorm de samenwerking tussen de stadsregio Parkstad Limburg en het samenwerkingsverband water</w:t>
      </w:r>
      <w:r w:rsidR="00086370" w:rsidRPr="00BF6217">
        <w:rPr>
          <w:rFonts w:ascii="Helvetica" w:hAnsi="Helvetica" w:cs="Helvetica"/>
        </w:rPr>
        <w:t xml:space="preserve"> Parkstad Limburg verder vorm wordt gegeven. </w:t>
      </w:r>
      <w:r w:rsidR="001629AD">
        <w:rPr>
          <w:rFonts w:ascii="Helvetica" w:hAnsi="Helvetica" w:cs="Helvetica"/>
        </w:rPr>
        <w:t>De stuurgroep van het SWPL neemt bij besluitvorming ook het verder proces mee</w:t>
      </w:r>
      <w:r w:rsidR="001629AD">
        <w:rPr>
          <w:rFonts w:ascii="Helvetica" w:hAnsi="Helvetica" w:cs="Helvetica"/>
        </w:rPr>
        <w:t xml:space="preserve">, zoals de rol van de gemeenteraden. </w:t>
      </w:r>
    </w:p>
    <w:p w14:paraId="603E8E82" w14:textId="312CCEA5" w:rsidR="00B71ADE" w:rsidRPr="00BF6217" w:rsidRDefault="00B71ADE" w:rsidP="00BF6217">
      <w:pPr>
        <w:tabs>
          <w:tab w:val="clear" w:pos="454"/>
          <w:tab w:val="clear" w:pos="1021"/>
          <w:tab w:val="clear" w:pos="1588"/>
        </w:tabs>
        <w:autoSpaceDE w:val="0"/>
        <w:autoSpaceDN w:val="0"/>
        <w:adjustRightInd w:val="0"/>
        <w:rPr>
          <w:rFonts w:ascii="Helvetica" w:hAnsi="Helvetica" w:cs="Helvetica"/>
        </w:rPr>
      </w:pPr>
    </w:p>
    <w:p w14:paraId="520D823D" w14:textId="4EC4C050" w:rsidR="00420370" w:rsidRDefault="00420370" w:rsidP="00226098">
      <w:pPr>
        <w:spacing w:line="276" w:lineRule="auto"/>
        <w:rPr>
          <w:rFonts w:cs="Arial"/>
        </w:rPr>
      </w:pPr>
    </w:p>
    <w:p w14:paraId="005029C5" w14:textId="77777777" w:rsidR="00BF6217" w:rsidRPr="00612EEB" w:rsidRDefault="00BF6217" w:rsidP="00BF6217">
      <w:pPr>
        <w:autoSpaceDE w:val="0"/>
        <w:autoSpaceDN w:val="0"/>
        <w:adjustRightInd w:val="0"/>
        <w:rPr>
          <w:rFonts w:cs="Arial"/>
          <w:b/>
          <w:u w:val="single"/>
        </w:rPr>
      </w:pPr>
      <w:r w:rsidRPr="00612EEB">
        <w:rPr>
          <w:rFonts w:cs="Arial"/>
          <w:b/>
          <w:u w:val="single"/>
        </w:rPr>
        <w:t>Beoogd effect</w:t>
      </w:r>
    </w:p>
    <w:p w14:paraId="1E5F2709" w14:textId="77777777" w:rsidR="00BF6217" w:rsidRPr="00612EEB" w:rsidRDefault="00BF6217" w:rsidP="00BF6217">
      <w:pPr>
        <w:tabs>
          <w:tab w:val="clear" w:pos="454"/>
          <w:tab w:val="clear" w:pos="1021"/>
          <w:tab w:val="clear" w:pos="1588"/>
        </w:tabs>
        <w:autoSpaceDE w:val="0"/>
        <w:autoSpaceDN w:val="0"/>
        <w:adjustRightInd w:val="0"/>
        <w:rPr>
          <w:rFonts w:ascii="Helvetica" w:hAnsi="Helvetica" w:cs="Helvetica"/>
        </w:rPr>
      </w:pPr>
      <w:r>
        <w:rPr>
          <w:rFonts w:ascii="Helvetica" w:hAnsi="Helvetica" w:cs="Helvetica"/>
        </w:rPr>
        <w:t xml:space="preserve">Na positieve besluitvorming door de BC Duurzaamheid kunnen de Klimaatadaptatiestrategie Parkstad Limburg en het Actieprogramma Klimaatadaptatie Parkstad Limburg worden aangeboden aan SWPL. Na vaststelling van beide documenten beschikt de regio Parkstad Limburg over een regionale klimaatadaptatiestrategie en uitvoeringsprogramma, gebaseerd </w:t>
      </w:r>
      <w:r w:rsidRPr="00612EEB">
        <w:rPr>
          <w:rFonts w:ascii="Helvetica" w:hAnsi="Helvetica" w:cs="Helvetica"/>
        </w:rPr>
        <w:t>op de uitkomsten van stresstesten</w:t>
      </w:r>
      <w:r>
        <w:rPr>
          <w:rFonts w:ascii="Helvetica" w:hAnsi="Helvetica" w:cs="Helvetica"/>
        </w:rPr>
        <w:t xml:space="preserve"> </w:t>
      </w:r>
      <w:r w:rsidRPr="00612EEB">
        <w:rPr>
          <w:rFonts w:ascii="Helvetica" w:hAnsi="Helvetica" w:cs="Helvetica"/>
        </w:rPr>
        <w:t>en risicodialogen.</w:t>
      </w:r>
    </w:p>
    <w:p w14:paraId="43694E27" w14:textId="77777777" w:rsidR="00BF6217" w:rsidRDefault="00BF6217" w:rsidP="00BF6217">
      <w:pPr>
        <w:tabs>
          <w:tab w:val="clear" w:pos="454"/>
          <w:tab w:val="clear" w:pos="1021"/>
          <w:tab w:val="clear" w:pos="1588"/>
        </w:tabs>
        <w:autoSpaceDE w:val="0"/>
        <w:autoSpaceDN w:val="0"/>
        <w:adjustRightInd w:val="0"/>
        <w:rPr>
          <w:rFonts w:ascii="Helvetica" w:hAnsi="Helvetica" w:cs="Helvetica"/>
        </w:rPr>
      </w:pPr>
    </w:p>
    <w:p w14:paraId="75205CE4" w14:textId="4FED4FD7" w:rsidR="00BF6217" w:rsidRDefault="00BF6217" w:rsidP="00BF6217">
      <w:pPr>
        <w:tabs>
          <w:tab w:val="clear" w:pos="454"/>
          <w:tab w:val="clear" w:pos="1021"/>
          <w:tab w:val="clear" w:pos="1588"/>
        </w:tabs>
        <w:autoSpaceDE w:val="0"/>
        <w:autoSpaceDN w:val="0"/>
        <w:adjustRightInd w:val="0"/>
        <w:rPr>
          <w:rFonts w:ascii="Helvetica" w:hAnsi="Helvetica" w:cs="Helvetica"/>
        </w:rPr>
      </w:pPr>
      <w:r w:rsidRPr="00612EEB">
        <w:rPr>
          <w:rFonts w:ascii="Helvetica" w:hAnsi="Helvetica" w:cs="Helvetica"/>
        </w:rPr>
        <w:t>Door adaptief in te spelen op veranderende inzichten en ontwikkelingen in het klimaat</w:t>
      </w:r>
      <w:r w:rsidR="0093675E">
        <w:rPr>
          <w:rFonts w:ascii="Helvetica" w:hAnsi="Helvetica" w:cs="Helvetica"/>
        </w:rPr>
        <w:t xml:space="preserve"> </w:t>
      </w:r>
      <w:r w:rsidRPr="00612EEB">
        <w:rPr>
          <w:rFonts w:ascii="Helvetica" w:hAnsi="Helvetica" w:cs="Helvetica"/>
        </w:rPr>
        <w:t>zal de regio Parkstad Limburg de risico’s en mogelijke (economische) schade van klimaatverandering</w:t>
      </w:r>
      <w:r>
        <w:rPr>
          <w:rFonts w:ascii="Helvetica" w:hAnsi="Helvetica" w:cs="Helvetica"/>
        </w:rPr>
        <w:t xml:space="preserve"> </w:t>
      </w:r>
      <w:r w:rsidRPr="00612EEB">
        <w:rPr>
          <w:rFonts w:ascii="Helvetica" w:hAnsi="Helvetica" w:cs="Helvetica"/>
        </w:rPr>
        <w:t>zoveel mogelijk beperken. Ook worden meekoppelkansen verkend zoals het vergroten van de leefbaarheid in wijken en buurten, de energietransitie en</w:t>
      </w:r>
      <w:r w:rsidR="0093675E">
        <w:rPr>
          <w:rFonts w:ascii="Helvetica" w:hAnsi="Helvetica" w:cs="Helvetica"/>
        </w:rPr>
        <w:t xml:space="preserve"> </w:t>
      </w:r>
      <w:r w:rsidRPr="00612EEB">
        <w:rPr>
          <w:rFonts w:ascii="Helvetica" w:hAnsi="Helvetica" w:cs="Helvetica"/>
        </w:rPr>
        <w:t xml:space="preserve">biodiversiteitsherstel. </w:t>
      </w:r>
      <w:r w:rsidRPr="00BF6217">
        <w:rPr>
          <w:rFonts w:ascii="Helvetica" w:hAnsi="Helvetica" w:cs="Helvetica"/>
        </w:rPr>
        <w:t xml:space="preserve">De klimaatadaptatiestrategie kan als instrument helpen binnen de gemeenten en bij maatschappelijke partners om het onderwerp (nog) beter te agenderen. </w:t>
      </w:r>
      <w:r w:rsidRPr="00612EEB">
        <w:rPr>
          <w:rFonts w:ascii="Helvetica" w:hAnsi="Helvetica" w:cs="Helvetica"/>
        </w:rPr>
        <w:t>Daarnaast dragen de risicodialogen in belangrijke mate bij aan</w:t>
      </w:r>
      <w:r>
        <w:rPr>
          <w:rFonts w:ascii="Helvetica" w:hAnsi="Helvetica" w:cs="Helvetica"/>
        </w:rPr>
        <w:t xml:space="preserve"> </w:t>
      </w:r>
      <w:r w:rsidRPr="00612EEB">
        <w:rPr>
          <w:rFonts w:ascii="Helvetica" w:hAnsi="Helvetica" w:cs="Helvetica"/>
        </w:rPr>
        <w:t>bewustwording van inwoners en bedrijven: het besef dat ook Parkstad Limburg kwetsbaar</w:t>
      </w:r>
      <w:r>
        <w:rPr>
          <w:rFonts w:ascii="Helvetica" w:hAnsi="Helvetica" w:cs="Helvetica"/>
        </w:rPr>
        <w:t xml:space="preserve"> </w:t>
      </w:r>
      <w:r w:rsidRPr="00BF6217">
        <w:rPr>
          <w:rFonts w:ascii="Helvetica" w:hAnsi="Helvetica" w:cs="Helvetica"/>
        </w:rPr>
        <w:t>kan zijn voor klimaatextremen.</w:t>
      </w:r>
    </w:p>
    <w:p w14:paraId="6D12ABA7" w14:textId="77777777" w:rsidR="00BF6217" w:rsidRDefault="00BF6217" w:rsidP="00226098">
      <w:pPr>
        <w:spacing w:line="276" w:lineRule="auto"/>
        <w:rPr>
          <w:rFonts w:cs="Arial"/>
        </w:rPr>
      </w:pPr>
    </w:p>
    <w:p w14:paraId="2175F35F" w14:textId="5DE6DFD5" w:rsidR="002E09C2" w:rsidRDefault="002E53CA" w:rsidP="00226098">
      <w:pPr>
        <w:tabs>
          <w:tab w:val="clear" w:pos="454"/>
          <w:tab w:val="clear" w:pos="1021"/>
          <w:tab w:val="clear" w:pos="1588"/>
        </w:tabs>
        <w:spacing w:line="276" w:lineRule="auto"/>
      </w:pPr>
      <w:r w:rsidRPr="002E53CA">
        <w:rPr>
          <w:b/>
          <w:u w:val="single"/>
        </w:rPr>
        <w:t>Uitvoering</w:t>
      </w:r>
      <w:r>
        <w:rPr>
          <w:b/>
          <w:u w:val="single"/>
        </w:rPr>
        <w:br/>
      </w:r>
    </w:p>
    <w:p w14:paraId="22B7EE1A" w14:textId="77777777" w:rsidR="00332070" w:rsidRDefault="00332070" w:rsidP="00226098">
      <w:pPr>
        <w:tabs>
          <w:tab w:val="clear" w:pos="454"/>
          <w:tab w:val="clear" w:pos="1021"/>
          <w:tab w:val="clear" w:pos="1588"/>
        </w:tabs>
        <w:spacing w:line="276" w:lineRule="auto"/>
        <w:rPr>
          <w:i/>
        </w:rPr>
      </w:pPr>
      <w:r w:rsidRPr="002E53CA">
        <w:rPr>
          <w:i/>
        </w:rPr>
        <w:t>Bevoegdheid</w:t>
      </w:r>
    </w:p>
    <w:p w14:paraId="35FA2A29" w14:textId="1107063A" w:rsidR="00BC559C" w:rsidRPr="00BC559C" w:rsidRDefault="00BC559C" w:rsidP="00BC559C">
      <w:pPr>
        <w:tabs>
          <w:tab w:val="clear" w:pos="454"/>
          <w:tab w:val="clear" w:pos="1021"/>
          <w:tab w:val="clear" w:pos="1588"/>
        </w:tabs>
        <w:autoSpaceDE w:val="0"/>
        <w:autoSpaceDN w:val="0"/>
        <w:adjustRightInd w:val="0"/>
      </w:pPr>
      <w:r w:rsidRPr="00BC559C">
        <w:rPr>
          <w:rFonts w:ascii="Helvetica" w:hAnsi="Helvetica" w:cs="Helvetica"/>
        </w:rPr>
        <w:t xml:space="preserve">Klimaatadaptatie raakt onder andere de thema’s energietransitie, duurzaamheid, wonen, economie en ruimte. Deze thema’s zijn op het niveau van Parkstad </w:t>
      </w:r>
      <w:r w:rsidR="0093675E" w:rsidRPr="00BC559C">
        <w:rPr>
          <w:rFonts w:ascii="Helvetica" w:hAnsi="Helvetica" w:cs="Helvetica"/>
        </w:rPr>
        <w:t>al</w:t>
      </w:r>
      <w:r w:rsidRPr="00BC559C">
        <w:rPr>
          <w:rFonts w:ascii="Helvetica" w:hAnsi="Helvetica" w:cs="Helvetica"/>
        </w:rPr>
        <w:t xml:space="preserve"> belegd bij de Stadsregio.</w:t>
      </w:r>
      <w:r>
        <w:rPr>
          <w:rFonts w:ascii="Helvetica" w:hAnsi="Helvetica" w:cs="Helvetica"/>
        </w:rPr>
        <w:t xml:space="preserve"> </w:t>
      </w:r>
      <w:r w:rsidRPr="005B701D">
        <w:t>Door het uitvoeren van de risicodialoog en het opstellen van de regionale klimaatstrategie &amp; uitvoeringsagenda wordt gewaarborgd dat in de klimaatadaptatiestrategie en –uitvoeringsplan(</w:t>
      </w:r>
      <w:proofErr w:type="spellStart"/>
      <w:r w:rsidRPr="005B701D">
        <w:t>nen</w:t>
      </w:r>
      <w:proofErr w:type="spellEnd"/>
      <w:r w:rsidRPr="005B701D">
        <w:t>) de goede verbinding wordt gelegd tussen klimaatadaptatie en de genoemde thema’s.</w:t>
      </w:r>
      <w:r>
        <w:t xml:space="preserve"> De Bestuurscommissie Duurzaamheid heeft op 9 </w:t>
      </w:r>
      <w:r>
        <w:lastRenderedPageBreak/>
        <w:t xml:space="preserve">september 2020 positief besloten om dit thema – voor de duur van de in de Startnotitie omschreven werkzaamheden – bij de Stadsregio neer te leggen. </w:t>
      </w:r>
    </w:p>
    <w:p w14:paraId="7647235F" w14:textId="20A53093" w:rsidR="00F33F02" w:rsidRDefault="00F33F02" w:rsidP="00BC559C">
      <w:pPr>
        <w:tabs>
          <w:tab w:val="clear" w:pos="454"/>
          <w:tab w:val="clear" w:pos="1021"/>
          <w:tab w:val="clear" w:pos="1588"/>
        </w:tabs>
        <w:spacing w:line="276" w:lineRule="auto"/>
        <w:rPr>
          <w:rFonts w:cs="Arial"/>
          <w:iCs/>
        </w:rPr>
      </w:pPr>
    </w:p>
    <w:p w14:paraId="2224EDA6" w14:textId="77777777" w:rsidR="002E53CA" w:rsidRPr="002204D3" w:rsidRDefault="002E53CA" w:rsidP="00226098">
      <w:pPr>
        <w:tabs>
          <w:tab w:val="clear" w:pos="454"/>
          <w:tab w:val="clear" w:pos="1021"/>
          <w:tab w:val="clear" w:pos="1588"/>
        </w:tabs>
        <w:spacing w:line="276" w:lineRule="auto"/>
        <w:rPr>
          <w:b/>
          <w:u w:val="single"/>
        </w:rPr>
      </w:pPr>
      <w:r w:rsidRPr="002204D3">
        <w:rPr>
          <w:b/>
          <w:u w:val="single"/>
        </w:rPr>
        <w:t>Communicatie</w:t>
      </w:r>
    </w:p>
    <w:p w14:paraId="710D4127" w14:textId="555FCDC4" w:rsidR="003351C7" w:rsidRDefault="00147AEC" w:rsidP="00226098">
      <w:pPr>
        <w:tabs>
          <w:tab w:val="clear" w:pos="454"/>
          <w:tab w:val="clear" w:pos="1021"/>
          <w:tab w:val="clear" w:pos="1588"/>
        </w:tabs>
        <w:spacing w:line="276" w:lineRule="auto"/>
      </w:pPr>
      <w:r>
        <w:t>Niet van toepassing</w:t>
      </w:r>
    </w:p>
    <w:p w14:paraId="14114448" w14:textId="7C454BD8" w:rsidR="00086370" w:rsidRDefault="00086370" w:rsidP="00226098">
      <w:pPr>
        <w:tabs>
          <w:tab w:val="clear" w:pos="454"/>
          <w:tab w:val="clear" w:pos="1021"/>
          <w:tab w:val="clear" w:pos="1588"/>
        </w:tabs>
        <w:spacing w:line="276" w:lineRule="auto"/>
        <w:rPr>
          <w:b/>
          <w:u w:val="single"/>
        </w:rPr>
      </w:pPr>
    </w:p>
    <w:p w14:paraId="097B9283" w14:textId="0A11909C" w:rsidR="00BC559C" w:rsidRDefault="00BC559C" w:rsidP="00226098">
      <w:pPr>
        <w:tabs>
          <w:tab w:val="clear" w:pos="454"/>
          <w:tab w:val="clear" w:pos="1021"/>
          <w:tab w:val="clear" w:pos="1588"/>
        </w:tabs>
        <w:spacing w:line="276" w:lineRule="auto"/>
        <w:rPr>
          <w:b/>
          <w:u w:val="single"/>
        </w:rPr>
      </w:pPr>
      <w:r>
        <w:rPr>
          <w:b/>
          <w:u w:val="single"/>
        </w:rPr>
        <w:t>Financi</w:t>
      </w:r>
      <w:r w:rsidR="00147AEC">
        <w:rPr>
          <w:b/>
          <w:u w:val="single"/>
        </w:rPr>
        <w:t>ë</w:t>
      </w:r>
      <w:r>
        <w:rPr>
          <w:b/>
          <w:u w:val="single"/>
        </w:rPr>
        <w:t>n</w:t>
      </w:r>
    </w:p>
    <w:p w14:paraId="5F5CD446" w14:textId="638A694F" w:rsidR="00BC559C" w:rsidRDefault="00BC559C" w:rsidP="00BC559C">
      <w:pPr>
        <w:tabs>
          <w:tab w:val="clear" w:pos="454"/>
          <w:tab w:val="clear" w:pos="1021"/>
          <w:tab w:val="clear" w:pos="1588"/>
        </w:tabs>
        <w:autoSpaceDE w:val="0"/>
        <w:autoSpaceDN w:val="0"/>
        <w:adjustRightInd w:val="0"/>
        <w:rPr>
          <w:rFonts w:cs="Arial"/>
        </w:rPr>
      </w:pPr>
      <w:r>
        <w:rPr>
          <w:rFonts w:cs="Arial"/>
          <w:color w:val="000000"/>
        </w:rPr>
        <w:t xml:space="preserve">Stadsregio Parkstad verantwoordt de gemaakte kosten aan de gemeente Heerlen aan de hand van de definitieve begroting. </w:t>
      </w:r>
      <w:r>
        <w:rPr>
          <w:rFonts w:cs="Arial"/>
        </w:rPr>
        <w:t xml:space="preserve">Na afronding van de werkzaamheden zal de eindafrekening </w:t>
      </w:r>
      <w:r w:rsidR="00147AEC">
        <w:rPr>
          <w:rFonts w:cs="Arial"/>
        </w:rPr>
        <w:t xml:space="preserve">– </w:t>
      </w:r>
      <w:r w:rsidR="0093675E">
        <w:rPr>
          <w:rFonts w:cs="Arial"/>
        </w:rPr>
        <w:t>in overeenstemming met</w:t>
      </w:r>
      <w:r w:rsidR="00147AEC">
        <w:rPr>
          <w:rFonts w:cs="Arial"/>
        </w:rPr>
        <w:t xml:space="preserve"> de samenwerkingsovereenkomst – </w:t>
      </w:r>
      <w:r>
        <w:rPr>
          <w:rFonts w:cs="Arial"/>
        </w:rPr>
        <w:t xml:space="preserve">door </w:t>
      </w:r>
      <w:r w:rsidR="00147AEC">
        <w:rPr>
          <w:rFonts w:cs="Arial"/>
        </w:rPr>
        <w:t xml:space="preserve">de </w:t>
      </w:r>
      <w:r>
        <w:rPr>
          <w:rFonts w:cs="Arial"/>
        </w:rPr>
        <w:t xml:space="preserve">Stadsregio Parkstad </w:t>
      </w:r>
      <w:r w:rsidR="00147AEC">
        <w:rPr>
          <w:rFonts w:cs="Arial"/>
        </w:rPr>
        <w:t>worden aangeboden aan de gemeente Heerlen vanwege haar rol van kassier. De Stadsregio Parkstad maakt de overgebleven gelden over aan de gemeente Heerlen, waarna de gemeente Heerlen het geld terugstort naar het Samenwerkingsverband Waterregio Parkstad Limburg</w:t>
      </w:r>
    </w:p>
    <w:p w14:paraId="4FF93B91" w14:textId="276F0A2F" w:rsidR="00BC559C" w:rsidRDefault="00BC559C" w:rsidP="00BC559C">
      <w:pPr>
        <w:tabs>
          <w:tab w:val="clear" w:pos="454"/>
          <w:tab w:val="clear" w:pos="1021"/>
          <w:tab w:val="clear" w:pos="1588"/>
        </w:tabs>
        <w:autoSpaceDE w:val="0"/>
        <w:autoSpaceDN w:val="0"/>
        <w:adjustRightInd w:val="0"/>
        <w:rPr>
          <w:rFonts w:cs="Arial"/>
        </w:rPr>
      </w:pPr>
    </w:p>
    <w:p w14:paraId="679B811D" w14:textId="77777777" w:rsidR="00FD1840" w:rsidRDefault="00FD1840" w:rsidP="00226098">
      <w:pPr>
        <w:tabs>
          <w:tab w:val="clear" w:pos="454"/>
          <w:tab w:val="clear" w:pos="1021"/>
          <w:tab w:val="clear" w:pos="1588"/>
        </w:tabs>
        <w:spacing w:line="276" w:lineRule="auto"/>
        <w:rPr>
          <w:b/>
          <w:u w:val="single"/>
        </w:rPr>
      </w:pPr>
    </w:p>
    <w:p w14:paraId="53B5349D" w14:textId="77777777" w:rsidR="002E53CA" w:rsidRDefault="002E53CA" w:rsidP="00226098">
      <w:pPr>
        <w:tabs>
          <w:tab w:val="clear" w:pos="454"/>
          <w:tab w:val="clear" w:pos="1021"/>
          <w:tab w:val="clear" w:pos="1588"/>
        </w:tabs>
        <w:spacing w:line="276" w:lineRule="auto"/>
        <w:rPr>
          <w:b/>
          <w:u w:val="single"/>
        </w:rPr>
      </w:pPr>
      <w:r>
        <w:rPr>
          <w:b/>
          <w:u w:val="single"/>
        </w:rPr>
        <w:t>Bijlage</w:t>
      </w:r>
    </w:p>
    <w:p w14:paraId="69B04745" w14:textId="0BE5B32B" w:rsidR="001D43B2" w:rsidRDefault="0021571E" w:rsidP="00226098">
      <w:pPr>
        <w:spacing w:line="276" w:lineRule="auto"/>
      </w:pPr>
      <w:r>
        <w:t xml:space="preserve">Bijlage </w:t>
      </w:r>
      <w:r w:rsidR="00147AEC">
        <w:t>3</w:t>
      </w:r>
      <w:r>
        <w:t>.</w:t>
      </w:r>
      <w:r w:rsidR="00147AEC">
        <w:t>2</w:t>
      </w:r>
      <w:r w:rsidR="001D43B2">
        <w:t xml:space="preserve"> </w:t>
      </w:r>
      <w:r w:rsidR="001B2A37">
        <w:t xml:space="preserve">– </w:t>
      </w:r>
      <w:r w:rsidR="00086370">
        <w:t>Klimaatadaptatiestrategie Parkstad Limburg, versie Februari 2022</w:t>
      </w:r>
      <w:r>
        <w:t xml:space="preserve"> </w:t>
      </w:r>
    </w:p>
    <w:p w14:paraId="2AAB12E9" w14:textId="55443EB7" w:rsidR="009632CC" w:rsidRDefault="001D43B2" w:rsidP="00226098">
      <w:pPr>
        <w:spacing w:line="276" w:lineRule="auto"/>
      </w:pPr>
      <w:r>
        <w:t xml:space="preserve">Bijlage </w:t>
      </w:r>
      <w:r w:rsidR="00147AEC">
        <w:t>3</w:t>
      </w:r>
      <w:r w:rsidR="0021571E">
        <w:t>.</w:t>
      </w:r>
      <w:r w:rsidR="00147AEC">
        <w:t>3</w:t>
      </w:r>
      <w:r w:rsidR="009632CC">
        <w:t xml:space="preserve"> </w:t>
      </w:r>
      <w:r w:rsidR="001B2A37">
        <w:t xml:space="preserve">– </w:t>
      </w:r>
      <w:r w:rsidR="00086370">
        <w:t>Actieprogramma klimaatadaptatie Parkstad Limburg, versie Februari 2022</w:t>
      </w:r>
    </w:p>
    <w:p w14:paraId="00013D41" w14:textId="77777777" w:rsidR="001D43B2" w:rsidRDefault="001D43B2" w:rsidP="009632CC"/>
    <w:p w14:paraId="4A979A77" w14:textId="77777777" w:rsidR="001D43B2" w:rsidRPr="003351C7" w:rsidRDefault="001D43B2" w:rsidP="009632CC"/>
    <w:sectPr w:rsidR="001D43B2" w:rsidRPr="003351C7" w:rsidSect="008101D3">
      <w:headerReference w:type="default" r:id="rId10"/>
      <w:type w:val="continuous"/>
      <w:pgSz w:w="11907" w:h="16840" w:code="9"/>
      <w:pgMar w:top="3005" w:right="2778" w:bottom="1134" w:left="1418" w:header="26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1118" w14:textId="77777777" w:rsidR="006D040D" w:rsidRDefault="006D040D">
      <w:r>
        <w:separator/>
      </w:r>
    </w:p>
  </w:endnote>
  <w:endnote w:type="continuationSeparator" w:id="0">
    <w:p w14:paraId="6A328C64" w14:textId="77777777" w:rsidR="006D040D" w:rsidRDefault="006D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embedRegular r:id="rId1" w:fontKey="{E9C90545-A6D7-9342-BA20-85FE8D2C01C6}"/>
    <w:embedBold r:id="rId2" w:fontKey="{53A124DF-2CEC-1944-8F03-695F058E8484}"/>
    <w:embedItalic r:id="rId3" w:fontKey="{98E8DD88-18AF-2348-814D-C128C7EDF8A8}"/>
    <w:embedBoldItalic r:id="rId4" w:fontKey="{8726DAF3-4470-DB4B-9EBE-381BEF50AD13}"/>
  </w:font>
  <w:font w:name="Calibri">
    <w:panose1 w:val="020F0502020204030204"/>
    <w:charset w:val="00"/>
    <w:family w:val="swiss"/>
    <w:pitch w:val="variable"/>
    <w:sig w:usb0="E0002AFF" w:usb1="C000247B" w:usb2="00000009" w:usb3="00000000" w:csb0="000001FF" w:csb1="00000000"/>
  </w:font>
  <w:font w:name="Scala-Bold">
    <w:altName w:val="Rockwell Extra Bold"/>
    <w:panose1 w:val="020B0604020202020204"/>
    <w:charset w:val="00"/>
    <w:family w:val="roman"/>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embedBold r:id="rId5" w:subsetted="1" w:fontKey="{7FAD0646-B201-8C4B-B835-F108DC684CF5}"/>
  </w:font>
  <w:font w:name="Helvetica">
    <w:panose1 w:val="00000000000000000000"/>
    <w:charset w:val="00"/>
    <w:family w:val="auto"/>
    <w:pitch w:val="variable"/>
    <w:sig w:usb0="E00002FF" w:usb1="5000785B" w:usb2="00000000" w:usb3="00000000" w:csb0="0000019F" w:csb1="00000000"/>
  </w:font>
  <w:font w:name="Scala">
    <w:altName w:val="Sitka Small"/>
    <w:panose1 w:val="020B0604020202020204"/>
    <w:charset w:val="00"/>
    <w:family w:val="roman"/>
    <w:pitch w:val="variable"/>
    <w:sig w:usb0="0000008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0D15" w14:textId="77777777" w:rsidR="00A97093" w:rsidRPr="00E15013" w:rsidRDefault="00A97093">
    <w:pPr>
      <w:pStyle w:val="Voettekst"/>
      <w:rPr>
        <w:sz w:val="16"/>
        <w:szCs w:val="16"/>
      </w:rPr>
    </w:pPr>
    <w:r w:rsidRPr="00E15013">
      <w:rPr>
        <w:sz w:val="16"/>
        <w:szCs w:val="16"/>
      </w:rPr>
      <w:tab/>
      <w:t xml:space="preserve">Pagina </w:t>
    </w:r>
    <w:r w:rsidRPr="00E15013">
      <w:rPr>
        <w:sz w:val="16"/>
        <w:szCs w:val="16"/>
      </w:rPr>
      <w:fldChar w:fldCharType="begin"/>
    </w:r>
    <w:r w:rsidRPr="00E15013">
      <w:rPr>
        <w:sz w:val="16"/>
        <w:szCs w:val="16"/>
      </w:rPr>
      <w:instrText xml:space="preserve"> PAGE </w:instrText>
    </w:r>
    <w:r w:rsidRPr="00E15013">
      <w:rPr>
        <w:sz w:val="16"/>
        <w:szCs w:val="16"/>
      </w:rPr>
      <w:fldChar w:fldCharType="separate"/>
    </w:r>
    <w:r w:rsidR="00A247C3">
      <w:rPr>
        <w:noProof/>
        <w:sz w:val="16"/>
        <w:szCs w:val="16"/>
      </w:rPr>
      <w:t>1</w:t>
    </w:r>
    <w:r w:rsidRPr="00E15013">
      <w:rPr>
        <w:sz w:val="16"/>
        <w:szCs w:val="16"/>
      </w:rPr>
      <w:fldChar w:fldCharType="end"/>
    </w:r>
    <w:r w:rsidRPr="00E1501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4573" w14:textId="77777777" w:rsidR="006D040D" w:rsidRDefault="006D040D">
      <w:r>
        <w:separator/>
      </w:r>
    </w:p>
  </w:footnote>
  <w:footnote w:type="continuationSeparator" w:id="0">
    <w:p w14:paraId="0C3148E1" w14:textId="77777777" w:rsidR="006D040D" w:rsidRDefault="006D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DC72" w14:textId="77777777" w:rsidR="00A97093" w:rsidRDefault="00A97093" w:rsidP="00871ABD">
    <w:pPr>
      <w:pStyle w:val="Koptekst"/>
      <w:tabs>
        <w:tab w:val="clear" w:pos="4536"/>
        <w:tab w:val="clear" w:pos="9072"/>
        <w:tab w:val="left" w:pos="1530"/>
        <w:tab w:val="left" w:pos="6161"/>
      </w:tabs>
    </w:pPr>
    <w:r>
      <w:rPr>
        <w:b/>
        <w:bCs/>
        <w:noProof/>
        <w:sz w:val="32"/>
        <w:lang w:val="en-GB" w:eastAsia="en-GB"/>
      </w:rPr>
      <mc:AlternateContent>
        <mc:Choice Requires="wps">
          <w:drawing>
            <wp:anchor distT="0" distB="0" distL="114300" distR="114300" simplePos="0" relativeHeight="251659264" behindDoc="0" locked="0" layoutInCell="1" allowOverlap="1" wp14:anchorId="574446DF" wp14:editId="715FCF05">
              <wp:simplePos x="0" y="0"/>
              <wp:positionH relativeFrom="column">
                <wp:posOffset>4471670</wp:posOffset>
              </wp:positionH>
              <wp:positionV relativeFrom="paragraph">
                <wp:posOffset>-104775</wp:posOffset>
              </wp:positionV>
              <wp:extent cx="1688465" cy="123444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2344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10AFB8" w14:textId="77777777" w:rsidR="00A97093" w:rsidRDefault="00A97093">
                          <w:r>
                            <w:rPr>
                              <w:noProof/>
                              <w:lang w:val="en-GB" w:eastAsia="en-GB"/>
                            </w:rPr>
                            <w:drawing>
                              <wp:inline distT="0" distB="0" distL="0" distR="0" wp14:anchorId="19ABF3F3" wp14:editId="74BA70F7">
                                <wp:extent cx="1495425" cy="1143000"/>
                                <wp:effectExtent l="0" t="0" r="9525" b="0"/>
                                <wp:docPr id="17" name="Afbeelding 2" descr="PARKSTAD LIMBURG_Logo_LR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KSTAD LIMBURG_Logo_LR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4446DF" id="_x0000_t202" coordsize="21600,21600" o:spt="202" path="m,l,21600r21600,l21600,xe">
              <v:stroke joinstyle="miter"/>
              <v:path gradientshapeok="t" o:connecttype="rect"/>
            </v:shapetype>
            <v:shape id="Text Box 1" o:spid="_x0000_s1033" type="#_x0000_t202" style="position:absolute;margin-left:352.1pt;margin-top:-8.25pt;width:132.95pt;height:9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" stroked="f">
              <v:textbox style="mso-fit-shape-to-text:t">
                <w:txbxContent>
                  <w:p w14:paraId="6510AFB8" w14:textId="77777777" w:rsidR="00A97093" w:rsidRDefault="00A97093">
                    <w:r>
                      <w:rPr>
                        <w:noProof/>
                        <w:lang w:val="en-GB" w:eastAsia="en-GB"/>
                      </w:rPr>
                      <w:drawing>
                        <wp:inline distT="0" distB="0" distL="0" distR="0" wp14:anchorId="19ABF3F3" wp14:editId="74BA70F7">
                          <wp:extent cx="1495425" cy="1143000"/>
                          <wp:effectExtent l="0" t="0" r="9525" b="0"/>
                          <wp:docPr id="17" name="Afbeelding 2" descr="PARKSTAD LIMBURG_Logo_LR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KSTAD LIMBURG_Logo_LR_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1143000"/>
                                  </a:xfrm>
                                  <a:prstGeom prst="rect">
                                    <a:avLst/>
                                  </a:prstGeom>
                                  <a:noFill/>
                                  <a:ln>
                                    <a:noFill/>
                                  </a:ln>
                                </pic:spPr>
                              </pic:pic>
                            </a:graphicData>
                          </a:graphic>
                        </wp:inline>
                      </w:drawing>
                    </w:r>
                  </w:p>
                </w:txbxContent>
              </v:textbox>
            </v:shape>
          </w:pict>
        </mc:Fallback>
      </mc:AlternateContent>
    </w:r>
    <w:r>
      <w:tab/>
    </w:r>
    <w:r>
      <w:tab/>
    </w:r>
  </w:p>
  <w:p w14:paraId="270FC1C8" w14:textId="77777777" w:rsidR="00A97093" w:rsidRDefault="00A97093">
    <w:pPr>
      <w:pStyle w:val="Koptekst"/>
    </w:pPr>
  </w:p>
  <w:p w14:paraId="2289CA42" w14:textId="77777777" w:rsidR="00A97093" w:rsidRDefault="00A97093">
    <w:pPr>
      <w:pStyle w:val="Koptekst"/>
    </w:pPr>
  </w:p>
  <w:p w14:paraId="1B210D16" w14:textId="77777777" w:rsidR="00A97093" w:rsidRDefault="00A97093">
    <w:pPr>
      <w:pStyle w:val="Koptekst"/>
    </w:pPr>
    <w:r>
      <w:rPr>
        <w:noProof/>
        <w:lang w:val="en-GB" w:eastAsia="en-GB"/>
      </w:rPr>
      <mc:AlternateContent>
        <mc:Choice Requires="wps">
          <w:drawing>
            <wp:anchor distT="0" distB="0" distL="114300" distR="114300" simplePos="0" relativeHeight="251661312" behindDoc="0" locked="0" layoutInCell="1" allowOverlap="1" wp14:anchorId="0395F63F" wp14:editId="2B147314">
              <wp:simplePos x="0" y="0"/>
              <wp:positionH relativeFrom="column">
                <wp:posOffset>-110490</wp:posOffset>
              </wp:positionH>
              <wp:positionV relativeFrom="paragraph">
                <wp:posOffset>130175</wp:posOffset>
              </wp:positionV>
              <wp:extent cx="4647895" cy="514350"/>
              <wp:effectExtent l="0" t="0" r="63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895" cy="514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DF9A97" w14:textId="77777777" w:rsidR="00A97093" w:rsidRDefault="00A97093">
                          <w:pPr>
                            <w:rPr>
                              <w:b/>
                              <w:bCs/>
                              <w:sz w:val="28"/>
                            </w:rPr>
                          </w:pPr>
                          <w:r>
                            <w:rPr>
                              <w:b/>
                              <w:bCs/>
                              <w:sz w:val="28"/>
                            </w:rPr>
                            <w:t xml:space="preserve">Vergadering Bestuurscommissie </w:t>
                          </w:r>
                        </w:p>
                        <w:p w14:paraId="3B3A5FA8" w14:textId="77777777" w:rsidR="00A97093" w:rsidRPr="006B6B92" w:rsidRDefault="00A97093">
                          <w:pPr>
                            <w:rPr>
                              <w:sz w:val="22"/>
                              <w:szCs w:val="22"/>
                            </w:rPr>
                          </w:pPr>
                          <w:r>
                            <w:rPr>
                              <w:b/>
                              <w:bCs/>
                              <w:sz w:val="28"/>
                            </w:rPr>
                            <w:t>Duurzaamheid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F63F" id="Text Box 9" o:spid="_x0000_s1034" type="#_x0000_t202" style="position:absolute;margin-left:-8.7pt;margin-top:10.25pt;width:366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" stroked="f">
              <v:textbox>
                <w:txbxContent>
                  <w:p w14:paraId="36DF9A97" w14:textId="77777777" w:rsidR="00A97093" w:rsidRDefault="00A97093">
                    <w:pPr>
                      <w:rPr>
                        <w:b/>
                        <w:bCs/>
                        <w:sz w:val="28"/>
                      </w:rPr>
                    </w:pPr>
                    <w:r>
                      <w:rPr>
                        <w:b/>
                        <w:bCs/>
                        <w:sz w:val="28"/>
                      </w:rPr>
                      <w:t xml:space="preserve">Vergadering Bestuurscommissie </w:t>
                    </w:r>
                  </w:p>
                  <w:p w14:paraId="3B3A5FA8" w14:textId="77777777" w:rsidR="00A97093" w:rsidRPr="006B6B92" w:rsidRDefault="00A97093">
                    <w:pPr>
                      <w:rPr>
                        <w:sz w:val="22"/>
                        <w:szCs w:val="22"/>
                      </w:rPr>
                    </w:pPr>
                    <w:r>
                      <w:rPr>
                        <w:b/>
                        <w:bCs/>
                        <w:sz w:val="28"/>
                      </w:rPr>
                      <w:t>Duurzaamheid</w:t>
                    </w:r>
                  </w:p>
                </w:txbxContent>
              </v:textbox>
            </v:shape>
          </w:pict>
        </mc:Fallback>
      </mc:AlternateContent>
    </w:r>
  </w:p>
  <w:p w14:paraId="5DFFC6ED" w14:textId="77777777" w:rsidR="00A97093" w:rsidRDefault="00A97093">
    <w:pPr>
      <w:pStyle w:val="Koptekst"/>
    </w:pPr>
  </w:p>
  <w:p w14:paraId="387F6C4E" w14:textId="77777777" w:rsidR="00A97093" w:rsidRDefault="00A97093">
    <w:pPr>
      <w:pStyle w:val="Koptekst"/>
      <w:rPr>
        <w:b/>
        <w:bCs/>
        <w:sz w:val="28"/>
      </w:rPr>
    </w:pPr>
    <w:r>
      <w:rPr>
        <w:b/>
        <w:bCs/>
        <w:noProof/>
        <w:lang w:val="en-GB" w:eastAsia="en-GB"/>
      </w:rPr>
      <mc:AlternateContent>
        <mc:Choice Requires="wps">
          <w:drawing>
            <wp:anchor distT="0" distB="0" distL="114300" distR="114300" simplePos="0" relativeHeight="251660288" behindDoc="0" locked="0" layoutInCell="1" allowOverlap="1" wp14:anchorId="4A8F95D7" wp14:editId="01742F34">
              <wp:simplePos x="0" y="0"/>
              <wp:positionH relativeFrom="column">
                <wp:posOffset>4980305</wp:posOffset>
              </wp:positionH>
              <wp:positionV relativeFrom="paragraph">
                <wp:posOffset>441325</wp:posOffset>
              </wp:positionV>
              <wp:extent cx="1600200" cy="6445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4458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555A9" w14:textId="77777777" w:rsidR="00A97093" w:rsidRPr="00E07149" w:rsidRDefault="00A97093" w:rsidP="00CC0F50">
                          <w:pPr>
                            <w:pStyle w:val="Kop1"/>
                            <w:spacing w:line="264" w:lineRule="auto"/>
                            <w:rPr>
                              <w:rFonts w:cs="Arial"/>
                              <w:sz w:val="18"/>
                              <w:szCs w:val="18"/>
                            </w:rPr>
                          </w:pPr>
                          <w:r w:rsidRPr="00E07149">
                            <w:rPr>
                              <w:rFonts w:cs="Arial"/>
                              <w:sz w:val="18"/>
                              <w:szCs w:val="18"/>
                            </w:rPr>
                            <w:t>Datum vergadering</w:t>
                          </w:r>
                        </w:p>
                        <w:p w14:paraId="5413E7CB" w14:textId="3BB0FA2D" w:rsidR="00A97093" w:rsidRPr="00E07149" w:rsidRDefault="00A97093" w:rsidP="00E12149">
                          <w:pPr>
                            <w:rPr>
                              <w:rFonts w:cs="Arial"/>
                              <w:sz w:val="18"/>
                              <w:szCs w:val="18"/>
                            </w:rPr>
                          </w:pPr>
                          <w:r>
                            <w:rPr>
                              <w:rFonts w:cs="Arial"/>
                              <w:sz w:val="18"/>
                              <w:szCs w:val="18"/>
                            </w:rPr>
                            <w:t xml:space="preserve">9 </w:t>
                          </w:r>
                          <w:r w:rsidR="00C15A8A">
                            <w:rPr>
                              <w:rFonts w:cs="Arial"/>
                              <w:sz w:val="18"/>
                              <w:szCs w:val="18"/>
                            </w:rPr>
                            <w:t>februari</w:t>
                          </w:r>
                          <w:r>
                            <w:rPr>
                              <w:rFonts w:cs="Arial"/>
                              <w:sz w:val="18"/>
                              <w:szCs w:val="18"/>
                            </w:rPr>
                            <w:t xml:space="preserve"> 202</w:t>
                          </w:r>
                          <w:r w:rsidR="00C15A8A">
                            <w:rPr>
                              <w:rFonts w:cs="Arial"/>
                              <w:sz w:val="18"/>
                              <w:szCs w:val="18"/>
                            </w:rPr>
                            <w:t>2</w:t>
                          </w:r>
                        </w:p>
                        <w:p w14:paraId="1AB047D1" w14:textId="77777777" w:rsidR="00A97093" w:rsidRPr="00E07149" w:rsidRDefault="00A97093">
                          <w:pPr>
                            <w:spacing w:line="264" w:lineRule="auto"/>
                            <w:rPr>
                              <w:rFonts w:cs="Arial"/>
                              <w:sz w:val="18"/>
                              <w:szCs w:val="18"/>
                            </w:rPr>
                          </w:pPr>
                        </w:p>
                        <w:p w14:paraId="77BFD412" w14:textId="77777777" w:rsidR="00A97093" w:rsidRPr="00E07149" w:rsidRDefault="00A97093">
                          <w:pPr>
                            <w:pStyle w:val="Kop1"/>
                            <w:spacing w:line="264" w:lineRule="auto"/>
                            <w:rPr>
                              <w:rFonts w:cs="Arial"/>
                              <w:sz w:val="18"/>
                              <w:szCs w:val="18"/>
                            </w:rPr>
                          </w:pPr>
                          <w:r w:rsidRPr="00E07149">
                            <w:rPr>
                              <w:rFonts w:cs="Arial"/>
                              <w:sz w:val="18"/>
                              <w:szCs w:val="18"/>
                            </w:rPr>
                            <w:t>Agendapunt</w:t>
                          </w:r>
                        </w:p>
                        <w:p w14:paraId="1537AAC1" w14:textId="77777777" w:rsidR="00A97093" w:rsidRPr="006622BE" w:rsidRDefault="00A97093">
                          <w:pPr>
                            <w:spacing w:line="264" w:lineRule="auto"/>
                            <w:rPr>
                              <w:rFonts w:cs="Arial"/>
                              <w:sz w:val="18"/>
                              <w:szCs w:val="18"/>
                            </w:rPr>
                          </w:pPr>
                          <w:r>
                            <w:rPr>
                              <w:rFonts w:cs="Arial"/>
                              <w:sz w:val="18"/>
                              <w:szCs w:val="18"/>
                            </w:rPr>
                            <w:t>3</w:t>
                          </w:r>
                        </w:p>
                        <w:p w14:paraId="139E7D77" w14:textId="77777777" w:rsidR="00A97093" w:rsidRPr="006622BE" w:rsidRDefault="00A97093">
                          <w:pPr>
                            <w:spacing w:line="264" w:lineRule="auto"/>
                            <w:rPr>
                              <w:rFonts w:cs="Arial"/>
                              <w:sz w:val="18"/>
                              <w:szCs w:val="18"/>
                            </w:rPr>
                          </w:pPr>
                        </w:p>
                        <w:p w14:paraId="423FFF6B" w14:textId="77777777" w:rsidR="00A97093" w:rsidRPr="006622BE" w:rsidRDefault="00A97093">
                          <w:pPr>
                            <w:pStyle w:val="Kop1"/>
                            <w:spacing w:line="264" w:lineRule="auto"/>
                            <w:rPr>
                              <w:rFonts w:cs="Arial"/>
                              <w:sz w:val="18"/>
                              <w:szCs w:val="18"/>
                            </w:rPr>
                          </w:pPr>
                          <w:r w:rsidRPr="006622BE">
                            <w:rPr>
                              <w:rFonts w:cs="Arial"/>
                              <w:sz w:val="18"/>
                              <w:szCs w:val="18"/>
                            </w:rPr>
                            <w:t>BIJLAGE-NUMMER</w:t>
                          </w:r>
                        </w:p>
                        <w:p w14:paraId="2C3686C3" w14:textId="087BBD1D" w:rsidR="00A97093" w:rsidRPr="006622BE" w:rsidRDefault="00A97093">
                          <w:pPr>
                            <w:spacing w:line="264" w:lineRule="auto"/>
                            <w:rPr>
                              <w:rFonts w:cs="Arial"/>
                              <w:sz w:val="18"/>
                              <w:szCs w:val="18"/>
                            </w:rPr>
                          </w:pPr>
                          <w:r>
                            <w:rPr>
                              <w:rFonts w:cs="Arial"/>
                              <w:sz w:val="18"/>
                              <w:szCs w:val="18"/>
                            </w:rPr>
                            <w:t>3.</w:t>
                          </w:r>
                          <w:r w:rsidR="00C15A8A">
                            <w:rPr>
                              <w:rFonts w:cs="Arial"/>
                              <w:sz w:val="18"/>
                              <w:szCs w:val="18"/>
                            </w:rPr>
                            <w:t>1</w:t>
                          </w:r>
                        </w:p>
                        <w:p w14:paraId="42DCA6FB" w14:textId="77777777" w:rsidR="00A97093" w:rsidRPr="006622BE" w:rsidRDefault="00A97093">
                          <w:pPr>
                            <w:spacing w:line="264" w:lineRule="auto"/>
                            <w:rPr>
                              <w:rFonts w:cs="Arial"/>
                              <w:sz w:val="18"/>
                              <w:szCs w:val="18"/>
                            </w:rPr>
                          </w:pPr>
                        </w:p>
                        <w:p w14:paraId="25FEB13E" w14:textId="77777777" w:rsidR="00A97093" w:rsidRPr="006622BE" w:rsidRDefault="00A97093">
                          <w:pPr>
                            <w:pStyle w:val="Plattetekst"/>
                            <w:spacing w:line="264" w:lineRule="auto"/>
                            <w:rPr>
                              <w:rFonts w:cs="Arial"/>
                              <w:sz w:val="18"/>
                              <w:szCs w:val="18"/>
                            </w:rPr>
                          </w:pPr>
                          <w:r w:rsidRPr="006622BE">
                            <w:rPr>
                              <w:rFonts w:cs="Arial"/>
                              <w:sz w:val="18"/>
                              <w:szCs w:val="18"/>
                            </w:rPr>
                            <w:t xml:space="preserve">Aantal pagina’s </w:t>
                          </w:r>
                        </w:p>
                        <w:p w14:paraId="36E26AFF" w14:textId="77777777" w:rsidR="00A97093" w:rsidRPr="006622BE" w:rsidRDefault="00A97093">
                          <w:pPr>
                            <w:pStyle w:val="Plattetekst"/>
                            <w:spacing w:line="264" w:lineRule="auto"/>
                            <w:rPr>
                              <w:rFonts w:cs="Arial"/>
                              <w:sz w:val="18"/>
                              <w:szCs w:val="18"/>
                            </w:rPr>
                          </w:pPr>
                          <w:r w:rsidRPr="006622BE">
                            <w:rPr>
                              <w:rFonts w:cs="Arial"/>
                              <w:sz w:val="18"/>
                              <w:szCs w:val="18"/>
                            </w:rPr>
                            <w:t>(</w:t>
                          </w:r>
                          <w:proofErr w:type="gramStart"/>
                          <w:r w:rsidRPr="006622BE">
                            <w:rPr>
                              <w:rFonts w:cs="Arial"/>
                              <w:sz w:val="18"/>
                              <w:szCs w:val="18"/>
                            </w:rPr>
                            <w:t>incl.</w:t>
                          </w:r>
                          <w:proofErr w:type="gramEnd"/>
                          <w:r w:rsidRPr="006622BE">
                            <w:rPr>
                              <w:rFonts w:cs="Arial"/>
                              <w:sz w:val="18"/>
                              <w:szCs w:val="18"/>
                            </w:rPr>
                            <w:t xml:space="preserve"> voorblad)</w:t>
                          </w:r>
                        </w:p>
                        <w:p w14:paraId="272F7974" w14:textId="71DD1EA2" w:rsidR="00A97093" w:rsidRPr="006622BE" w:rsidRDefault="00C15A8A">
                          <w:pPr>
                            <w:spacing w:line="264" w:lineRule="auto"/>
                            <w:rPr>
                              <w:rFonts w:cs="Arial"/>
                              <w:sz w:val="18"/>
                              <w:szCs w:val="18"/>
                            </w:rPr>
                          </w:pPr>
                          <w:r w:rsidRPr="00C15A8A">
                            <w:rPr>
                              <w:rFonts w:cs="Arial"/>
                              <w:sz w:val="18"/>
                              <w:szCs w:val="18"/>
                              <w:highlight w:val="yellow"/>
                            </w:rPr>
                            <w:t>X</w:t>
                          </w:r>
                        </w:p>
                        <w:p w14:paraId="63530F2F" w14:textId="77777777" w:rsidR="00A97093" w:rsidRPr="006622BE" w:rsidRDefault="00A97093">
                          <w:pPr>
                            <w:spacing w:line="264" w:lineRule="auto"/>
                            <w:rPr>
                              <w:rFonts w:cs="Arial"/>
                              <w:sz w:val="18"/>
                              <w:szCs w:val="18"/>
                            </w:rPr>
                          </w:pPr>
                        </w:p>
                        <w:p w14:paraId="047A792F" w14:textId="77777777" w:rsidR="00A97093" w:rsidRPr="006622BE" w:rsidRDefault="00A97093" w:rsidP="00717276">
                          <w:pPr>
                            <w:pStyle w:val="Koptekst"/>
                            <w:tabs>
                              <w:tab w:val="clear" w:pos="4536"/>
                              <w:tab w:val="clear" w:pos="9072"/>
                              <w:tab w:val="left" w:pos="454"/>
                              <w:tab w:val="left" w:pos="1021"/>
                              <w:tab w:val="left" w:pos="1588"/>
                            </w:tabs>
                            <w:rPr>
                              <w:rFonts w:cs="Arial"/>
                              <w:b/>
                            </w:rPr>
                          </w:pPr>
                          <w:r w:rsidRPr="006622BE">
                            <w:rPr>
                              <w:rFonts w:cs="Arial"/>
                              <w:b/>
                              <w:sz w:val="18"/>
                              <w:szCs w:val="18"/>
                            </w:rPr>
                            <w:t>Bijlagen bij voorstel:</w:t>
                          </w:r>
                          <w:r w:rsidRPr="006622BE">
                            <w:rPr>
                              <w:rFonts w:cs="Arial"/>
                              <w:b/>
                            </w:rPr>
                            <w:t xml:space="preserve"> </w:t>
                          </w:r>
                        </w:p>
                        <w:p w14:paraId="6987C442" w14:textId="77777777" w:rsidR="00A97093" w:rsidRDefault="00A97093" w:rsidP="003017EF">
                          <w:pPr>
                            <w:pStyle w:val="Koptekst"/>
                            <w:tabs>
                              <w:tab w:val="clear" w:pos="4536"/>
                              <w:tab w:val="clear" w:pos="9072"/>
                              <w:tab w:val="left" w:pos="454"/>
                              <w:tab w:val="left" w:pos="1021"/>
                              <w:tab w:val="left" w:pos="1588"/>
                            </w:tabs>
                            <w:rPr>
                              <w:rFonts w:cs="Arial"/>
                              <w:sz w:val="18"/>
                              <w:szCs w:val="18"/>
                            </w:rPr>
                          </w:pPr>
                          <w:r>
                            <w:rPr>
                              <w:rFonts w:cs="Arial"/>
                              <w:sz w:val="18"/>
                              <w:szCs w:val="18"/>
                            </w:rPr>
                            <w:t>2</w:t>
                          </w:r>
                        </w:p>
                        <w:p w14:paraId="1880FD0F" w14:textId="77777777" w:rsidR="00A97093" w:rsidRPr="00E07149" w:rsidRDefault="00A97093" w:rsidP="003017EF">
                          <w:pPr>
                            <w:pStyle w:val="Koptekst"/>
                            <w:tabs>
                              <w:tab w:val="clear" w:pos="4536"/>
                              <w:tab w:val="clear" w:pos="9072"/>
                              <w:tab w:val="left" w:pos="454"/>
                              <w:tab w:val="left" w:pos="1021"/>
                              <w:tab w:val="left" w:pos="1588"/>
                            </w:tabs>
                            <w:rPr>
                              <w:rFonts w:cs="Arial"/>
                              <w:sz w:val="18"/>
                              <w:szCs w:val="18"/>
                            </w:rPr>
                          </w:pPr>
                        </w:p>
                        <w:p w14:paraId="2778DD33" w14:textId="77777777" w:rsidR="00A97093" w:rsidRPr="00E07149" w:rsidRDefault="00A97093">
                          <w:pPr>
                            <w:pStyle w:val="Kop1"/>
                            <w:spacing w:line="264" w:lineRule="auto"/>
                            <w:rPr>
                              <w:rFonts w:cs="Arial"/>
                              <w:sz w:val="18"/>
                              <w:szCs w:val="18"/>
                            </w:rPr>
                          </w:pPr>
                          <w:r w:rsidRPr="00E07149">
                            <w:rPr>
                              <w:rFonts w:cs="Arial"/>
                              <w:sz w:val="18"/>
                              <w:szCs w:val="18"/>
                            </w:rPr>
                            <w:t>Behandeld door</w:t>
                          </w:r>
                        </w:p>
                        <w:p w14:paraId="62CAC292" w14:textId="77777777" w:rsidR="00A97093" w:rsidRDefault="00A97093" w:rsidP="00E12149">
                          <w:pPr>
                            <w:spacing w:line="264" w:lineRule="auto"/>
                            <w:rPr>
                              <w:rFonts w:cs="Arial"/>
                              <w:sz w:val="18"/>
                              <w:szCs w:val="18"/>
                            </w:rPr>
                          </w:pPr>
                          <w:r>
                            <w:rPr>
                              <w:rFonts w:cs="Arial"/>
                              <w:sz w:val="18"/>
                              <w:szCs w:val="18"/>
                            </w:rPr>
                            <w:t>P. Derwort</w:t>
                          </w:r>
                        </w:p>
                        <w:p w14:paraId="17973B1A" w14:textId="77777777" w:rsidR="00A97093" w:rsidRPr="00E07149" w:rsidRDefault="00A97093">
                          <w:pPr>
                            <w:spacing w:line="264" w:lineRule="auto"/>
                            <w:rPr>
                              <w:rFonts w:cs="Arial"/>
                              <w:sz w:val="18"/>
                              <w:szCs w:val="18"/>
                            </w:rPr>
                          </w:pPr>
                        </w:p>
                        <w:p w14:paraId="1FC302AE" w14:textId="77777777" w:rsidR="00A97093" w:rsidRPr="00E07149" w:rsidRDefault="00A97093">
                          <w:pPr>
                            <w:pStyle w:val="Kop1"/>
                            <w:spacing w:line="264" w:lineRule="auto"/>
                            <w:rPr>
                              <w:rFonts w:cs="Arial"/>
                              <w:sz w:val="18"/>
                              <w:szCs w:val="18"/>
                            </w:rPr>
                          </w:pPr>
                          <w:r w:rsidRPr="00E07149">
                            <w:rPr>
                              <w:rFonts w:cs="Arial"/>
                              <w:sz w:val="18"/>
                              <w:szCs w:val="18"/>
                            </w:rPr>
                            <w:t>E-mail</w:t>
                          </w:r>
                        </w:p>
                        <w:p w14:paraId="174A8376" w14:textId="77777777" w:rsidR="00A97093" w:rsidRDefault="00A97093" w:rsidP="00E12149">
                          <w:pPr>
                            <w:spacing w:line="264" w:lineRule="auto"/>
                            <w:rPr>
                              <w:rFonts w:cs="Arial"/>
                              <w:sz w:val="18"/>
                              <w:szCs w:val="18"/>
                            </w:rPr>
                          </w:pPr>
                          <w:proofErr w:type="spellStart"/>
                          <w:proofErr w:type="gramStart"/>
                          <w:r>
                            <w:rPr>
                              <w:rFonts w:cs="Arial"/>
                              <w:sz w:val="18"/>
                              <w:szCs w:val="18"/>
                            </w:rPr>
                            <w:t>p.derwort</w:t>
                          </w:r>
                          <w:proofErr w:type="spellEnd"/>
                          <w:proofErr w:type="gramEnd"/>
                          <w:r>
                            <w:rPr>
                              <w:rFonts w:cs="Arial"/>
                              <w:sz w:val="18"/>
                              <w:szCs w:val="18"/>
                            </w:rPr>
                            <w:t>@</w:t>
                          </w:r>
                          <w:r>
                            <w:rPr>
                              <w:rFonts w:cs="Arial"/>
                              <w:sz w:val="18"/>
                              <w:szCs w:val="18"/>
                            </w:rPr>
                            <w:br/>
                            <w:t xml:space="preserve">parkstad-limburg.nl </w:t>
                          </w:r>
                        </w:p>
                        <w:p w14:paraId="20A20CD4" w14:textId="77777777" w:rsidR="00A97093" w:rsidRDefault="00A97093" w:rsidP="00E12149">
                          <w:pPr>
                            <w:spacing w:line="264" w:lineRule="auto"/>
                            <w:rPr>
                              <w:rFonts w:cs="Arial"/>
                              <w:sz w:val="18"/>
                              <w:szCs w:val="18"/>
                            </w:rPr>
                          </w:pPr>
                        </w:p>
                        <w:p w14:paraId="03D2D505" w14:textId="77777777" w:rsidR="00A97093" w:rsidRPr="00E07149" w:rsidRDefault="00A97093" w:rsidP="00E12149">
                          <w:pPr>
                            <w:spacing w:line="264" w:lineRule="auto"/>
                            <w:rPr>
                              <w:rFonts w:cs="Arial"/>
                              <w:sz w:val="18"/>
                              <w:szCs w:val="18"/>
                            </w:rPr>
                          </w:pPr>
                        </w:p>
                        <w:p w14:paraId="4A42D68A" w14:textId="77777777" w:rsidR="00A97093" w:rsidRPr="00E07149" w:rsidRDefault="00A97093" w:rsidP="00E12149">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F95D7" id="_x0000_t202" coordsize="21600,21600" o:spt="202" path="m,l,21600r21600,l21600,xe">
              <v:stroke joinstyle="miter"/>
              <v:path gradientshapeok="t" o:connecttype="rect"/>
            </v:shapetype>
            <v:shape id="_x0000_s1035" type="#_x0000_t202" style="position:absolute;margin-left:392.15pt;margin-top:34.75pt;width:126pt;height:5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" stroked="f">
              <v:textbox>
                <w:txbxContent>
                  <w:p w14:paraId="17E555A9" w14:textId="77777777" w:rsidR="00A97093" w:rsidRPr="00E07149" w:rsidRDefault="00A97093" w:rsidP="00CC0F50">
                    <w:pPr>
                      <w:pStyle w:val="Kop1"/>
                      <w:spacing w:line="264" w:lineRule="auto"/>
                      <w:rPr>
                        <w:rFonts w:cs="Arial"/>
                        <w:sz w:val="18"/>
                        <w:szCs w:val="18"/>
                      </w:rPr>
                    </w:pPr>
                    <w:r w:rsidRPr="00E07149">
                      <w:rPr>
                        <w:rFonts w:cs="Arial"/>
                        <w:sz w:val="18"/>
                        <w:szCs w:val="18"/>
                      </w:rPr>
                      <w:t>Datum vergadering</w:t>
                    </w:r>
                  </w:p>
                  <w:p w14:paraId="5413E7CB" w14:textId="3BB0FA2D" w:rsidR="00A97093" w:rsidRPr="00E07149" w:rsidRDefault="00A97093" w:rsidP="00E12149">
                    <w:pPr>
                      <w:rPr>
                        <w:rFonts w:cs="Arial"/>
                        <w:sz w:val="18"/>
                        <w:szCs w:val="18"/>
                      </w:rPr>
                    </w:pPr>
                    <w:r>
                      <w:rPr>
                        <w:rFonts w:cs="Arial"/>
                        <w:sz w:val="18"/>
                        <w:szCs w:val="18"/>
                      </w:rPr>
                      <w:t xml:space="preserve">9 </w:t>
                    </w:r>
                    <w:r w:rsidR="00C15A8A">
                      <w:rPr>
                        <w:rFonts w:cs="Arial"/>
                        <w:sz w:val="18"/>
                        <w:szCs w:val="18"/>
                      </w:rPr>
                      <w:t>februari</w:t>
                    </w:r>
                    <w:r>
                      <w:rPr>
                        <w:rFonts w:cs="Arial"/>
                        <w:sz w:val="18"/>
                        <w:szCs w:val="18"/>
                      </w:rPr>
                      <w:t xml:space="preserve"> 202</w:t>
                    </w:r>
                    <w:r w:rsidR="00C15A8A">
                      <w:rPr>
                        <w:rFonts w:cs="Arial"/>
                        <w:sz w:val="18"/>
                        <w:szCs w:val="18"/>
                      </w:rPr>
                      <w:t>2</w:t>
                    </w:r>
                  </w:p>
                  <w:p w14:paraId="1AB047D1" w14:textId="77777777" w:rsidR="00A97093" w:rsidRPr="00E07149" w:rsidRDefault="00A97093">
                    <w:pPr>
                      <w:spacing w:line="264" w:lineRule="auto"/>
                      <w:rPr>
                        <w:rFonts w:cs="Arial"/>
                        <w:sz w:val="18"/>
                        <w:szCs w:val="18"/>
                      </w:rPr>
                    </w:pPr>
                  </w:p>
                  <w:p w14:paraId="77BFD412" w14:textId="77777777" w:rsidR="00A97093" w:rsidRPr="00E07149" w:rsidRDefault="00A97093">
                    <w:pPr>
                      <w:pStyle w:val="Kop1"/>
                      <w:spacing w:line="264" w:lineRule="auto"/>
                      <w:rPr>
                        <w:rFonts w:cs="Arial"/>
                        <w:sz w:val="18"/>
                        <w:szCs w:val="18"/>
                      </w:rPr>
                    </w:pPr>
                    <w:r w:rsidRPr="00E07149">
                      <w:rPr>
                        <w:rFonts w:cs="Arial"/>
                        <w:sz w:val="18"/>
                        <w:szCs w:val="18"/>
                      </w:rPr>
                      <w:t>Agendapunt</w:t>
                    </w:r>
                  </w:p>
                  <w:p w14:paraId="1537AAC1" w14:textId="77777777" w:rsidR="00A97093" w:rsidRPr="006622BE" w:rsidRDefault="00A97093">
                    <w:pPr>
                      <w:spacing w:line="264" w:lineRule="auto"/>
                      <w:rPr>
                        <w:rFonts w:cs="Arial"/>
                        <w:sz w:val="18"/>
                        <w:szCs w:val="18"/>
                      </w:rPr>
                    </w:pPr>
                    <w:r>
                      <w:rPr>
                        <w:rFonts w:cs="Arial"/>
                        <w:sz w:val="18"/>
                        <w:szCs w:val="18"/>
                      </w:rPr>
                      <w:t>3</w:t>
                    </w:r>
                  </w:p>
                  <w:p w14:paraId="139E7D77" w14:textId="77777777" w:rsidR="00A97093" w:rsidRPr="006622BE" w:rsidRDefault="00A97093">
                    <w:pPr>
                      <w:spacing w:line="264" w:lineRule="auto"/>
                      <w:rPr>
                        <w:rFonts w:cs="Arial"/>
                        <w:sz w:val="18"/>
                        <w:szCs w:val="18"/>
                      </w:rPr>
                    </w:pPr>
                  </w:p>
                  <w:p w14:paraId="423FFF6B" w14:textId="77777777" w:rsidR="00A97093" w:rsidRPr="006622BE" w:rsidRDefault="00A97093">
                    <w:pPr>
                      <w:pStyle w:val="Kop1"/>
                      <w:spacing w:line="264" w:lineRule="auto"/>
                      <w:rPr>
                        <w:rFonts w:cs="Arial"/>
                        <w:sz w:val="18"/>
                        <w:szCs w:val="18"/>
                      </w:rPr>
                    </w:pPr>
                    <w:r w:rsidRPr="006622BE">
                      <w:rPr>
                        <w:rFonts w:cs="Arial"/>
                        <w:sz w:val="18"/>
                        <w:szCs w:val="18"/>
                      </w:rPr>
                      <w:t>BIJLAGE-NUMMER</w:t>
                    </w:r>
                  </w:p>
                  <w:p w14:paraId="2C3686C3" w14:textId="087BBD1D" w:rsidR="00A97093" w:rsidRPr="006622BE" w:rsidRDefault="00A97093">
                    <w:pPr>
                      <w:spacing w:line="264" w:lineRule="auto"/>
                      <w:rPr>
                        <w:rFonts w:cs="Arial"/>
                        <w:sz w:val="18"/>
                        <w:szCs w:val="18"/>
                      </w:rPr>
                    </w:pPr>
                    <w:r>
                      <w:rPr>
                        <w:rFonts w:cs="Arial"/>
                        <w:sz w:val="18"/>
                        <w:szCs w:val="18"/>
                      </w:rPr>
                      <w:t>3.</w:t>
                    </w:r>
                    <w:r w:rsidR="00C15A8A">
                      <w:rPr>
                        <w:rFonts w:cs="Arial"/>
                        <w:sz w:val="18"/>
                        <w:szCs w:val="18"/>
                      </w:rPr>
                      <w:t>1</w:t>
                    </w:r>
                  </w:p>
                  <w:p w14:paraId="42DCA6FB" w14:textId="77777777" w:rsidR="00A97093" w:rsidRPr="006622BE" w:rsidRDefault="00A97093">
                    <w:pPr>
                      <w:spacing w:line="264" w:lineRule="auto"/>
                      <w:rPr>
                        <w:rFonts w:cs="Arial"/>
                        <w:sz w:val="18"/>
                        <w:szCs w:val="18"/>
                      </w:rPr>
                    </w:pPr>
                  </w:p>
                  <w:p w14:paraId="25FEB13E" w14:textId="77777777" w:rsidR="00A97093" w:rsidRPr="006622BE" w:rsidRDefault="00A97093">
                    <w:pPr>
                      <w:pStyle w:val="Plattetekst"/>
                      <w:spacing w:line="264" w:lineRule="auto"/>
                      <w:rPr>
                        <w:rFonts w:cs="Arial"/>
                        <w:sz w:val="18"/>
                        <w:szCs w:val="18"/>
                      </w:rPr>
                    </w:pPr>
                    <w:r w:rsidRPr="006622BE">
                      <w:rPr>
                        <w:rFonts w:cs="Arial"/>
                        <w:sz w:val="18"/>
                        <w:szCs w:val="18"/>
                      </w:rPr>
                      <w:t xml:space="preserve">Aantal pagina’s </w:t>
                    </w:r>
                  </w:p>
                  <w:p w14:paraId="36E26AFF" w14:textId="77777777" w:rsidR="00A97093" w:rsidRPr="006622BE" w:rsidRDefault="00A97093">
                    <w:pPr>
                      <w:pStyle w:val="Plattetekst"/>
                      <w:spacing w:line="264" w:lineRule="auto"/>
                      <w:rPr>
                        <w:rFonts w:cs="Arial"/>
                        <w:sz w:val="18"/>
                        <w:szCs w:val="18"/>
                      </w:rPr>
                    </w:pPr>
                    <w:r w:rsidRPr="006622BE">
                      <w:rPr>
                        <w:rFonts w:cs="Arial"/>
                        <w:sz w:val="18"/>
                        <w:szCs w:val="18"/>
                      </w:rPr>
                      <w:t>(incl. voorblad)</w:t>
                    </w:r>
                  </w:p>
                  <w:p w14:paraId="272F7974" w14:textId="71DD1EA2" w:rsidR="00A97093" w:rsidRPr="006622BE" w:rsidRDefault="00C15A8A">
                    <w:pPr>
                      <w:spacing w:line="264" w:lineRule="auto"/>
                      <w:rPr>
                        <w:rFonts w:cs="Arial"/>
                        <w:sz w:val="18"/>
                        <w:szCs w:val="18"/>
                      </w:rPr>
                    </w:pPr>
                    <w:r w:rsidRPr="00C15A8A">
                      <w:rPr>
                        <w:rFonts w:cs="Arial"/>
                        <w:sz w:val="18"/>
                        <w:szCs w:val="18"/>
                        <w:highlight w:val="yellow"/>
                      </w:rPr>
                      <w:t>X</w:t>
                    </w:r>
                  </w:p>
                  <w:p w14:paraId="63530F2F" w14:textId="77777777" w:rsidR="00A97093" w:rsidRPr="006622BE" w:rsidRDefault="00A97093">
                    <w:pPr>
                      <w:spacing w:line="264" w:lineRule="auto"/>
                      <w:rPr>
                        <w:rFonts w:cs="Arial"/>
                        <w:sz w:val="18"/>
                        <w:szCs w:val="18"/>
                      </w:rPr>
                    </w:pPr>
                  </w:p>
                  <w:p w14:paraId="047A792F" w14:textId="77777777" w:rsidR="00A97093" w:rsidRPr="006622BE" w:rsidRDefault="00A97093" w:rsidP="00717276">
                    <w:pPr>
                      <w:pStyle w:val="Koptekst"/>
                      <w:tabs>
                        <w:tab w:val="clear" w:pos="4536"/>
                        <w:tab w:val="clear" w:pos="9072"/>
                        <w:tab w:val="left" w:pos="454"/>
                        <w:tab w:val="left" w:pos="1021"/>
                        <w:tab w:val="left" w:pos="1588"/>
                      </w:tabs>
                      <w:rPr>
                        <w:rFonts w:cs="Arial"/>
                        <w:b/>
                      </w:rPr>
                    </w:pPr>
                    <w:r w:rsidRPr="006622BE">
                      <w:rPr>
                        <w:rFonts w:cs="Arial"/>
                        <w:b/>
                        <w:sz w:val="18"/>
                        <w:szCs w:val="18"/>
                      </w:rPr>
                      <w:t>Bijlagen bij voorstel:</w:t>
                    </w:r>
                    <w:r w:rsidRPr="006622BE">
                      <w:rPr>
                        <w:rFonts w:cs="Arial"/>
                        <w:b/>
                      </w:rPr>
                      <w:t xml:space="preserve"> </w:t>
                    </w:r>
                  </w:p>
                  <w:p w14:paraId="6987C442" w14:textId="77777777" w:rsidR="00A97093" w:rsidRDefault="00A97093" w:rsidP="003017EF">
                    <w:pPr>
                      <w:pStyle w:val="Koptekst"/>
                      <w:tabs>
                        <w:tab w:val="clear" w:pos="4536"/>
                        <w:tab w:val="clear" w:pos="9072"/>
                        <w:tab w:val="left" w:pos="454"/>
                        <w:tab w:val="left" w:pos="1021"/>
                        <w:tab w:val="left" w:pos="1588"/>
                      </w:tabs>
                      <w:rPr>
                        <w:rFonts w:cs="Arial"/>
                        <w:sz w:val="18"/>
                        <w:szCs w:val="18"/>
                      </w:rPr>
                    </w:pPr>
                    <w:r>
                      <w:rPr>
                        <w:rFonts w:cs="Arial"/>
                        <w:sz w:val="18"/>
                        <w:szCs w:val="18"/>
                      </w:rPr>
                      <w:t>2</w:t>
                    </w:r>
                  </w:p>
                  <w:p w14:paraId="1880FD0F" w14:textId="77777777" w:rsidR="00A97093" w:rsidRPr="00E07149" w:rsidRDefault="00A97093" w:rsidP="003017EF">
                    <w:pPr>
                      <w:pStyle w:val="Koptekst"/>
                      <w:tabs>
                        <w:tab w:val="clear" w:pos="4536"/>
                        <w:tab w:val="clear" w:pos="9072"/>
                        <w:tab w:val="left" w:pos="454"/>
                        <w:tab w:val="left" w:pos="1021"/>
                        <w:tab w:val="left" w:pos="1588"/>
                      </w:tabs>
                      <w:rPr>
                        <w:rFonts w:cs="Arial"/>
                        <w:sz w:val="18"/>
                        <w:szCs w:val="18"/>
                      </w:rPr>
                    </w:pPr>
                  </w:p>
                  <w:p w14:paraId="2778DD33" w14:textId="77777777" w:rsidR="00A97093" w:rsidRPr="00E07149" w:rsidRDefault="00A97093">
                    <w:pPr>
                      <w:pStyle w:val="Kop1"/>
                      <w:spacing w:line="264" w:lineRule="auto"/>
                      <w:rPr>
                        <w:rFonts w:cs="Arial"/>
                        <w:sz w:val="18"/>
                        <w:szCs w:val="18"/>
                      </w:rPr>
                    </w:pPr>
                    <w:r w:rsidRPr="00E07149">
                      <w:rPr>
                        <w:rFonts w:cs="Arial"/>
                        <w:sz w:val="18"/>
                        <w:szCs w:val="18"/>
                      </w:rPr>
                      <w:t>Behandeld door</w:t>
                    </w:r>
                  </w:p>
                  <w:p w14:paraId="62CAC292" w14:textId="77777777" w:rsidR="00A97093" w:rsidRDefault="00A97093" w:rsidP="00E12149">
                    <w:pPr>
                      <w:spacing w:line="264" w:lineRule="auto"/>
                      <w:rPr>
                        <w:rFonts w:cs="Arial"/>
                        <w:sz w:val="18"/>
                        <w:szCs w:val="18"/>
                      </w:rPr>
                    </w:pPr>
                    <w:r>
                      <w:rPr>
                        <w:rFonts w:cs="Arial"/>
                        <w:sz w:val="18"/>
                        <w:szCs w:val="18"/>
                      </w:rPr>
                      <w:t>P. Derwort</w:t>
                    </w:r>
                  </w:p>
                  <w:p w14:paraId="17973B1A" w14:textId="77777777" w:rsidR="00A97093" w:rsidRPr="00E07149" w:rsidRDefault="00A97093">
                    <w:pPr>
                      <w:spacing w:line="264" w:lineRule="auto"/>
                      <w:rPr>
                        <w:rFonts w:cs="Arial"/>
                        <w:sz w:val="18"/>
                        <w:szCs w:val="18"/>
                      </w:rPr>
                    </w:pPr>
                  </w:p>
                  <w:p w14:paraId="1FC302AE" w14:textId="77777777" w:rsidR="00A97093" w:rsidRPr="00E07149" w:rsidRDefault="00A97093">
                    <w:pPr>
                      <w:pStyle w:val="Kop1"/>
                      <w:spacing w:line="264" w:lineRule="auto"/>
                      <w:rPr>
                        <w:rFonts w:cs="Arial"/>
                        <w:sz w:val="18"/>
                        <w:szCs w:val="18"/>
                      </w:rPr>
                    </w:pPr>
                    <w:r w:rsidRPr="00E07149">
                      <w:rPr>
                        <w:rFonts w:cs="Arial"/>
                        <w:sz w:val="18"/>
                        <w:szCs w:val="18"/>
                      </w:rPr>
                      <w:t>E-mail</w:t>
                    </w:r>
                  </w:p>
                  <w:p w14:paraId="174A8376" w14:textId="77777777" w:rsidR="00A97093" w:rsidRDefault="00A97093" w:rsidP="00E12149">
                    <w:pPr>
                      <w:spacing w:line="264" w:lineRule="auto"/>
                      <w:rPr>
                        <w:rFonts w:cs="Arial"/>
                        <w:sz w:val="18"/>
                        <w:szCs w:val="18"/>
                      </w:rPr>
                    </w:pPr>
                    <w:proofErr w:type="spellStart"/>
                    <w:r>
                      <w:rPr>
                        <w:rFonts w:cs="Arial"/>
                        <w:sz w:val="18"/>
                        <w:szCs w:val="18"/>
                      </w:rPr>
                      <w:t>p.derwort</w:t>
                    </w:r>
                    <w:proofErr w:type="spellEnd"/>
                    <w:r>
                      <w:rPr>
                        <w:rFonts w:cs="Arial"/>
                        <w:sz w:val="18"/>
                        <w:szCs w:val="18"/>
                      </w:rPr>
                      <w:t>@</w:t>
                    </w:r>
                    <w:r>
                      <w:rPr>
                        <w:rFonts w:cs="Arial"/>
                        <w:sz w:val="18"/>
                        <w:szCs w:val="18"/>
                      </w:rPr>
                      <w:br/>
                      <w:t xml:space="preserve">parkstad-limburg.nl </w:t>
                    </w:r>
                  </w:p>
                  <w:p w14:paraId="20A20CD4" w14:textId="77777777" w:rsidR="00A97093" w:rsidRDefault="00A97093" w:rsidP="00E12149">
                    <w:pPr>
                      <w:spacing w:line="264" w:lineRule="auto"/>
                      <w:rPr>
                        <w:rFonts w:cs="Arial"/>
                        <w:sz w:val="18"/>
                        <w:szCs w:val="18"/>
                      </w:rPr>
                    </w:pPr>
                  </w:p>
                  <w:p w14:paraId="03D2D505" w14:textId="77777777" w:rsidR="00A97093" w:rsidRPr="00E07149" w:rsidRDefault="00A97093" w:rsidP="00E12149">
                    <w:pPr>
                      <w:spacing w:line="264" w:lineRule="auto"/>
                      <w:rPr>
                        <w:rFonts w:cs="Arial"/>
                        <w:sz w:val="18"/>
                        <w:szCs w:val="18"/>
                      </w:rPr>
                    </w:pPr>
                  </w:p>
                  <w:p w14:paraId="4A42D68A" w14:textId="77777777" w:rsidR="00A97093" w:rsidRPr="00E07149" w:rsidRDefault="00A97093" w:rsidP="00E12149">
                    <w:pPr>
                      <w:rPr>
                        <w:rFonts w:cs="Aria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4D0B" w14:textId="77777777" w:rsidR="00A97093" w:rsidRDefault="00A97093">
    <w:pPr>
      <w:pStyle w:val="Koptekst"/>
      <w:rPr>
        <w:b/>
        <w:bCs/>
        <w:sz w:val="24"/>
        <w:u w:val="single"/>
      </w:rPr>
    </w:pPr>
    <w:r>
      <w:rPr>
        <w:b/>
        <w:bCs/>
        <w:noProof/>
        <w:sz w:val="24"/>
        <w:u w:val="single"/>
        <w:lang w:val="en-GB" w:eastAsia="en-GB"/>
      </w:rPr>
      <mc:AlternateContent>
        <mc:Choice Requires="wps">
          <w:drawing>
            <wp:anchor distT="0" distB="0" distL="114300" distR="114300" simplePos="0" relativeHeight="251657216" behindDoc="0" locked="0" layoutInCell="1" allowOverlap="1" wp14:anchorId="6143860D" wp14:editId="767A8859">
              <wp:simplePos x="0" y="0"/>
              <wp:positionH relativeFrom="column">
                <wp:posOffset>4976495</wp:posOffset>
              </wp:positionH>
              <wp:positionV relativeFrom="paragraph">
                <wp:posOffset>-36830</wp:posOffset>
              </wp:positionV>
              <wp:extent cx="1600200" cy="4572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3E037B" w14:textId="77777777" w:rsidR="00A97093" w:rsidRDefault="00A97093">
                          <w:pPr>
                            <w:pStyle w:val="Kop2"/>
                            <w:rPr>
                              <w:rFonts w:ascii="Arial" w:hAnsi="Arial" w:cs="Arial"/>
                              <w:b/>
                              <w:sz w:val="20"/>
                            </w:rPr>
                          </w:pPr>
                          <w:r w:rsidRPr="00E07149">
                            <w:rPr>
                              <w:rFonts w:ascii="Arial" w:hAnsi="Arial" w:cs="Arial"/>
                              <w:b/>
                              <w:sz w:val="20"/>
                            </w:rPr>
                            <w:t xml:space="preserve">BC </w:t>
                          </w:r>
                          <w:r>
                            <w:rPr>
                              <w:rFonts w:ascii="Arial" w:hAnsi="Arial" w:cs="Arial"/>
                              <w:b/>
                              <w:sz w:val="20"/>
                            </w:rPr>
                            <w:t xml:space="preserve">Ruimte &amp; </w:t>
                          </w:r>
                        </w:p>
                        <w:p w14:paraId="60185F26" w14:textId="77777777" w:rsidR="00A97093" w:rsidRPr="00E07149" w:rsidRDefault="00A97093">
                          <w:pPr>
                            <w:pStyle w:val="Kop2"/>
                            <w:rPr>
                              <w:rFonts w:ascii="Arial" w:hAnsi="Arial" w:cs="Arial"/>
                              <w:b/>
                              <w:sz w:val="20"/>
                            </w:rPr>
                          </w:pPr>
                          <w:r>
                            <w:rPr>
                              <w:rFonts w:ascii="Arial" w:hAnsi="Arial" w:cs="Arial"/>
                              <w:b/>
                              <w:sz w:val="20"/>
                            </w:rPr>
                            <w:t>Duurzaamheid</w:t>
                          </w:r>
                        </w:p>
                        <w:p w14:paraId="22071577" w14:textId="77777777" w:rsidR="00A97093" w:rsidRPr="00E07149" w:rsidRDefault="00A97093" w:rsidP="0008545A">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860D" id="_x0000_t202" coordsize="21600,21600" o:spt="202" path="m,l,21600r21600,l21600,xe">
              <v:stroke joinstyle="miter"/>
              <v:path gradientshapeok="t" o:connecttype="rect"/>
            </v:shapetype>
            <v:shape id="Text Box 8" o:spid="_x0000_s1036" type="#_x0000_t202" style="position:absolute;margin-left:391.85pt;margin-top:-2.9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" stroked="f">
              <v:textbox>
                <w:txbxContent>
                  <w:p w14:paraId="423E037B" w14:textId="77777777" w:rsidR="00A97093" w:rsidRDefault="00A97093">
                    <w:pPr>
                      <w:pStyle w:val="Kop2"/>
                      <w:rPr>
                        <w:rFonts w:ascii="Arial" w:hAnsi="Arial" w:cs="Arial"/>
                        <w:b/>
                        <w:sz w:val="20"/>
                      </w:rPr>
                    </w:pPr>
                    <w:r w:rsidRPr="00E07149">
                      <w:rPr>
                        <w:rFonts w:ascii="Arial" w:hAnsi="Arial" w:cs="Arial"/>
                        <w:b/>
                        <w:sz w:val="20"/>
                      </w:rPr>
                      <w:t xml:space="preserve">BC </w:t>
                    </w:r>
                    <w:r>
                      <w:rPr>
                        <w:rFonts w:ascii="Arial" w:hAnsi="Arial" w:cs="Arial"/>
                        <w:b/>
                        <w:sz w:val="20"/>
                      </w:rPr>
                      <w:t xml:space="preserve">Ruimte &amp; </w:t>
                    </w:r>
                  </w:p>
                  <w:p w14:paraId="60185F26" w14:textId="77777777" w:rsidR="00A97093" w:rsidRPr="00E07149" w:rsidRDefault="00A97093">
                    <w:pPr>
                      <w:pStyle w:val="Kop2"/>
                      <w:rPr>
                        <w:rFonts w:ascii="Arial" w:hAnsi="Arial" w:cs="Arial"/>
                        <w:b/>
                        <w:sz w:val="20"/>
                      </w:rPr>
                    </w:pPr>
                    <w:r>
                      <w:rPr>
                        <w:rFonts w:ascii="Arial" w:hAnsi="Arial" w:cs="Arial"/>
                        <w:b/>
                        <w:sz w:val="20"/>
                      </w:rPr>
                      <w:t>Duurzaamheid</w:t>
                    </w:r>
                  </w:p>
                  <w:p w14:paraId="22071577" w14:textId="77777777" w:rsidR="00A97093" w:rsidRPr="00E07149" w:rsidRDefault="00A97093" w:rsidP="0008545A">
                    <w:pPr>
                      <w:rPr>
                        <w:rFonts w:cs="Arial"/>
                      </w:rPr>
                    </w:pPr>
                  </w:p>
                </w:txbxContent>
              </v:textbox>
            </v:shape>
          </w:pict>
        </mc:Fallback>
      </mc:AlternateContent>
    </w:r>
    <w:r>
      <w:rPr>
        <w:b/>
        <w:bCs/>
        <w:noProof/>
        <w:sz w:val="24"/>
        <w:u w:val="single"/>
        <w:lang w:val="en-GB" w:eastAsia="en-GB"/>
      </w:rPr>
      <mc:AlternateContent>
        <mc:Choice Requires="wps">
          <w:drawing>
            <wp:anchor distT="0" distB="0" distL="114300" distR="114300" simplePos="0" relativeHeight="251654144" behindDoc="0" locked="0" layoutInCell="1" allowOverlap="1" wp14:anchorId="55CDABA7" wp14:editId="4E3F001B">
              <wp:simplePos x="0" y="0"/>
              <wp:positionH relativeFrom="column">
                <wp:posOffset>4980305</wp:posOffset>
              </wp:positionH>
              <wp:positionV relativeFrom="paragraph">
                <wp:posOffset>518160</wp:posOffset>
              </wp:positionV>
              <wp:extent cx="1600200" cy="16071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71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51817A" w14:textId="77777777" w:rsidR="00A97093" w:rsidRPr="00B86B79" w:rsidRDefault="00A97093">
                          <w:pPr>
                            <w:spacing w:line="264" w:lineRule="auto"/>
                            <w:rPr>
                              <w:rFonts w:ascii="Scala" w:hAnsi="Scala" w:cs="Arial"/>
                              <w:sz w:val="18"/>
                              <w:szCs w:val="18"/>
                            </w:rPr>
                          </w:pPr>
                        </w:p>
                        <w:p w14:paraId="7DE0EF45" w14:textId="77777777" w:rsidR="00A97093" w:rsidRPr="00E07149" w:rsidRDefault="00A97093">
                          <w:pPr>
                            <w:pStyle w:val="Kop1"/>
                            <w:spacing w:line="264" w:lineRule="auto"/>
                            <w:rPr>
                              <w:rFonts w:cs="Arial"/>
                              <w:sz w:val="18"/>
                              <w:szCs w:val="18"/>
                            </w:rPr>
                          </w:pPr>
                          <w:r w:rsidRPr="00E07149">
                            <w:rPr>
                              <w:rFonts w:cs="Arial"/>
                              <w:sz w:val="18"/>
                              <w:szCs w:val="18"/>
                            </w:rPr>
                            <w:t>Blad</w:t>
                          </w:r>
                        </w:p>
                        <w:p w14:paraId="394834FC" w14:textId="015B1260" w:rsidR="00A97093" w:rsidRPr="00E07149" w:rsidRDefault="00A97093">
                          <w:pPr>
                            <w:pStyle w:val="Kop1"/>
                            <w:spacing w:line="264" w:lineRule="auto"/>
                            <w:rPr>
                              <w:rFonts w:cs="Arial"/>
                              <w:sz w:val="18"/>
                              <w:szCs w:val="18"/>
                            </w:rPr>
                          </w:pPr>
                          <w:r w:rsidRPr="00E07149">
                            <w:rPr>
                              <w:rStyle w:val="Paginanummer"/>
                              <w:rFonts w:cs="Arial"/>
                              <w:b w:val="0"/>
                              <w:bCs w:val="0"/>
                              <w:sz w:val="18"/>
                              <w:szCs w:val="18"/>
                            </w:rPr>
                            <w:fldChar w:fldCharType="begin"/>
                          </w:r>
                          <w:r w:rsidRPr="00E07149">
                            <w:rPr>
                              <w:rStyle w:val="Paginanummer"/>
                              <w:rFonts w:cs="Arial"/>
                              <w:b w:val="0"/>
                              <w:bCs w:val="0"/>
                              <w:sz w:val="18"/>
                              <w:szCs w:val="18"/>
                            </w:rPr>
                            <w:instrText xml:space="preserve"> PAGE </w:instrText>
                          </w:r>
                          <w:r w:rsidRPr="00E07149">
                            <w:rPr>
                              <w:rStyle w:val="Paginanummer"/>
                              <w:rFonts w:cs="Arial"/>
                              <w:b w:val="0"/>
                              <w:bCs w:val="0"/>
                              <w:sz w:val="18"/>
                              <w:szCs w:val="18"/>
                            </w:rPr>
                            <w:fldChar w:fldCharType="separate"/>
                          </w:r>
                          <w:r w:rsidR="00A247C3">
                            <w:rPr>
                              <w:rStyle w:val="Paginanummer"/>
                              <w:rFonts w:cs="Arial"/>
                              <w:b w:val="0"/>
                              <w:bCs w:val="0"/>
                              <w:noProof/>
                              <w:sz w:val="18"/>
                              <w:szCs w:val="18"/>
                            </w:rPr>
                            <w:t>5</w:t>
                          </w:r>
                          <w:r w:rsidRPr="00E07149">
                            <w:rPr>
                              <w:rStyle w:val="Paginanummer"/>
                              <w:rFonts w:cs="Arial"/>
                              <w:b w:val="0"/>
                              <w:bCs w:val="0"/>
                              <w:sz w:val="18"/>
                              <w:szCs w:val="18"/>
                            </w:rPr>
                            <w:fldChar w:fldCharType="end"/>
                          </w:r>
                          <w:r w:rsidRPr="00E07149">
                            <w:rPr>
                              <w:rStyle w:val="Paginanummer"/>
                              <w:rFonts w:cs="Arial"/>
                              <w:b w:val="0"/>
                              <w:bCs w:val="0"/>
                              <w:sz w:val="18"/>
                              <w:szCs w:val="18"/>
                            </w:rPr>
                            <w:t xml:space="preserve"> van </w:t>
                          </w:r>
                          <w:r w:rsidRPr="00E07149">
                            <w:rPr>
                              <w:rStyle w:val="Paginanummer"/>
                              <w:rFonts w:cs="Arial"/>
                              <w:b w:val="0"/>
                              <w:bCs w:val="0"/>
                              <w:sz w:val="18"/>
                              <w:szCs w:val="18"/>
                            </w:rPr>
                            <w:fldChar w:fldCharType="begin"/>
                          </w:r>
                          <w:r w:rsidRPr="00E07149">
                            <w:rPr>
                              <w:rStyle w:val="Paginanummer"/>
                              <w:rFonts w:cs="Arial"/>
                              <w:b w:val="0"/>
                              <w:bCs w:val="0"/>
                              <w:sz w:val="18"/>
                              <w:szCs w:val="18"/>
                            </w:rPr>
                            <w:instrText xml:space="preserve"> NUMPAGES </w:instrText>
                          </w:r>
                          <w:r w:rsidRPr="00E07149">
                            <w:rPr>
                              <w:rStyle w:val="Paginanummer"/>
                              <w:rFonts w:cs="Arial"/>
                              <w:b w:val="0"/>
                              <w:bCs w:val="0"/>
                              <w:sz w:val="18"/>
                              <w:szCs w:val="18"/>
                            </w:rPr>
                            <w:fldChar w:fldCharType="separate"/>
                          </w:r>
                          <w:r w:rsidR="00A247C3">
                            <w:rPr>
                              <w:rStyle w:val="Paginanummer"/>
                              <w:rFonts w:cs="Arial"/>
                              <w:b w:val="0"/>
                              <w:bCs w:val="0"/>
                              <w:noProof/>
                              <w:sz w:val="18"/>
                              <w:szCs w:val="18"/>
                            </w:rPr>
                            <w:t>5</w:t>
                          </w:r>
                          <w:r w:rsidRPr="00E07149">
                            <w:rPr>
                              <w:rStyle w:val="Paginanummer"/>
                              <w:rFonts w:cs="Arial"/>
                              <w:b w:val="0"/>
                              <w:bCs w:val="0"/>
                              <w:sz w:val="18"/>
                              <w:szCs w:val="18"/>
                            </w:rPr>
                            <w:fldChar w:fldCharType="end"/>
                          </w:r>
                        </w:p>
                        <w:p w14:paraId="22257866" w14:textId="77777777" w:rsidR="00A97093" w:rsidRPr="00E07149" w:rsidRDefault="00A97093">
                          <w:pPr>
                            <w:spacing w:line="264" w:lineRule="auto"/>
                            <w:rPr>
                              <w:rFonts w:cs="Arial"/>
                              <w:sz w:val="18"/>
                              <w:szCs w:val="18"/>
                            </w:rPr>
                          </w:pPr>
                        </w:p>
                        <w:p w14:paraId="12889429" w14:textId="77777777" w:rsidR="00A97093" w:rsidRPr="00B86B79" w:rsidRDefault="00A97093">
                          <w:pPr>
                            <w:pStyle w:val="Kop1"/>
                            <w:spacing w:line="288" w:lineRule="auto"/>
                            <w:rPr>
                              <w:rFonts w:ascii="Scala" w:hAnsi="Scala" w:cs="Arial"/>
                              <w:sz w:val="18"/>
                              <w:szCs w:val="18"/>
                            </w:rPr>
                          </w:pPr>
                        </w:p>
                        <w:p w14:paraId="1CA897BA" w14:textId="77777777" w:rsidR="00A97093" w:rsidRPr="00165126" w:rsidRDefault="00A97093">
                          <w:pPr>
                            <w:spacing w:line="288" w:lineRule="auto"/>
                            <w:rPr>
                              <w:rFonts w:cs="Arial"/>
                              <w:sz w:val="16"/>
                              <w:szCs w:val="16"/>
                            </w:rPr>
                          </w:pPr>
                        </w:p>
                        <w:p w14:paraId="0AD18235" w14:textId="77777777" w:rsidR="00A97093" w:rsidRPr="00165126" w:rsidRDefault="00A97093">
                          <w:pPr>
                            <w:spacing w:line="288" w:lineRule="auto"/>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ABA7" id="_x0000_s1037" type="#_x0000_t202" style="position:absolute;margin-left:392.15pt;margin-top:40.8pt;width:126pt;height:12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" stroked="f">
              <v:textbox>
                <w:txbxContent>
                  <w:p w14:paraId="1C51817A" w14:textId="77777777" w:rsidR="00A97093" w:rsidRPr="00B86B79" w:rsidRDefault="00A97093">
                    <w:pPr>
                      <w:spacing w:line="264" w:lineRule="auto"/>
                      <w:rPr>
                        <w:rFonts w:ascii="Scala" w:hAnsi="Scala" w:cs="Arial"/>
                        <w:sz w:val="18"/>
                        <w:szCs w:val="18"/>
                      </w:rPr>
                    </w:pPr>
                  </w:p>
                  <w:p w14:paraId="7DE0EF45" w14:textId="77777777" w:rsidR="00A97093" w:rsidRPr="00E07149" w:rsidRDefault="00A97093">
                    <w:pPr>
                      <w:pStyle w:val="Kop1"/>
                      <w:spacing w:line="264" w:lineRule="auto"/>
                      <w:rPr>
                        <w:rFonts w:cs="Arial"/>
                        <w:sz w:val="18"/>
                        <w:szCs w:val="18"/>
                      </w:rPr>
                    </w:pPr>
                    <w:r w:rsidRPr="00E07149">
                      <w:rPr>
                        <w:rFonts w:cs="Arial"/>
                        <w:sz w:val="18"/>
                        <w:szCs w:val="18"/>
                      </w:rPr>
                      <w:t>Blad</w:t>
                    </w:r>
                  </w:p>
                  <w:p w14:paraId="394834FC" w14:textId="015B1260" w:rsidR="00A97093" w:rsidRPr="00E07149" w:rsidRDefault="00A97093">
                    <w:pPr>
                      <w:pStyle w:val="Kop1"/>
                      <w:spacing w:line="264" w:lineRule="auto"/>
                      <w:rPr>
                        <w:rFonts w:cs="Arial"/>
                        <w:sz w:val="18"/>
                        <w:szCs w:val="18"/>
                      </w:rPr>
                    </w:pPr>
                    <w:r w:rsidRPr="00E07149">
                      <w:rPr>
                        <w:rStyle w:val="Paginanummer"/>
                        <w:rFonts w:cs="Arial"/>
                        <w:b w:val="0"/>
                        <w:bCs w:val="0"/>
                        <w:sz w:val="18"/>
                        <w:szCs w:val="18"/>
                      </w:rPr>
                      <w:fldChar w:fldCharType="begin"/>
                    </w:r>
                    <w:r w:rsidRPr="00E07149">
                      <w:rPr>
                        <w:rStyle w:val="Paginanummer"/>
                        <w:rFonts w:cs="Arial"/>
                        <w:b w:val="0"/>
                        <w:bCs w:val="0"/>
                        <w:sz w:val="18"/>
                        <w:szCs w:val="18"/>
                      </w:rPr>
                      <w:instrText xml:space="preserve"> PAGE </w:instrText>
                    </w:r>
                    <w:r w:rsidRPr="00E07149">
                      <w:rPr>
                        <w:rStyle w:val="Paginanummer"/>
                        <w:rFonts w:cs="Arial"/>
                        <w:b w:val="0"/>
                        <w:bCs w:val="0"/>
                        <w:sz w:val="18"/>
                        <w:szCs w:val="18"/>
                      </w:rPr>
                      <w:fldChar w:fldCharType="separate"/>
                    </w:r>
                    <w:r w:rsidR="00A247C3">
                      <w:rPr>
                        <w:rStyle w:val="Paginanummer"/>
                        <w:rFonts w:cs="Arial"/>
                        <w:b w:val="0"/>
                        <w:bCs w:val="0"/>
                        <w:noProof/>
                        <w:sz w:val="18"/>
                        <w:szCs w:val="18"/>
                      </w:rPr>
                      <w:t>5</w:t>
                    </w:r>
                    <w:r w:rsidRPr="00E07149">
                      <w:rPr>
                        <w:rStyle w:val="Paginanummer"/>
                        <w:rFonts w:cs="Arial"/>
                        <w:b w:val="0"/>
                        <w:bCs w:val="0"/>
                        <w:sz w:val="18"/>
                        <w:szCs w:val="18"/>
                      </w:rPr>
                      <w:fldChar w:fldCharType="end"/>
                    </w:r>
                    <w:r w:rsidRPr="00E07149">
                      <w:rPr>
                        <w:rStyle w:val="Paginanummer"/>
                        <w:rFonts w:cs="Arial"/>
                        <w:b w:val="0"/>
                        <w:bCs w:val="0"/>
                        <w:sz w:val="18"/>
                        <w:szCs w:val="18"/>
                      </w:rPr>
                      <w:t xml:space="preserve"> van </w:t>
                    </w:r>
                    <w:r w:rsidRPr="00E07149">
                      <w:rPr>
                        <w:rStyle w:val="Paginanummer"/>
                        <w:rFonts w:cs="Arial"/>
                        <w:b w:val="0"/>
                        <w:bCs w:val="0"/>
                        <w:sz w:val="18"/>
                        <w:szCs w:val="18"/>
                      </w:rPr>
                      <w:fldChar w:fldCharType="begin"/>
                    </w:r>
                    <w:r w:rsidRPr="00E07149">
                      <w:rPr>
                        <w:rStyle w:val="Paginanummer"/>
                        <w:rFonts w:cs="Arial"/>
                        <w:b w:val="0"/>
                        <w:bCs w:val="0"/>
                        <w:sz w:val="18"/>
                        <w:szCs w:val="18"/>
                      </w:rPr>
                      <w:instrText xml:space="preserve"> NUMPAGES </w:instrText>
                    </w:r>
                    <w:r w:rsidRPr="00E07149">
                      <w:rPr>
                        <w:rStyle w:val="Paginanummer"/>
                        <w:rFonts w:cs="Arial"/>
                        <w:b w:val="0"/>
                        <w:bCs w:val="0"/>
                        <w:sz w:val="18"/>
                        <w:szCs w:val="18"/>
                      </w:rPr>
                      <w:fldChar w:fldCharType="separate"/>
                    </w:r>
                    <w:r w:rsidR="00A247C3">
                      <w:rPr>
                        <w:rStyle w:val="Paginanummer"/>
                        <w:rFonts w:cs="Arial"/>
                        <w:b w:val="0"/>
                        <w:bCs w:val="0"/>
                        <w:noProof/>
                        <w:sz w:val="18"/>
                        <w:szCs w:val="18"/>
                      </w:rPr>
                      <w:t>5</w:t>
                    </w:r>
                    <w:r w:rsidRPr="00E07149">
                      <w:rPr>
                        <w:rStyle w:val="Paginanummer"/>
                        <w:rFonts w:cs="Arial"/>
                        <w:b w:val="0"/>
                        <w:bCs w:val="0"/>
                        <w:sz w:val="18"/>
                        <w:szCs w:val="18"/>
                      </w:rPr>
                      <w:fldChar w:fldCharType="end"/>
                    </w:r>
                  </w:p>
                  <w:p w14:paraId="22257866" w14:textId="77777777" w:rsidR="00A97093" w:rsidRPr="00E07149" w:rsidRDefault="00A97093">
                    <w:pPr>
                      <w:spacing w:line="264" w:lineRule="auto"/>
                      <w:rPr>
                        <w:rFonts w:cs="Arial"/>
                        <w:sz w:val="18"/>
                        <w:szCs w:val="18"/>
                      </w:rPr>
                    </w:pPr>
                  </w:p>
                  <w:p w14:paraId="12889429" w14:textId="77777777" w:rsidR="00A97093" w:rsidRPr="00B86B79" w:rsidRDefault="00A97093">
                    <w:pPr>
                      <w:pStyle w:val="Kop1"/>
                      <w:spacing w:line="288" w:lineRule="auto"/>
                      <w:rPr>
                        <w:rFonts w:ascii="Scala" w:hAnsi="Scala" w:cs="Arial"/>
                        <w:sz w:val="18"/>
                        <w:szCs w:val="18"/>
                      </w:rPr>
                    </w:pPr>
                  </w:p>
                  <w:p w14:paraId="1CA897BA" w14:textId="77777777" w:rsidR="00A97093" w:rsidRPr="00165126" w:rsidRDefault="00A97093">
                    <w:pPr>
                      <w:spacing w:line="288" w:lineRule="auto"/>
                      <w:rPr>
                        <w:rFonts w:cs="Arial"/>
                        <w:sz w:val="16"/>
                        <w:szCs w:val="16"/>
                      </w:rPr>
                    </w:pPr>
                  </w:p>
                  <w:p w14:paraId="0AD18235" w14:textId="77777777" w:rsidR="00A97093" w:rsidRPr="00165126" w:rsidRDefault="00A97093">
                    <w:pPr>
                      <w:spacing w:line="288" w:lineRule="auto"/>
                      <w:rPr>
                        <w:rFonts w:cs="Arial"/>
                        <w:sz w:val="16"/>
                        <w:szCs w:val="16"/>
                      </w:rPr>
                    </w:pPr>
                  </w:p>
                </w:txbxContent>
              </v:textbox>
            </v:shape>
          </w:pict>
        </mc:Fallback>
      </mc:AlternateContent>
    </w:r>
    <w:r>
      <w:rPr>
        <w:b/>
        <w:bCs/>
        <w:noProof/>
        <w:sz w:val="24"/>
        <w:u w:val="single"/>
        <w:lang w:val="en-GB" w:eastAsia="en-GB"/>
      </w:rPr>
      <mc:AlternateContent>
        <mc:Choice Requires="wps">
          <w:drawing>
            <wp:anchor distT="0" distB="0" distL="114300" distR="114300" simplePos="0" relativeHeight="251655168" behindDoc="0" locked="0" layoutInCell="1" allowOverlap="1" wp14:anchorId="61F3EEDD" wp14:editId="661F7311">
              <wp:simplePos x="0" y="0"/>
              <wp:positionH relativeFrom="column">
                <wp:posOffset>4474210</wp:posOffset>
              </wp:positionH>
              <wp:positionV relativeFrom="paragraph">
                <wp:posOffset>-1310640</wp:posOffset>
              </wp:positionV>
              <wp:extent cx="1764030" cy="123380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2338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7414E3" w14:textId="77777777" w:rsidR="00A97093" w:rsidRDefault="00A97093">
                          <w:r>
                            <w:rPr>
                              <w:noProof/>
                              <w:lang w:val="en-GB" w:eastAsia="en-GB"/>
                            </w:rPr>
                            <w:drawing>
                              <wp:inline distT="0" distB="0" distL="0" distR="0" wp14:anchorId="2F8C9CB5" wp14:editId="406491AA">
                                <wp:extent cx="1581150" cy="1143000"/>
                                <wp:effectExtent l="0" t="0" r="0" b="0"/>
                                <wp:docPr id="7" name="Afbeelding 4" descr="PARKSTAD LIMBURG_Logo_LR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KSTAD LIMBURG_Logo_LR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3EEDD" id="Text Box 7" o:spid="_x0000_s1038" type="#_x0000_t202" style="position:absolute;margin-left:352.3pt;margin-top:-103.2pt;width:138.9pt;height:97.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" stroked="f">
              <v:textbox style="mso-fit-shape-to-text:t">
                <w:txbxContent>
                  <w:p w14:paraId="297414E3" w14:textId="77777777" w:rsidR="00A97093" w:rsidRDefault="00A97093">
                    <w:r>
                      <w:rPr>
                        <w:noProof/>
                        <w:lang w:val="en-GB" w:eastAsia="en-GB"/>
                      </w:rPr>
                      <w:drawing>
                        <wp:inline distT="0" distB="0" distL="0" distR="0" wp14:anchorId="2F8C9CB5" wp14:editId="406491AA">
                          <wp:extent cx="1581150" cy="1143000"/>
                          <wp:effectExtent l="0" t="0" r="0" b="0"/>
                          <wp:docPr id="7" name="Afbeelding 4" descr="PARKSTAD LIMBURG_Logo_LR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KSTAD LIMBURG_Logo_LR_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1143000"/>
                                  </a:xfrm>
                                  <a:prstGeom prst="rect">
                                    <a:avLst/>
                                  </a:prstGeom>
                                  <a:noFill/>
                                  <a:ln>
                                    <a:noFill/>
                                  </a:ln>
                                </pic:spPr>
                              </pic:pic>
                            </a:graphicData>
                          </a:graphic>
                        </wp:inline>
                      </w:drawing>
                    </w:r>
                  </w:p>
                </w:txbxContent>
              </v:textbox>
            </v:shape>
          </w:pict>
        </mc:Fallback>
      </mc:AlternateContent>
    </w:r>
    <w:r>
      <w:rPr>
        <w:b/>
        <w:bCs/>
        <w:sz w:val="24"/>
        <w:u w:val="single"/>
      </w:rPr>
      <w:t>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EA"/>
    <w:multiLevelType w:val="hybridMultilevel"/>
    <w:tmpl w:val="AEE8981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5F246D"/>
    <w:multiLevelType w:val="hybridMultilevel"/>
    <w:tmpl w:val="0554DE28"/>
    <w:lvl w:ilvl="0" w:tplc="2FCC1758">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D69DA"/>
    <w:multiLevelType w:val="hybridMultilevel"/>
    <w:tmpl w:val="94249892"/>
    <w:lvl w:ilvl="0" w:tplc="3C04C54C">
      <w:start w:val="12"/>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A428EC"/>
    <w:multiLevelType w:val="hybridMultilevel"/>
    <w:tmpl w:val="1C7AB91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40B8B"/>
    <w:multiLevelType w:val="hybridMultilevel"/>
    <w:tmpl w:val="EC8A2C3E"/>
    <w:lvl w:ilvl="0" w:tplc="23281E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5711A"/>
    <w:multiLevelType w:val="hybridMultilevel"/>
    <w:tmpl w:val="BB32ED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060A1A"/>
    <w:multiLevelType w:val="hybridMultilevel"/>
    <w:tmpl w:val="77067E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BF792C"/>
    <w:multiLevelType w:val="hybridMultilevel"/>
    <w:tmpl w:val="E4320E44"/>
    <w:lvl w:ilvl="0" w:tplc="F82C76DE">
      <w:start w:val="1"/>
      <w:numFmt w:val="upperLetter"/>
      <w:lvlText w:val="%1."/>
      <w:lvlJc w:val="left"/>
      <w:pPr>
        <w:ind w:left="1068" w:hanging="360"/>
      </w:pPr>
      <w:rPr>
        <w:rFonts w:hint="default"/>
      </w:rPr>
    </w:lvl>
    <w:lvl w:ilvl="1" w:tplc="04130019" w:tentative="1">
      <w:start w:val="1"/>
      <w:numFmt w:val="lowerLetter"/>
      <w:lvlText w:val="%2."/>
      <w:lvlJc w:val="left"/>
      <w:pPr>
        <w:ind w:left="1297" w:hanging="360"/>
      </w:pPr>
    </w:lvl>
    <w:lvl w:ilvl="2" w:tplc="0413001B" w:tentative="1">
      <w:start w:val="1"/>
      <w:numFmt w:val="lowerRoman"/>
      <w:lvlText w:val="%3."/>
      <w:lvlJc w:val="right"/>
      <w:pPr>
        <w:ind w:left="2017" w:hanging="180"/>
      </w:pPr>
    </w:lvl>
    <w:lvl w:ilvl="3" w:tplc="0413000F" w:tentative="1">
      <w:start w:val="1"/>
      <w:numFmt w:val="decimal"/>
      <w:lvlText w:val="%4."/>
      <w:lvlJc w:val="left"/>
      <w:pPr>
        <w:ind w:left="2737" w:hanging="360"/>
      </w:pPr>
    </w:lvl>
    <w:lvl w:ilvl="4" w:tplc="04130019" w:tentative="1">
      <w:start w:val="1"/>
      <w:numFmt w:val="lowerLetter"/>
      <w:lvlText w:val="%5."/>
      <w:lvlJc w:val="left"/>
      <w:pPr>
        <w:ind w:left="3457" w:hanging="360"/>
      </w:pPr>
    </w:lvl>
    <w:lvl w:ilvl="5" w:tplc="0413001B" w:tentative="1">
      <w:start w:val="1"/>
      <w:numFmt w:val="lowerRoman"/>
      <w:lvlText w:val="%6."/>
      <w:lvlJc w:val="right"/>
      <w:pPr>
        <w:ind w:left="4177" w:hanging="180"/>
      </w:pPr>
    </w:lvl>
    <w:lvl w:ilvl="6" w:tplc="0413000F" w:tentative="1">
      <w:start w:val="1"/>
      <w:numFmt w:val="decimal"/>
      <w:lvlText w:val="%7."/>
      <w:lvlJc w:val="left"/>
      <w:pPr>
        <w:ind w:left="4897" w:hanging="360"/>
      </w:pPr>
    </w:lvl>
    <w:lvl w:ilvl="7" w:tplc="04130019" w:tentative="1">
      <w:start w:val="1"/>
      <w:numFmt w:val="lowerLetter"/>
      <w:lvlText w:val="%8."/>
      <w:lvlJc w:val="left"/>
      <w:pPr>
        <w:ind w:left="5617" w:hanging="360"/>
      </w:pPr>
    </w:lvl>
    <w:lvl w:ilvl="8" w:tplc="0413001B" w:tentative="1">
      <w:start w:val="1"/>
      <w:numFmt w:val="lowerRoman"/>
      <w:lvlText w:val="%9."/>
      <w:lvlJc w:val="right"/>
      <w:pPr>
        <w:ind w:left="6337" w:hanging="180"/>
      </w:pPr>
    </w:lvl>
  </w:abstractNum>
  <w:abstractNum w:abstractNumId="8" w15:restartNumberingAfterBreak="0">
    <w:nsid w:val="209F2B48"/>
    <w:multiLevelType w:val="hybridMultilevel"/>
    <w:tmpl w:val="7B224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FC0548"/>
    <w:multiLevelType w:val="hybridMultilevel"/>
    <w:tmpl w:val="8230CB40"/>
    <w:lvl w:ilvl="0" w:tplc="B9CC6488">
      <w:start w:val="1"/>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096B23"/>
    <w:multiLevelType w:val="hybridMultilevel"/>
    <w:tmpl w:val="6BA28D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5C05EC"/>
    <w:multiLevelType w:val="hybridMultilevel"/>
    <w:tmpl w:val="ED14B51A"/>
    <w:lvl w:ilvl="0" w:tplc="248EE85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6800B8E"/>
    <w:multiLevelType w:val="hybridMultilevel"/>
    <w:tmpl w:val="1C7AB91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C6432F"/>
    <w:multiLevelType w:val="hybridMultilevel"/>
    <w:tmpl w:val="26E6A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C50C78"/>
    <w:multiLevelType w:val="hybridMultilevel"/>
    <w:tmpl w:val="1AE41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051CBE"/>
    <w:multiLevelType w:val="hybridMultilevel"/>
    <w:tmpl w:val="111250B6"/>
    <w:lvl w:ilvl="0" w:tplc="A2A06EC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CD7B9B"/>
    <w:multiLevelType w:val="hybridMultilevel"/>
    <w:tmpl w:val="31B8AD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1331F5"/>
    <w:multiLevelType w:val="hybridMultilevel"/>
    <w:tmpl w:val="8F2C1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333EFD"/>
    <w:multiLevelType w:val="hybridMultilevel"/>
    <w:tmpl w:val="9954BD3A"/>
    <w:lvl w:ilvl="0" w:tplc="F166817E">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C75F15"/>
    <w:multiLevelType w:val="hybridMultilevel"/>
    <w:tmpl w:val="818A2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8D4A45"/>
    <w:multiLevelType w:val="hybridMultilevel"/>
    <w:tmpl w:val="7B2244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233AC8"/>
    <w:multiLevelType w:val="hybridMultilevel"/>
    <w:tmpl w:val="B024C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4A5258"/>
    <w:multiLevelType w:val="hybridMultilevel"/>
    <w:tmpl w:val="AF1447CA"/>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2F0BF6"/>
    <w:multiLevelType w:val="hybridMultilevel"/>
    <w:tmpl w:val="2B2811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DA2E29"/>
    <w:multiLevelType w:val="hybridMultilevel"/>
    <w:tmpl w:val="62C6BE20"/>
    <w:lvl w:ilvl="0" w:tplc="B73ADF6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F485C"/>
    <w:multiLevelType w:val="hybridMultilevel"/>
    <w:tmpl w:val="5748E372"/>
    <w:lvl w:ilvl="0" w:tplc="2B00FAC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584AD4"/>
    <w:multiLevelType w:val="hybridMultilevel"/>
    <w:tmpl w:val="0158CFE4"/>
    <w:lvl w:ilvl="0" w:tplc="04130001">
      <w:start w:val="1"/>
      <w:numFmt w:val="bullet"/>
      <w:lvlText w:val=""/>
      <w:lvlJc w:val="left"/>
      <w:pPr>
        <w:ind w:left="720" w:hanging="360"/>
      </w:pPr>
      <w:rPr>
        <w:rFonts w:ascii="Symbol" w:hAnsi="Symbol" w:hint="default"/>
      </w:rPr>
    </w:lvl>
    <w:lvl w:ilvl="1" w:tplc="DB8C17AE">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E15B42"/>
    <w:multiLevelType w:val="hybridMultilevel"/>
    <w:tmpl w:val="4CDC275A"/>
    <w:lvl w:ilvl="0" w:tplc="8CECAC74">
      <w:start w:val="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A011B"/>
    <w:multiLevelType w:val="hybridMultilevel"/>
    <w:tmpl w:val="3B8A8A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5"/>
  </w:num>
  <w:num w:numId="4">
    <w:abstractNumId w:val="15"/>
  </w:num>
  <w:num w:numId="5">
    <w:abstractNumId w:val="2"/>
  </w:num>
  <w:num w:numId="6">
    <w:abstractNumId w:val="16"/>
  </w:num>
  <w:num w:numId="7">
    <w:abstractNumId w:val="27"/>
  </w:num>
  <w:num w:numId="8">
    <w:abstractNumId w:val="5"/>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19"/>
  </w:num>
  <w:num w:numId="14">
    <w:abstractNumId w:val="18"/>
  </w:num>
  <w:num w:numId="15">
    <w:abstractNumId w:val="13"/>
  </w:num>
  <w:num w:numId="16">
    <w:abstractNumId w:val="12"/>
  </w:num>
  <w:num w:numId="17">
    <w:abstractNumId w:val="4"/>
  </w:num>
  <w:num w:numId="18">
    <w:abstractNumId w:val="24"/>
  </w:num>
  <w:num w:numId="19">
    <w:abstractNumId w:val="10"/>
  </w:num>
  <w:num w:numId="20">
    <w:abstractNumId w:val="9"/>
  </w:num>
  <w:num w:numId="21">
    <w:abstractNumId w:val="28"/>
  </w:num>
  <w:num w:numId="22">
    <w:abstractNumId w:val="26"/>
  </w:num>
  <w:num w:numId="23">
    <w:abstractNumId w:val="6"/>
  </w:num>
  <w:num w:numId="24">
    <w:abstractNumId w:val="11"/>
  </w:num>
  <w:num w:numId="25">
    <w:abstractNumId w:val="3"/>
  </w:num>
  <w:num w:numId="26">
    <w:abstractNumId w:val="7"/>
  </w:num>
  <w:num w:numId="27">
    <w:abstractNumId w:val="8"/>
  </w:num>
  <w:num w:numId="28">
    <w:abstractNumId w:val="23"/>
  </w:num>
  <w:num w:numId="29">
    <w:abstractNumId w:val="20"/>
  </w:num>
  <w:num w:numId="3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TrueTypeFonts/>
  <w:saveSubset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13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3B"/>
    <w:rsid w:val="00003226"/>
    <w:rsid w:val="000051AA"/>
    <w:rsid w:val="00005C22"/>
    <w:rsid w:val="00006325"/>
    <w:rsid w:val="0001655D"/>
    <w:rsid w:val="000254A9"/>
    <w:rsid w:val="00030B5E"/>
    <w:rsid w:val="00042136"/>
    <w:rsid w:val="00045123"/>
    <w:rsid w:val="00045477"/>
    <w:rsid w:val="00046112"/>
    <w:rsid w:val="00053AC3"/>
    <w:rsid w:val="0005575F"/>
    <w:rsid w:val="00057ED6"/>
    <w:rsid w:val="00063ACC"/>
    <w:rsid w:val="00063F1E"/>
    <w:rsid w:val="00064F8E"/>
    <w:rsid w:val="000721FB"/>
    <w:rsid w:val="00075D52"/>
    <w:rsid w:val="00077B5F"/>
    <w:rsid w:val="0008146F"/>
    <w:rsid w:val="000817F8"/>
    <w:rsid w:val="00084580"/>
    <w:rsid w:val="0008545A"/>
    <w:rsid w:val="00086370"/>
    <w:rsid w:val="000867BB"/>
    <w:rsid w:val="000877A1"/>
    <w:rsid w:val="000A6541"/>
    <w:rsid w:val="000A657B"/>
    <w:rsid w:val="000B0DC6"/>
    <w:rsid w:val="000B12AA"/>
    <w:rsid w:val="000B18E5"/>
    <w:rsid w:val="000B58B8"/>
    <w:rsid w:val="000C5965"/>
    <w:rsid w:val="000C5AF2"/>
    <w:rsid w:val="000C6BFE"/>
    <w:rsid w:val="000C70E6"/>
    <w:rsid w:val="000D23FF"/>
    <w:rsid w:val="000D5AA2"/>
    <w:rsid w:val="000E47D9"/>
    <w:rsid w:val="00102AE3"/>
    <w:rsid w:val="00110A97"/>
    <w:rsid w:val="00116CFD"/>
    <w:rsid w:val="00120927"/>
    <w:rsid w:val="00120BD6"/>
    <w:rsid w:val="00120C71"/>
    <w:rsid w:val="00132531"/>
    <w:rsid w:val="00135710"/>
    <w:rsid w:val="001408AE"/>
    <w:rsid w:val="00142442"/>
    <w:rsid w:val="00142A24"/>
    <w:rsid w:val="001439AC"/>
    <w:rsid w:val="001456B0"/>
    <w:rsid w:val="00147AEC"/>
    <w:rsid w:val="001629AD"/>
    <w:rsid w:val="00165126"/>
    <w:rsid w:val="00170922"/>
    <w:rsid w:val="00171F9C"/>
    <w:rsid w:val="00172A59"/>
    <w:rsid w:val="001731F6"/>
    <w:rsid w:val="00177C7A"/>
    <w:rsid w:val="00180DC3"/>
    <w:rsid w:val="001851BD"/>
    <w:rsid w:val="00191025"/>
    <w:rsid w:val="001961C9"/>
    <w:rsid w:val="00197BC0"/>
    <w:rsid w:val="001A1EC0"/>
    <w:rsid w:val="001A2CDF"/>
    <w:rsid w:val="001A37AE"/>
    <w:rsid w:val="001A3A39"/>
    <w:rsid w:val="001A55E5"/>
    <w:rsid w:val="001A6A24"/>
    <w:rsid w:val="001A6A35"/>
    <w:rsid w:val="001A7A19"/>
    <w:rsid w:val="001B2A37"/>
    <w:rsid w:val="001B5729"/>
    <w:rsid w:val="001B5E7D"/>
    <w:rsid w:val="001C1F86"/>
    <w:rsid w:val="001C2C8D"/>
    <w:rsid w:val="001C7DE7"/>
    <w:rsid w:val="001D2D96"/>
    <w:rsid w:val="001D43B2"/>
    <w:rsid w:val="001D4CA8"/>
    <w:rsid w:val="001D6017"/>
    <w:rsid w:val="001E05F4"/>
    <w:rsid w:val="001F3DB3"/>
    <w:rsid w:val="001F40BF"/>
    <w:rsid w:val="001F534E"/>
    <w:rsid w:val="001F578F"/>
    <w:rsid w:val="00202F1C"/>
    <w:rsid w:val="0020372F"/>
    <w:rsid w:val="00205B15"/>
    <w:rsid w:val="00207756"/>
    <w:rsid w:val="00212272"/>
    <w:rsid w:val="0021571E"/>
    <w:rsid w:val="0021593E"/>
    <w:rsid w:val="0021621B"/>
    <w:rsid w:val="002166B2"/>
    <w:rsid w:val="00216BDC"/>
    <w:rsid w:val="00216C4B"/>
    <w:rsid w:val="00217F68"/>
    <w:rsid w:val="002204D3"/>
    <w:rsid w:val="00221734"/>
    <w:rsid w:val="002230AB"/>
    <w:rsid w:val="002253C5"/>
    <w:rsid w:val="00226098"/>
    <w:rsid w:val="00227554"/>
    <w:rsid w:val="0022799D"/>
    <w:rsid w:val="002311BA"/>
    <w:rsid w:val="00235D42"/>
    <w:rsid w:val="00237BDB"/>
    <w:rsid w:val="00240845"/>
    <w:rsid w:val="002448A0"/>
    <w:rsid w:val="002453E7"/>
    <w:rsid w:val="00246336"/>
    <w:rsid w:val="002514D3"/>
    <w:rsid w:val="0025372F"/>
    <w:rsid w:val="0025684C"/>
    <w:rsid w:val="00256FB9"/>
    <w:rsid w:val="00272BF4"/>
    <w:rsid w:val="00274CB1"/>
    <w:rsid w:val="002776D4"/>
    <w:rsid w:val="00284339"/>
    <w:rsid w:val="002879C5"/>
    <w:rsid w:val="00293144"/>
    <w:rsid w:val="002A55E3"/>
    <w:rsid w:val="002B3052"/>
    <w:rsid w:val="002B4D61"/>
    <w:rsid w:val="002B530B"/>
    <w:rsid w:val="002B5EBA"/>
    <w:rsid w:val="002B66B6"/>
    <w:rsid w:val="002C2122"/>
    <w:rsid w:val="002C2E0E"/>
    <w:rsid w:val="002C6E18"/>
    <w:rsid w:val="002D12CF"/>
    <w:rsid w:val="002D2C59"/>
    <w:rsid w:val="002D59EE"/>
    <w:rsid w:val="002D5A9D"/>
    <w:rsid w:val="002E09C2"/>
    <w:rsid w:val="002E2DCF"/>
    <w:rsid w:val="002E53CA"/>
    <w:rsid w:val="002E5725"/>
    <w:rsid w:val="002E6317"/>
    <w:rsid w:val="002E6D49"/>
    <w:rsid w:val="002F5832"/>
    <w:rsid w:val="003017EF"/>
    <w:rsid w:val="00303261"/>
    <w:rsid w:val="00303D36"/>
    <w:rsid w:val="003139DA"/>
    <w:rsid w:val="00314462"/>
    <w:rsid w:val="0032090C"/>
    <w:rsid w:val="0033143A"/>
    <w:rsid w:val="003314C9"/>
    <w:rsid w:val="00332070"/>
    <w:rsid w:val="003346F4"/>
    <w:rsid w:val="003351C7"/>
    <w:rsid w:val="0033721A"/>
    <w:rsid w:val="00340810"/>
    <w:rsid w:val="003412CD"/>
    <w:rsid w:val="00342070"/>
    <w:rsid w:val="003475A0"/>
    <w:rsid w:val="00351FB5"/>
    <w:rsid w:val="00354E75"/>
    <w:rsid w:val="00362AA8"/>
    <w:rsid w:val="00371209"/>
    <w:rsid w:val="003727F6"/>
    <w:rsid w:val="0037652A"/>
    <w:rsid w:val="00376695"/>
    <w:rsid w:val="0038710D"/>
    <w:rsid w:val="003918F0"/>
    <w:rsid w:val="00394EA1"/>
    <w:rsid w:val="003967DB"/>
    <w:rsid w:val="003A137C"/>
    <w:rsid w:val="003A1BC2"/>
    <w:rsid w:val="003A3667"/>
    <w:rsid w:val="003A42BB"/>
    <w:rsid w:val="003A4F6F"/>
    <w:rsid w:val="003B0109"/>
    <w:rsid w:val="003B16F1"/>
    <w:rsid w:val="003B1D65"/>
    <w:rsid w:val="003B2BFE"/>
    <w:rsid w:val="003B477A"/>
    <w:rsid w:val="003B5FDB"/>
    <w:rsid w:val="003B6D9B"/>
    <w:rsid w:val="003C0628"/>
    <w:rsid w:val="003C1632"/>
    <w:rsid w:val="003C2EF0"/>
    <w:rsid w:val="003C4C6F"/>
    <w:rsid w:val="003C7F43"/>
    <w:rsid w:val="003D4CCC"/>
    <w:rsid w:val="003D574A"/>
    <w:rsid w:val="003D710A"/>
    <w:rsid w:val="003E11C9"/>
    <w:rsid w:val="003E2EA4"/>
    <w:rsid w:val="003F23B9"/>
    <w:rsid w:val="003F6C52"/>
    <w:rsid w:val="003F702A"/>
    <w:rsid w:val="003F7EC8"/>
    <w:rsid w:val="00400244"/>
    <w:rsid w:val="0040245E"/>
    <w:rsid w:val="00406D15"/>
    <w:rsid w:val="00407D18"/>
    <w:rsid w:val="00410E8D"/>
    <w:rsid w:val="00412216"/>
    <w:rsid w:val="00414301"/>
    <w:rsid w:val="00414758"/>
    <w:rsid w:val="0041617B"/>
    <w:rsid w:val="00420370"/>
    <w:rsid w:val="00422036"/>
    <w:rsid w:val="00422DBE"/>
    <w:rsid w:val="00425BBA"/>
    <w:rsid w:val="00430561"/>
    <w:rsid w:val="0043446E"/>
    <w:rsid w:val="00434DE1"/>
    <w:rsid w:val="00435B66"/>
    <w:rsid w:val="00436FAB"/>
    <w:rsid w:val="00440E24"/>
    <w:rsid w:val="004421D0"/>
    <w:rsid w:val="00444529"/>
    <w:rsid w:val="004470D5"/>
    <w:rsid w:val="00447D52"/>
    <w:rsid w:val="00447F6D"/>
    <w:rsid w:val="0045049B"/>
    <w:rsid w:val="0045355D"/>
    <w:rsid w:val="00455C30"/>
    <w:rsid w:val="00465CA3"/>
    <w:rsid w:val="0046790E"/>
    <w:rsid w:val="004679D8"/>
    <w:rsid w:val="00474973"/>
    <w:rsid w:val="00475EEF"/>
    <w:rsid w:val="00484759"/>
    <w:rsid w:val="00494798"/>
    <w:rsid w:val="00496387"/>
    <w:rsid w:val="0049760B"/>
    <w:rsid w:val="004B2301"/>
    <w:rsid w:val="004B35FB"/>
    <w:rsid w:val="004B5646"/>
    <w:rsid w:val="004B649B"/>
    <w:rsid w:val="004B694C"/>
    <w:rsid w:val="004C18C1"/>
    <w:rsid w:val="004C23EB"/>
    <w:rsid w:val="004C2C66"/>
    <w:rsid w:val="004C2E01"/>
    <w:rsid w:val="004C3BC6"/>
    <w:rsid w:val="004C7609"/>
    <w:rsid w:val="004D4770"/>
    <w:rsid w:val="004D678D"/>
    <w:rsid w:val="004D711B"/>
    <w:rsid w:val="004D74A0"/>
    <w:rsid w:val="004E0142"/>
    <w:rsid w:val="004E67FB"/>
    <w:rsid w:val="004E7242"/>
    <w:rsid w:val="004F4F9C"/>
    <w:rsid w:val="00501D41"/>
    <w:rsid w:val="0050600E"/>
    <w:rsid w:val="005109B4"/>
    <w:rsid w:val="005123C0"/>
    <w:rsid w:val="0051501D"/>
    <w:rsid w:val="005202CB"/>
    <w:rsid w:val="0052079A"/>
    <w:rsid w:val="00520858"/>
    <w:rsid w:val="00521C1C"/>
    <w:rsid w:val="00522777"/>
    <w:rsid w:val="00533218"/>
    <w:rsid w:val="005372BB"/>
    <w:rsid w:val="00540609"/>
    <w:rsid w:val="00540B77"/>
    <w:rsid w:val="005410CD"/>
    <w:rsid w:val="00543BD9"/>
    <w:rsid w:val="00544455"/>
    <w:rsid w:val="00544B10"/>
    <w:rsid w:val="00547063"/>
    <w:rsid w:val="005640B2"/>
    <w:rsid w:val="0056630C"/>
    <w:rsid w:val="005740B8"/>
    <w:rsid w:val="005749FA"/>
    <w:rsid w:val="00576F11"/>
    <w:rsid w:val="005774DC"/>
    <w:rsid w:val="00584F18"/>
    <w:rsid w:val="00590782"/>
    <w:rsid w:val="00593DDB"/>
    <w:rsid w:val="00593E12"/>
    <w:rsid w:val="00597015"/>
    <w:rsid w:val="005A0C42"/>
    <w:rsid w:val="005A145E"/>
    <w:rsid w:val="005A2C5A"/>
    <w:rsid w:val="005A3096"/>
    <w:rsid w:val="005A313B"/>
    <w:rsid w:val="005A648A"/>
    <w:rsid w:val="005B09A9"/>
    <w:rsid w:val="005B0F1D"/>
    <w:rsid w:val="005B1859"/>
    <w:rsid w:val="005B18A7"/>
    <w:rsid w:val="005B6808"/>
    <w:rsid w:val="005B6D91"/>
    <w:rsid w:val="005C31BE"/>
    <w:rsid w:val="005C6AAD"/>
    <w:rsid w:val="005D2F0F"/>
    <w:rsid w:val="005D33E9"/>
    <w:rsid w:val="005D53D1"/>
    <w:rsid w:val="005D6A1D"/>
    <w:rsid w:val="005D7ED4"/>
    <w:rsid w:val="005E4C2B"/>
    <w:rsid w:val="005E6227"/>
    <w:rsid w:val="005F432D"/>
    <w:rsid w:val="00600846"/>
    <w:rsid w:val="00600995"/>
    <w:rsid w:val="006039C5"/>
    <w:rsid w:val="0060540B"/>
    <w:rsid w:val="006055E9"/>
    <w:rsid w:val="0060604E"/>
    <w:rsid w:val="00606789"/>
    <w:rsid w:val="00612EEB"/>
    <w:rsid w:val="00613403"/>
    <w:rsid w:val="006172D0"/>
    <w:rsid w:val="006243F8"/>
    <w:rsid w:val="00625841"/>
    <w:rsid w:val="0063369D"/>
    <w:rsid w:val="00636B65"/>
    <w:rsid w:val="006378F3"/>
    <w:rsid w:val="00640710"/>
    <w:rsid w:val="006412EB"/>
    <w:rsid w:val="00643035"/>
    <w:rsid w:val="00645B03"/>
    <w:rsid w:val="0064728E"/>
    <w:rsid w:val="00650BCE"/>
    <w:rsid w:val="00654EB4"/>
    <w:rsid w:val="00660829"/>
    <w:rsid w:val="006622BE"/>
    <w:rsid w:val="00663031"/>
    <w:rsid w:val="006654DC"/>
    <w:rsid w:val="006663BD"/>
    <w:rsid w:val="00671D20"/>
    <w:rsid w:val="00675711"/>
    <w:rsid w:val="00675DCC"/>
    <w:rsid w:val="0068129E"/>
    <w:rsid w:val="00687D26"/>
    <w:rsid w:val="006901E3"/>
    <w:rsid w:val="00692E1C"/>
    <w:rsid w:val="0069328B"/>
    <w:rsid w:val="0069502E"/>
    <w:rsid w:val="00696DDA"/>
    <w:rsid w:val="006A2F3C"/>
    <w:rsid w:val="006A4432"/>
    <w:rsid w:val="006A5300"/>
    <w:rsid w:val="006B0C8E"/>
    <w:rsid w:val="006B155C"/>
    <w:rsid w:val="006B6B92"/>
    <w:rsid w:val="006B7A92"/>
    <w:rsid w:val="006C0C17"/>
    <w:rsid w:val="006C0C2D"/>
    <w:rsid w:val="006C6880"/>
    <w:rsid w:val="006C7164"/>
    <w:rsid w:val="006D040D"/>
    <w:rsid w:val="006D23DD"/>
    <w:rsid w:val="006D6D54"/>
    <w:rsid w:val="006E16D6"/>
    <w:rsid w:val="006E4B97"/>
    <w:rsid w:val="006E7EEA"/>
    <w:rsid w:val="006F15AD"/>
    <w:rsid w:val="006F3EDD"/>
    <w:rsid w:val="00701D3D"/>
    <w:rsid w:val="00707758"/>
    <w:rsid w:val="007166FC"/>
    <w:rsid w:val="00717276"/>
    <w:rsid w:val="00717E7E"/>
    <w:rsid w:val="00724121"/>
    <w:rsid w:val="0073633B"/>
    <w:rsid w:val="007367E2"/>
    <w:rsid w:val="00743E65"/>
    <w:rsid w:val="007447E6"/>
    <w:rsid w:val="00752DD3"/>
    <w:rsid w:val="00753056"/>
    <w:rsid w:val="00754333"/>
    <w:rsid w:val="00760DE9"/>
    <w:rsid w:val="00760ED9"/>
    <w:rsid w:val="00762E2D"/>
    <w:rsid w:val="00762F00"/>
    <w:rsid w:val="0076496E"/>
    <w:rsid w:val="00765BF5"/>
    <w:rsid w:val="00765F23"/>
    <w:rsid w:val="00771FFE"/>
    <w:rsid w:val="00783628"/>
    <w:rsid w:val="00785A7E"/>
    <w:rsid w:val="00786B5D"/>
    <w:rsid w:val="00796AE1"/>
    <w:rsid w:val="007A1BA7"/>
    <w:rsid w:val="007A2068"/>
    <w:rsid w:val="007A3B6D"/>
    <w:rsid w:val="007A6E69"/>
    <w:rsid w:val="007B52C3"/>
    <w:rsid w:val="007B7E9B"/>
    <w:rsid w:val="007C03B1"/>
    <w:rsid w:val="007C0773"/>
    <w:rsid w:val="007C129F"/>
    <w:rsid w:val="007C280D"/>
    <w:rsid w:val="007D0780"/>
    <w:rsid w:val="007D14A1"/>
    <w:rsid w:val="007D157D"/>
    <w:rsid w:val="007D25BD"/>
    <w:rsid w:val="007D7783"/>
    <w:rsid w:val="007E2253"/>
    <w:rsid w:val="007E3D95"/>
    <w:rsid w:val="007E60B9"/>
    <w:rsid w:val="008014E8"/>
    <w:rsid w:val="008045C4"/>
    <w:rsid w:val="00806DC4"/>
    <w:rsid w:val="008101D3"/>
    <w:rsid w:val="00811F0A"/>
    <w:rsid w:val="00812264"/>
    <w:rsid w:val="00813DA5"/>
    <w:rsid w:val="00814448"/>
    <w:rsid w:val="0081497A"/>
    <w:rsid w:val="008155EE"/>
    <w:rsid w:val="008163CC"/>
    <w:rsid w:val="008165AC"/>
    <w:rsid w:val="00822230"/>
    <w:rsid w:val="00824B83"/>
    <w:rsid w:val="00825C54"/>
    <w:rsid w:val="00825E74"/>
    <w:rsid w:val="008369FF"/>
    <w:rsid w:val="00841B42"/>
    <w:rsid w:val="008428C1"/>
    <w:rsid w:val="00852748"/>
    <w:rsid w:val="00853855"/>
    <w:rsid w:val="008552C9"/>
    <w:rsid w:val="00861610"/>
    <w:rsid w:val="00863E93"/>
    <w:rsid w:val="0087038E"/>
    <w:rsid w:val="00871ABD"/>
    <w:rsid w:val="008733C4"/>
    <w:rsid w:val="008835DC"/>
    <w:rsid w:val="00884B5D"/>
    <w:rsid w:val="008905FB"/>
    <w:rsid w:val="00893211"/>
    <w:rsid w:val="0089485F"/>
    <w:rsid w:val="0089523A"/>
    <w:rsid w:val="008952DA"/>
    <w:rsid w:val="00895A74"/>
    <w:rsid w:val="008A5293"/>
    <w:rsid w:val="008B4945"/>
    <w:rsid w:val="008B55FD"/>
    <w:rsid w:val="008B7C9B"/>
    <w:rsid w:val="008C1074"/>
    <w:rsid w:val="008C1A00"/>
    <w:rsid w:val="008C3D01"/>
    <w:rsid w:val="008C41A9"/>
    <w:rsid w:val="008C51E8"/>
    <w:rsid w:val="008C65A0"/>
    <w:rsid w:val="008D799D"/>
    <w:rsid w:val="008D7CFC"/>
    <w:rsid w:val="008E15A6"/>
    <w:rsid w:val="008E3043"/>
    <w:rsid w:val="008E3B35"/>
    <w:rsid w:val="008E3CFA"/>
    <w:rsid w:val="008F4C33"/>
    <w:rsid w:val="00905C72"/>
    <w:rsid w:val="009108D5"/>
    <w:rsid w:val="00910CEE"/>
    <w:rsid w:val="009140AA"/>
    <w:rsid w:val="00917625"/>
    <w:rsid w:val="00917F4D"/>
    <w:rsid w:val="00923313"/>
    <w:rsid w:val="00927B41"/>
    <w:rsid w:val="009330CE"/>
    <w:rsid w:val="0093675E"/>
    <w:rsid w:val="00936C9A"/>
    <w:rsid w:val="00942B18"/>
    <w:rsid w:val="00945787"/>
    <w:rsid w:val="00950F5F"/>
    <w:rsid w:val="00951333"/>
    <w:rsid w:val="0095194C"/>
    <w:rsid w:val="009540C4"/>
    <w:rsid w:val="0095601C"/>
    <w:rsid w:val="00957F07"/>
    <w:rsid w:val="009626B3"/>
    <w:rsid w:val="009632CC"/>
    <w:rsid w:val="00963CF3"/>
    <w:rsid w:val="00964CB5"/>
    <w:rsid w:val="00966B61"/>
    <w:rsid w:val="009677B8"/>
    <w:rsid w:val="009700BA"/>
    <w:rsid w:val="00970A7B"/>
    <w:rsid w:val="00971420"/>
    <w:rsid w:val="009810D7"/>
    <w:rsid w:val="0098515B"/>
    <w:rsid w:val="00985792"/>
    <w:rsid w:val="00985879"/>
    <w:rsid w:val="00990E90"/>
    <w:rsid w:val="00992A1E"/>
    <w:rsid w:val="009936F7"/>
    <w:rsid w:val="00995436"/>
    <w:rsid w:val="009A149C"/>
    <w:rsid w:val="009A2190"/>
    <w:rsid w:val="009A5BE3"/>
    <w:rsid w:val="009A7C83"/>
    <w:rsid w:val="009C20B4"/>
    <w:rsid w:val="009D016A"/>
    <w:rsid w:val="009D0B09"/>
    <w:rsid w:val="009D17B2"/>
    <w:rsid w:val="009D6758"/>
    <w:rsid w:val="009E56EE"/>
    <w:rsid w:val="009E66A7"/>
    <w:rsid w:val="009E79E9"/>
    <w:rsid w:val="009F6E4C"/>
    <w:rsid w:val="009F70CE"/>
    <w:rsid w:val="009F750D"/>
    <w:rsid w:val="00A044AE"/>
    <w:rsid w:val="00A0771F"/>
    <w:rsid w:val="00A10F47"/>
    <w:rsid w:val="00A13D5D"/>
    <w:rsid w:val="00A21EB3"/>
    <w:rsid w:val="00A22277"/>
    <w:rsid w:val="00A22B94"/>
    <w:rsid w:val="00A24723"/>
    <w:rsid w:val="00A247C3"/>
    <w:rsid w:val="00A252F5"/>
    <w:rsid w:val="00A2789B"/>
    <w:rsid w:val="00A3191A"/>
    <w:rsid w:val="00A32E70"/>
    <w:rsid w:val="00A342C2"/>
    <w:rsid w:val="00A35FEB"/>
    <w:rsid w:val="00A41BCA"/>
    <w:rsid w:val="00A42536"/>
    <w:rsid w:val="00A43368"/>
    <w:rsid w:val="00A44C76"/>
    <w:rsid w:val="00A46CCD"/>
    <w:rsid w:val="00A52AF2"/>
    <w:rsid w:val="00A52F00"/>
    <w:rsid w:val="00A55FA9"/>
    <w:rsid w:val="00A609E3"/>
    <w:rsid w:val="00A60A13"/>
    <w:rsid w:val="00A63750"/>
    <w:rsid w:val="00A64E94"/>
    <w:rsid w:val="00A66790"/>
    <w:rsid w:val="00A67A5B"/>
    <w:rsid w:val="00A70897"/>
    <w:rsid w:val="00A73620"/>
    <w:rsid w:val="00A73D4A"/>
    <w:rsid w:val="00A8033B"/>
    <w:rsid w:val="00A80CF3"/>
    <w:rsid w:val="00A82210"/>
    <w:rsid w:val="00A83907"/>
    <w:rsid w:val="00A8679C"/>
    <w:rsid w:val="00A93CFE"/>
    <w:rsid w:val="00A952ED"/>
    <w:rsid w:val="00A97093"/>
    <w:rsid w:val="00AA3656"/>
    <w:rsid w:val="00AA50D6"/>
    <w:rsid w:val="00AB00ED"/>
    <w:rsid w:val="00AB24D7"/>
    <w:rsid w:val="00AB4BA6"/>
    <w:rsid w:val="00AB7B9A"/>
    <w:rsid w:val="00AD09F7"/>
    <w:rsid w:val="00AD6A55"/>
    <w:rsid w:val="00AE017D"/>
    <w:rsid w:val="00AE340E"/>
    <w:rsid w:val="00AE5EB7"/>
    <w:rsid w:val="00AF161F"/>
    <w:rsid w:val="00AF40B3"/>
    <w:rsid w:val="00AF4864"/>
    <w:rsid w:val="00B00E50"/>
    <w:rsid w:val="00B00E52"/>
    <w:rsid w:val="00B061BF"/>
    <w:rsid w:val="00B063FF"/>
    <w:rsid w:val="00B10853"/>
    <w:rsid w:val="00B11A0A"/>
    <w:rsid w:val="00B205A0"/>
    <w:rsid w:val="00B206BD"/>
    <w:rsid w:val="00B27C19"/>
    <w:rsid w:val="00B30B30"/>
    <w:rsid w:val="00B32ED2"/>
    <w:rsid w:val="00B371F0"/>
    <w:rsid w:val="00B37866"/>
    <w:rsid w:val="00B37A7B"/>
    <w:rsid w:val="00B37D4A"/>
    <w:rsid w:val="00B4121C"/>
    <w:rsid w:val="00B414C3"/>
    <w:rsid w:val="00B53DCC"/>
    <w:rsid w:val="00B55C50"/>
    <w:rsid w:val="00B567F1"/>
    <w:rsid w:val="00B5713D"/>
    <w:rsid w:val="00B62457"/>
    <w:rsid w:val="00B6367F"/>
    <w:rsid w:val="00B67D54"/>
    <w:rsid w:val="00B7142E"/>
    <w:rsid w:val="00B718D2"/>
    <w:rsid w:val="00B71ADE"/>
    <w:rsid w:val="00B73E46"/>
    <w:rsid w:val="00B74F5F"/>
    <w:rsid w:val="00B757E9"/>
    <w:rsid w:val="00B80D76"/>
    <w:rsid w:val="00B82F4D"/>
    <w:rsid w:val="00B84E49"/>
    <w:rsid w:val="00B8505C"/>
    <w:rsid w:val="00B856F0"/>
    <w:rsid w:val="00B86B79"/>
    <w:rsid w:val="00B900BB"/>
    <w:rsid w:val="00B90AAB"/>
    <w:rsid w:val="00B93E40"/>
    <w:rsid w:val="00B95119"/>
    <w:rsid w:val="00BA1FBC"/>
    <w:rsid w:val="00BB2EB2"/>
    <w:rsid w:val="00BB2FE4"/>
    <w:rsid w:val="00BB533B"/>
    <w:rsid w:val="00BB69C3"/>
    <w:rsid w:val="00BB7522"/>
    <w:rsid w:val="00BC15FF"/>
    <w:rsid w:val="00BC31A1"/>
    <w:rsid w:val="00BC559C"/>
    <w:rsid w:val="00BC5ACC"/>
    <w:rsid w:val="00BD0A1A"/>
    <w:rsid w:val="00BD238E"/>
    <w:rsid w:val="00BD2545"/>
    <w:rsid w:val="00BD47C8"/>
    <w:rsid w:val="00BD5E1D"/>
    <w:rsid w:val="00BD7AC5"/>
    <w:rsid w:val="00BE5D3B"/>
    <w:rsid w:val="00BE6896"/>
    <w:rsid w:val="00BF179A"/>
    <w:rsid w:val="00BF2EDE"/>
    <w:rsid w:val="00BF52F3"/>
    <w:rsid w:val="00BF5C78"/>
    <w:rsid w:val="00BF6217"/>
    <w:rsid w:val="00BF6616"/>
    <w:rsid w:val="00C04377"/>
    <w:rsid w:val="00C0665D"/>
    <w:rsid w:val="00C1147C"/>
    <w:rsid w:val="00C144FE"/>
    <w:rsid w:val="00C14A39"/>
    <w:rsid w:val="00C15A8A"/>
    <w:rsid w:val="00C163F1"/>
    <w:rsid w:val="00C2105E"/>
    <w:rsid w:val="00C221D0"/>
    <w:rsid w:val="00C2297F"/>
    <w:rsid w:val="00C23CD5"/>
    <w:rsid w:val="00C23F05"/>
    <w:rsid w:val="00C25102"/>
    <w:rsid w:val="00C25537"/>
    <w:rsid w:val="00C258EC"/>
    <w:rsid w:val="00C26455"/>
    <w:rsid w:val="00C30205"/>
    <w:rsid w:val="00C3613D"/>
    <w:rsid w:val="00C401E7"/>
    <w:rsid w:val="00C414DE"/>
    <w:rsid w:val="00C446F4"/>
    <w:rsid w:val="00C458CF"/>
    <w:rsid w:val="00C461FE"/>
    <w:rsid w:val="00C54B62"/>
    <w:rsid w:val="00C568C4"/>
    <w:rsid w:val="00C6169B"/>
    <w:rsid w:val="00C6592B"/>
    <w:rsid w:val="00C72BB2"/>
    <w:rsid w:val="00C74B2C"/>
    <w:rsid w:val="00C8298D"/>
    <w:rsid w:val="00C91D4C"/>
    <w:rsid w:val="00C95FB1"/>
    <w:rsid w:val="00C97007"/>
    <w:rsid w:val="00CA35B0"/>
    <w:rsid w:val="00CB31D9"/>
    <w:rsid w:val="00CC0F50"/>
    <w:rsid w:val="00CD4889"/>
    <w:rsid w:val="00CD6906"/>
    <w:rsid w:val="00CE3DE9"/>
    <w:rsid w:val="00CE4154"/>
    <w:rsid w:val="00CF196C"/>
    <w:rsid w:val="00D02714"/>
    <w:rsid w:val="00D035D1"/>
    <w:rsid w:val="00D04984"/>
    <w:rsid w:val="00D055F5"/>
    <w:rsid w:val="00D078AC"/>
    <w:rsid w:val="00D1103C"/>
    <w:rsid w:val="00D13222"/>
    <w:rsid w:val="00D14CF6"/>
    <w:rsid w:val="00D14EF0"/>
    <w:rsid w:val="00D2057F"/>
    <w:rsid w:val="00D23045"/>
    <w:rsid w:val="00D2510E"/>
    <w:rsid w:val="00D26149"/>
    <w:rsid w:val="00D26F46"/>
    <w:rsid w:val="00D274DB"/>
    <w:rsid w:val="00D27B49"/>
    <w:rsid w:val="00D4127F"/>
    <w:rsid w:val="00D4170D"/>
    <w:rsid w:val="00D43302"/>
    <w:rsid w:val="00D46E9E"/>
    <w:rsid w:val="00D479F2"/>
    <w:rsid w:val="00D51BE7"/>
    <w:rsid w:val="00D52C2D"/>
    <w:rsid w:val="00D531CB"/>
    <w:rsid w:val="00D53C72"/>
    <w:rsid w:val="00D56FEB"/>
    <w:rsid w:val="00D631D7"/>
    <w:rsid w:val="00D72324"/>
    <w:rsid w:val="00D724BD"/>
    <w:rsid w:val="00D744D0"/>
    <w:rsid w:val="00D75A41"/>
    <w:rsid w:val="00D827B3"/>
    <w:rsid w:val="00D8293B"/>
    <w:rsid w:val="00D837E2"/>
    <w:rsid w:val="00D862AD"/>
    <w:rsid w:val="00D86DFB"/>
    <w:rsid w:val="00D87892"/>
    <w:rsid w:val="00D9057A"/>
    <w:rsid w:val="00D90CD4"/>
    <w:rsid w:val="00D9300F"/>
    <w:rsid w:val="00D93864"/>
    <w:rsid w:val="00D939A0"/>
    <w:rsid w:val="00D97DCA"/>
    <w:rsid w:val="00DA564A"/>
    <w:rsid w:val="00DA6743"/>
    <w:rsid w:val="00DB20F8"/>
    <w:rsid w:val="00DB43B0"/>
    <w:rsid w:val="00DB6AB7"/>
    <w:rsid w:val="00DB6BDF"/>
    <w:rsid w:val="00DB76C3"/>
    <w:rsid w:val="00DC0760"/>
    <w:rsid w:val="00DC2B78"/>
    <w:rsid w:val="00DC6FE8"/>
    <w:rsid w:val="00DC7AB7"/>
    <w:rsid w:val="00DD2DDE"/>
    <w:rsid w:val="00DD3F39"/>
    <w:rsid w:val="00DE04D1"/>
    <w:rsid w:val="00DE31B8"/>
    <w:rsid w:val="00DE6263"/>
    <w:rsid w:val="00DF1D89"/>
    <w:rsid w:val="00E04B73"/>
    <w:rsid w:val="00E0667B"/>
    <w:rsid w:val="00E06982"/>
    <w:rsid w:val="00E07149"/>
    <w:rsid w:val="00E10C16"/>
    <w:rsid w:val="00E12149"/>
    <w:rsid w:val="00E15013"/>
    <w:rsid w:val="00E230E6"/>
    <w:rsid w:val="00E2533C"/>
    <w:rsid w:val="00E2623F"/>
    <w:rsid w:val="00E30042"/>
    <w:rsid w:val="00E31ED9"/>
    <w:rsid w:val="00E3704D"/>
    <w:rsid w:val="00E400F7"/>
    <w:rsid w:val="00E453CE"/>
    <w:rsid w:val="00E55A6D"/>
    <w:rsid w:val="00E564FB"/>
    <w:rsid w:val="00E577C2"/>
    <w:rsid w:val="00E6150E"/>
    <w:rsid w:val="00E616DA"/>
    <w:rsid w:val="00E62142"/>
    <w:rsid w:val="00E63AAE"/>
    <w:rsid w:val="00E63FF7"/>
    <w:rsid w:val="00E67EBD"/>
    <w:rsid w:val="00E70D53"/>
    <w:rsid w:val="00E71374"/>
    <w:rsid w:val="00E7218E"/>
    <w:rsid w:val="00E83E7D"/>
    <w:rsid w:val="00E84C06"/>
    <w:rsid w:val="00E928CA"/>
    <w:rsid w:val="00E93145"/>
    <w:rsid w:val="00E9428E"/>
    <w:rsid w:val="00E94FF4"/>
    <w:rsid w:val="00E96789"/>
    <w:rsid w:val="00EB02B6"/>
    <w:rsid w:val="00EB0F8B"/>
    <w:rsid w:val="00EC3417"/>
    <w:rsid w:val="00EC4A63"/>
    <w:rsid w:val="00EC57D8"/>
    <w:rsid w:val="00ED18B9"/>
    <w:rsid w:val="00ED2489"/>
    <w:rsid w:val="00ED2E1C"/>
    <w:rsid w:val="00ED385A"/>
    <w:rsid w:val="00ED500E"/>
    <w:rsid w:val="00ED7C47"/>
    <w:rsid w:val="00ED7DD3"/>
    <w:rsid w:val="00EE2FED"/>
    <w:rsid w:val="00EE42CF"/>
    <w:rsid w:val="00EE6350"/>
    <w:rsid w:val="00EE67A7"/>
    <w:rsid w:val="00EE6892"/>
    <w:rsid w:val="00EF0CFF"/>
    <w:rsid w:val="00EF1BA4"/>
    <w:rsid w:val="00EF5E34"/>
    <w:rsid w:val="00F02594"/>
    <w:rsid w:val="00F02957"/>
    <w:rsid w:val="00F063F8"/>
    <w:rsid w:val="00F102AA"/>
    <w:rsid w:val="00F17D7F"/>
    <w:rsid w:val="00F2737E"/>
    <w:rsid w:val="00F27A9A"/>
    <w:rsid w:val="00F30B93"/>
    <w:rsid w:val="00F3168A"/>
    <w:rsid w:val="00F320CF"/>
    <w:rsid w:val="00F33F02"/>
    <w:rsid w:val="00F34AA6"/>
    <w:rsid w:val="00F37494"/>
    <w:rsid w:val="00F40323"/>
    <w:rsid w:val="00F403F0"/>
    <w:rsid w:val="00F42D36"/>
    <w:rsid w:val="00F4522A"/>
    <w:rsid w:val="00F54994"/>
    <w:rsid w:val="00F55929"/>
    <w:rsid w:val="00F56621"/>
    <w:rsid w:val="00F56C89"/>
    <w:rsid w:val="00F5706A"/>
    <w:rsid w:val="00F67D13"/>
    <w:rsid w:val="00F73DE0"/>
    <w:rsid w:val="00F76272"/>
    <w:rsid w:val="00F76397"/>
    <w:rsid w:val="00F8091B"/>
    <w:rsid w:val="00F829B1"/>
    <w:rsid w:val="00F91AB3"/>
    <w:rsid w:val="00F91AC3"/>
    <w:rsid w:val="00F932B3"/>
    <w:rsid w:val="00F93614"/>
    <w:rsid w:val="00F94C80"/>
    <w:rsid w:val="00FA3434"/>
    <w:rsid w:val="00FB27A7"/>
    <w:rsid w:val="00FB3A7D"/>
    <w:rsid w:val="00FB4467"/>
    <w:rsid w:val="00FB44F4"/>
    <w:rsid w:val="00FB49C1"/>
    <w:rsid w:val="00FB519E"/>
    <w:rsid w:val="00FC1AA8"/>
    <w:rsid w:val="00FD1840"/>
    <w:rsid w:val="00FD1A2B"/>
    <w:rsid w:val="00FD2E57"/>
    <w:rsid w:val="00FD7E78"/>
    <w:rsid w:val="00FE13D2"/>
    <w:rsid w:val="00FE149C"/>
    <w:rsid w:val="00FE20F4"/>
    <w:rsid w:val="00FE23F2"/>
    <w:rsid w:val="00FE7E08"/>
    <w:rsid w:val="00FF19E0"/>
    <w:rsid w:val="00FF2C46"/>
    <w:rsid w:val="00FF5E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59C24E"/>
  <w15:docId w15:val="{AA167737-8632-442D-95EA-6E32551F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tabs>
        <w:tab w:val="left" w:pos="454"/>
        <w:tab w:val="left" w:pos="1021"/>
        <w:tab w:val="left" w:pos="1588"/>
      </w:tabs>
    </w:pPr>
    <w:rPr>
      <w:rFonts w:ascii="Arial" w:hAnsi="Arial"/>
    </w:rPr>
  </w:style>
  <w:style w:type="paragraph" w:styleId="Kop1">
    <w:name w:val="heading 1"/>
    <w:basedOn w:val="Standaard"/>
    <w:next w:val="Standaard"/>
    <w:link w:val="Kop1Char"/>
    <w:qFormat/>
    <w:pPr>
      <w:keepNext/>
      <w:outlineLvl w:val="0"/>
    </w:pPr>
    <w:rPr>
      <w:b/>
      <w:bCs/>
    </w:rPr>
  </w:style>
  <w:style w:type="paragraph" w:styleId="Kop2">
    <w:name w:val="heading 2"/>
    <w:basedOn w:val="Standaard"/>
    <w:next w:val="Standaard"/>
    <w:qFormat/>
    <w:pPr>
      <w:keepNext/>
      <w:outlineLvl w:val="1"/>
    </w:pPr>
    <w:rPr>
      <w:rFonts w:ascii="Scala-Bold" w:hAnsi="Scala-Bol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lear" w:pos="454"/>
        <w:tab w:val="clear" w:pos="1021"/>
        <w:tab w:val="clear" w:pos="1588"/>
        <w:tab w:val="center" w:pos="4536"/>
        <w:tab w:val="right" w:pos="9072"/>
      </w:tabs>
    </w:pPr>
  </w:style>
  <w:style w:type="paragraph" w:styleId="Voettekst">
    <w:name w:val="footer"/>
    <w:basedOn w:val="Standaard"/>
    <w:link w:val="VoettekstChar"/>
    <w:pPr>
      <w:tabs>
        <w:tab w:val="clear" w:pos="454"/>
        <w:tab w:val="clear" w:pos="1021"/>
        <w:tab w:val="clear" w:pos="1588"/>
        <w:tab w:val="center" w:pos="4536"/>
        <w:tab w:val="right" w:pos="9072"/>
      </w:tabs>
    </w:pPr>
  </w:style>
  <w:style w:type="paragraph" w:styleId="Plattetekst">
    <w:name w:val="Body Text"/>
    <w:basedOn w:val="Standaard"/>
    <w:link w:val="PlattetekstChar"/>
    <w:rPr>
      <w:b/>
      <w:bCs/>
    </w:rPr>
  </w:style>
  <w:style w:type="character" w:styleId="Paginanummer">
    <w:name w:val="page number"/>
    <w:basedOn w:val="Standaardalinea-lettertype"/>
  </w:style>
  <w:style w:type="character" w:customStyle="1" w:styleId="KoptekstChar">
    <w:name w:val="Koptekst Char"/>
    <w:link w:val="Koptekst"/>
    <w:rsid w:val="007367E2"/>
    <w:rPr>
      <w:rFonts w:ascii="Arial" w:hAnsi="Arial"/>
    </w:rPr>
  </w:style>
  <w:style w:type="character" w:customStyle="1" w:styleId="CharChar1">
    <w:name w:val="Char Char1"/>
    <w:rsid w:val="00D93864"/>
    <w:rPr>
      <w:rFonts w:ascii="Arial" w:eastAsia="Times New Roman" w:hAnsi="Arial" w:cs="Times New Roman"/>
      <w:sz w:val="20"/>
      <w:szCs w:val="20"/>
      <w:lang w:eastAsia="nl-NL"/>
    </w:rPr>
  </w:style>
  <w:style w:type="paragraph" w:styleId="Voetnoottekst">
    <w:name w:val="footnote text"/>
    <w:basedOn w:val="Standaard"/>
    <w:semiHidden/>
    <w:rsid w:val="002E6D49"/>
  </w:style>
  <w:style w:type="character" w:styleId="Voetnootmarkering">
    <w:name w:val="footnote reference"/>
    <w:semiHidden/>
    <w:rsid w:val="002E6D49"/>
    <w:rPr>
      <w:vertAlign w:val="superscript"/>
    </w:rPr>
  </w:style>
  <w:style w:type="table" w:styleId="Tabelraster">
    <w:name w:val="Table Grid"/>
    <w:basedOn w:val="Standaardtabel"/>
    <w:rsid w:val="002E6D49"/>
    <w:pPr>
      <w:tabs>
        <w:tab w:val="left" w:pos="454"/>
        <w:tab w:val="left" w:pos="1021"/>
        <w:tab w:val="left" w:pos="158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2B3052"/>
    <w:rPr>
      <w:rFonts w:ascii="Tahoma" w:hAnsi="Tahoma" w:cs="Tahoma"/>
      <w:sz w:val="16"/>
      <w:szCs w:val="16"/>
    </w:rPr>
  </w:style>
  <w:style w:type="character" w:customStyle="1" w:styleId="BallontekstChar">
    <w:name w:val="Ballontekst Char"/>
    <w:link w:val="Ballontekst"/>
    <w:rsid w:val="002B3052"/>
    <w:rPr>
      <w:rFonts w:ascii="Tahoma" w:hAnsi="Tahoma" w:cs="Tahoma"/>
      <w:sz w:val="16"/>
      <w:szCs w:val="16"/>
    </w:rPr>
  </w:style>
  <w:style w:type="paragraph" w:styleId="Lijstalinea">
    <w:name w:val="List Paragraph"/>
    <w:basedOn w:val="Standaard"/>
    <w:uiPriority w:val="34"/>
    <w:qFormat/>
    <w:rsid w:val="00BB2FE4"/>
    <w:pPr>
      <w:tabs>
        <w:tab w:val="clear" w:pos="454"/>
        <w:tab w:val="clear" w:pos="1021"/>
        <w:tab w:val="clear" w:pos="1588"/>
      </w:tabs>
      <w:spacing w:after="200" w:line="276" w:lineRule="auto"/>
      <w:ind w:left="720"/>
      <w:contextualSpacing/>
    </w:pPr>
    <w:rPr>
      <w:rFonts w:ascii="Calibri" w:eastAsia="Calibri" w:hAnsi="Calibri"/>
      <w:sz w:val="22"/>
      <w:szCs w:val="22"/>
      <w:lang w:eastAsia="en-US"/>
    </w:rPr>
  </w:style>
  <w:style w:type="character" w:customStyle="1" w:styleId="Kop1Char">
    <w:name w:val="Kop 1 Char"/>
    <w:basedOn w:val="Standaardalinea-lettertype"/>
    <w:link w:val="Kop1"/>
    <w:rsid w:val="00C23F05"/>
    <w:rPr>
      <w:rFonts w:ascii="Arial" w:hAnsi="Arial"/>
      <w:b/>
      <w:bCs/>
    </w:rPr>
  </w:style>
  <w:style w:type="character" w:customStyle="1" w:styleId="VoettekstChar">
    <w:name w:val="Voettekst Char"/>
    <w:basedOn w:val="Standaardalinea-lettertype"/>
    <w:link w:val="Voettekst"/>
    <w:rsid w:val="00C23F05"/>
    <w:rPr>
      <w:rFonts w:ascii="Arial" w:hAnsi="Arial"/>
    </w:rPr>
  </w:style>
  <w:style w:type="character" w:customStyle="1" w:styleId="PlattetekstChar">
    <w:name w:val="Platte tekst Char"/>
    <w:basedOn w:val="Standaardalinea-lettertype"/>
    <w:link w:val="Plattetekst"/>
    <w:rsid w:val="00C23F05"/>
    <w:rPr>
      <w:rFonts w:ascii="Arial" w:hAnsi="Arial"/>
      <w:b/>
      <w:bCs/>
    </w:rPr>
  </w:style>
  <w:style w:type="paragraph" w:customStyle="1" w:styleId="Default">
    <w:name w:val="Default"/>
    <w:rsid w:val="00102AE3"/>
    <w:pPr>
      <w:autoSpaceDE w:val="0"/>
      <w:autoSpaceDN w:val="0"/>
      <w:adjustRightInd w:val="0"/>
    </w:pPr>
    <w:rPr>
      <w:rFonts w:ascii="Arial" w:hAnsi="Arial" w:cs="Arial"/>
      <w:color w:val="000000"/>
      <w:sz w:val="24"/>
      <w:szCs w:val="24"/>
    </w:rPr>
  </w:style>
  <w:style w:type="paragraph" w:styleId="Inhopg5">
    <w:name w:val="toc 5"/>
    <w:basedOn w:val="Standaard"/>
    <w:next w:val="Standaard"/>
    <w:autoRedefine/>
    <w:semiHidden/>
    <w:rsid w:val="00BD47C8"/>
    <w:pPr>
      <w:tabs>
        <w:tab w:val="clear" w:pos="454"/>
        <w:tab w:val="clear" w:pos="1021"/>
        <w:tab w:val="clear" w:pos="1588"/>
        <w:tab w:val="right" w:leader="dot" w:pos="9350"/>
      </w:tabs>
      <w:spacing w:line="280" w:lineRule="atLeast"/>
    </w:pPr>
    <w:rPr>
      <w:lang w:eastAsia="en-US"/>
    </w:rPr>
  </w:style>
  <w:style w:type="character" w:styleId="Hyperlink">
    <w:name w:val="Hyperlink"/>
    <w:basedOn w:val="Standaardalinea-lettertype"/>
    <w:unhideWhenUsed/>
    <w:rsid w:val="00DB76C3"/>
    <w:rPr>
      <w:color w:val="0000FF" w:themeColor="hyperlink"/>
      <w:u w:val="single"/>
    </w:rPr>
  </w:style>
  <w:style w:type="character" w:customStyle="1" w:styleId="downloadlinklink">
    <w:name w:val="download_link_link"/>
    <w:basedOn w:val="Standaardalinea-lettertype"/>
    <w:rsid w:val="0069328B"/>
  </w:style>
  <w:style w:type="character" w:customStyle="1" w:styleId="Onopgelostemelding1">
    <w:name w:val="Onopgeloste melding1"/>
    <w:basedOn w:val="Standaardalinea-lettertype"/>
    <w:uiPriority w:val="99"/>
    <w:semiHidden/>
    <w:unhideWhenUsed/>
    <w:rsid w:val="00F33F02"/>
    <w:rPr>
      <w:color w:val="605E5C"/>
      <w:shd w:val="clear" w:color="auto" w:fill="E1DFDD"/>
    </w:rPr>
  </w:style>
  <w:style w:type="character" w:styleId="Verwijzingopmerking">
    <w:name w:val="annotation reference"/>
    <w:basedOn w:val="Standaardalinea-lettertype"/>
    <w:semiHidden/>
    <w:unhideWhenUsed/>
    <w:rsid w:val="00ED500E"/>
    <w:rPr>
      <w:sz w:val="16"/>
      <w:szCs w:val="16"/>
    </w:rPr>
  </w:style>
  <w:style w:type="paragraph" w:styleId="Tekstopmerking">
    <w:name w:val="annotation text"/>
    <w:basedOn w:val="Standaard"/>
    <w:link w:val="TekstopmerkingChar"/>
    <w:semiHidden/>
    <w:unhideWhenUsed/>
    <w:rsid w:val="00ED500E"/>
  </w:style>
  <w:style w:type="character" w:customStyle="1" w:styleId="TekstopmerkingChar">
    <w:name w:val="Tekst opmerking Char"/>
    <w:basedOn w:val="Standaardalinea-lettertype"/>
    <w:link w:val="Tekstopmerking"/>
    <w:semiHidden/>
    <w:rsid w:val="00ED500E"/>
    <w:rPr>
      <w:rFonts w:ascii="Arial" w:hAnsi="Arial"/>
    </w:rPr>
  </w:style>
  <w:style w:type="paragraph" w:styleId="Onderwerpvanopmerking">
    <w:name w:val="annotation subject"/>
    <w:basedOn w:val="Tekstopmerking"/>
    <w:next w:val="Tekstopmerking"/>
    <w:link w:val="OnderwerpvanopmerkingChar"/>
    <w:semiHidden/>
    <w:unhideWhenUsed/>
    <w:rsid w:val="00ED500E"/>
    <w:rPr>
      <w:b/>
      <w:bCs/>
    </w:rPr>
  </w:style>
  <w:style w:type="character" w:customStyle="1" w:styleId="OnderwerpvanopmerkingChar">
    <w:name w:val="Onderwerp van opmerking Char"/>
    <w:basedOn w:val="TekstopmerkingChar"/>
    <w:link w:val="Onderwerpvanopmerking"/>
    <w:semiHidden/>
    <w:rsid w:val="00ED500E"/>
    <w:rPr>
      <w:rFonts w:ascii="Arial" w:hAnsi="Arial"/>
      <w:b/>
      <w:bCs/>
    </w:rPr>
  </w:style>
  <w:style w:type="paragraph" w:styleId="Revisie">
    <w:name w:val="Revision"/>
    <w:hidden/>
    <w:uiPriority w:val="99"/>
    <w:semiHidden/>
    <w:rsid w:val="00B74F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1941">
      <w:bodyDiv w:val="1"/>
      <w:marLeft w:val="0"/>
      <w:marRight w:val="0"/>
      <w:marTop w:val="0"/>
      <w:marBottom w:val="0"/>
      <w:divBdr>
        <w:top w:val="none" w:sz="0" w:space="0" w:color="auto"/>
        <w:left w:val="none" w:sz="0" w:space="0" w:color="auto"/>
        <w:bottom w:val="none" w:sz="0" w:space="0" w:color="auto"/>
        <w:right w:val="none" w:sz="0" w:space="0" w:color="auto"/>
      </w:divBdr>
    </w:div>
    <w:div w:id="320472509">
      <w:bodyDiv w:val="1"/>
      <w:marLeft w:val="0"/>
      <w:marRight w:val="0"/>
      <w:marTop w:val="0"/>
      <w:marBottom w:val="0"/>
      <w:divBdr>
        <w:top w:val="none" w:sz="0" w:space="0" w:color="auto"/>
        <w:left w:val="none" w:sz="0" w:space="0" w:color="auto"/>
        <w:bottom w:val="none" w:sz="0" w:space="0" w:color="auto"/>
        <w:right w:val="none" w:sz="0" w:space="0" w:color="auto"/>
      </w:divBdr>
    </w:div>
    <w:div w:id="451900669">
      <w:bodyDiv w:val="1"/>
      <w:marLeft w:val="0"/>
      <w:marRight w:val="0"/>
      <w:marTop w:val="0"/>
      <w:marBottom w:val="0"/>
      <w:divBdr>
        <w:top w:val="none" w:sz="0" w:space="0" w:color="auto"/>
        <w:left w:val="none" w:sz="0" w:space="0" w:color="auto"/>
        <w:bottom w:val="none" w:sz="0" w:space="0" w:color="auto"/>
        <w:right w:val="none" w:sz="0" w:space="0" w:color="auto"/>
      </w:divBdr>
    </w:div>
    <w:div w:id="465509505">
      <w:bodyDiv w:val="1"/>
      <w:marLeft w:val="0"/>
      <w:marRight w:val="0"/>
      <w:marTop w:val="0"/>
      <w:marBottom w:val="0"/>
      <w:divBdr>
        <w:top w:val="none" w:sz="0" w:space="0" w:color="auto"/>
        <w:left w:val="none" w:sz="0" w:space="0" w:color="auto"/>
        <w:bottom w:val="none" w:sz="0" w:space="0" w:color="auto"/>
        <w:right w:val="none" w:sz="0" w:space="0" w:color="auto"/>
      </w:divBdr>
    </w:div>
    <w:div w:id="1656031806">
      <w:bodyDiv w:val="1"/>
      <w:marLeft w:val="0"/>
      <w:marRight w:val="0"/>
      <w:marTop w:val="0"/>
      <w:marBottom w:val="0"/>
      <w:divBdr>
        <w:top w:val="none" w:sz="0" w:space="0" w:color="auto"/>
        <w:left w:val="none" w:sz="0" w:space="0" w:color="auto"/>
        <w:bottom w:val="none" w:sz="0" w:space="0" w:color="auto"/>
        <w:right w:val="none" w:sz="0" w:space="0" w:color="auto"/>
      </w:divBdr>
    </w:div>
    <w:div w:id="1785269292">
      <w:bodyDiv w:val="1"/>
      <w:marLeft w:val="0"/>
      <w:marRight w:val="0"/>
      <w:marTop w:val="0"/>
      <w:marBottom w:val="0"/>
      <w:divBdr>
        <w:top w:val="none" w:sz="0" w:space="0" w:color="auto"/>
        <w:left w:val="none" w:sz="0" w:space="0" w:color="auto"/>
        <w:bottom w:val="none" w:sz="0" w:space="0" w:color="auto"/>
        <w:right w:val="none" w:sz="0" w:space="0" w:color="auto"/>
      </w:divBdr>
    </w:div>
    <w:div w:id="1915968975">
      <w:bodyDiv w:val="1"/>
      <w:marLeft w:val="0"/>
      <w:marRight w:val="0"/>
      <w:marTop w:val="0"/>
      <w:marBottom w:val="0"/>
      <w:divBdr>
        <w:top w:val="none" w:sz="0" w:space="0" w:color="auto"/>
        <w:left w:val="none" w:sz="0" w:space="0" w:color="auto"/>
        <w:bottom w:val="none" w:sz="0" w:space="0" w:color="auto"/>
        <w:right w:val="none" w:sz="0" w:space="0" w:color="auto"/>
      </w:divBdr>
    </w:div>
    <w:div w:id="20414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ata\Openbaar%20Parkstad\WORD_sjablonen_2013\mantel%20Parkstad%20bestuu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E361-58AD-4E8D-9856-201C1F35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G:\Data\Openbaar Parkstad\WORD_sjablonen_2013\mantel Parkstad bestuur.dotx</Template>
  <TotalTime>28</TotalTime>
  <Pages>4</Pages>
  <Words>1142</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Mantel Parkstad bestuur</vt:lpstr>
    </vt:vector>
  </TitlesOfParts>
  <Company>Stadsregio Parkstad Limburg</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Mantel Parkstad bestuur</dc:title>
  <dc:creator>Demandt, Inge</dc:creator>
  <cp:lastModifiedBy>Marc Putmans</cp:lastModifiedBy>
  <cp:revision>7</cp:revision>
  <cp:lastPrinted>2019-11-28T08:28:00Z</cp:lastPrinted>
  <dcterms:created xsi:type="dcterms:W3CDTF">2022-01-07T12:25:00Z</dcterms:created>
  <dcterms:modified xsi:type="dcterms:W3CDTF">2022-01-14T07:40:00Z</dcterms:modified>
</cp:coreProperties>
</file>